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898"/>
        <w:gridCol w:w="2340"/>
        <w:gridCol w:w="2340"/>
        <w:gridCol w:w="3438"/>
      </w:tblGrid>
      <w:tr w:rsidR="0090445D" w:rsidRPr="00D40FEE" w:rsidTr="0090445D">
        <w:trPr>
          <w:trHeight w:val="440"/>
        </w:trPr>
        <w:tc>
          <w:tcPr>
            <w:tcW w:w="2898" w:type="dxa"/>
          </w:tcPr>
          <w:p w:rsidR="0090445D" w:rsidRPr="00D40FEE" w:rsidRDefault="0090445D" w:rsidP="0068052F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How much time did it take you to complete a set of skates in craft production?</w:t>
            </w:r>
          </w:p>
        </w:tc>
        <w:tc>
          <w:tcPr>
            <w:tcW w:w="2340" w:type="dxa"/>
          </w:tcPr>
          <w:p w:rsidR="0090445D" w:rsidRPr="0090445D" w:rsidRDefault="0090445D" w:rsidP="0090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90445D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Start Time:</w:t>
            </w:r>
          </w:p>
        </w:tc>
        <w:tc>
          <w:tcPr>
            <w:tcW w:w="2340" w:type="dxa"/>
          </w:tcPr>
          <w:p w:rsidR="0090445D" w:rsidRPr="0090445D" w:rsidRDefault="0090445D" w:rsidP="0090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90445D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End Time:</w:t>
            </w:r>
          </w:p>
        </w:tc>
        <w:tc>
          <w:tcPr>
            <w:tcW w:w="3438" w:type="dxa"/>
          </w:tcPr>
          <w:p w:rsidR="0090445D" w:rsidRPr="0090445D" w:rsidRDefault="0090445D" w:rsidP="009044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90445D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Total Number of Minutes:</w:t>
            </w:r>
          </w:p>
        </w:tc>
      </w:tr>
    </w:tbl>
    <w:p w:rsidR="0090445D" w:rsidRDefault="0090445D"/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2880"/>
        <w:gridCol w:w="4068"/>
        <w:gridCol w:w="4068"/>
      </w:tblGrid>
      <w:tr w:rsidR="007B7AC3" w:rsidRPr="00D40FEE" w:rsidTr="00CF4103">
        <w:trPr>
          <w:trHeight w:val="503"/>
        </w:trPr>
        <w:tc>
          <w:tcPr>
            <w:tcW w:w="2880" w:type="dxa"/>
            <w:tcBorders>
              <w:bottom w:val="single" w:sz="12" w:space="0" w:color="auto"/>
            </w:tcBorders>
          </w:tcPr>
          <w:p w:rsidR="007B7AC3" w:rsidRPr="00D40FEE" w:rsidRDefault="007B7AC3" w:rsidP="0068052F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</w:tc>
        <w:tc>
          <w:tcPr>
            <w:tcW w:w="4068" w:type="dxa"/>
            <w:tcBorders>
              <w:bottom w:val="single" w:sz="12" w:space="0" w:color="auto"/>
            </w:tcBorders>
            <w:vAlign w:val="center"/>
          </w:tcPr>
          <w:p w:rsidR="007B7AC3" w:rsidRPr="006641E0" w:rsidRDefault="007B7AC3" w:rsidP="00680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641E0">
              <w:rPr>
                <w:rFonts w:ascii="Times New Roman" w:hAnsi="Times New Roman" w:cs="Times New Roman"/>
                <w:b/>
                <w:sz w:val="28"/>
                <w:szCs w:val="24"/>
              </w:rPr>
              <w:t>Craft</w:t>
            </w:r>
          </w:p>
        </w:tc>
        <w:tc>
          <w:tcPr>
            <w:tcW w:w="4068" w:type="dxa"/>
            <w:tcBorders>
              <w:bottom w:val="single" w:sz="12" w:space="0" w:color="auto"/>
            </w:tcBorders>
            <w:vAlign w:val="center"/>
          </w:tcPr>
          <w:p w:rsidR="007B7AC3" w:rsidRPr="006641E0" w:rsidRDefault="007B7AC3" w:rsidP="00680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641E0">
              <w:rPr>
                <w:rFonts w:ascii="Times New Roman" w:hAnsi="Times New Roman" w:cs="Times New Roman"/>
                <w:b/>
                <w:sz w:val="28"/>
                <w:szCs w:val="24"/>
              </w:rPr>
              <w:t>Factory</w:t>
            </w:r>
          </w:p>
        </w:tc>
      </w:tr>
      <w:tr w:rsidR="007B7AC3" w:rsidRPr="00D40FEE" w:rsidTr="00CF4103">
        <w:trPr>
          <w:trHeight w:val="1050"/>
        </w:trPr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7B7AC3" w:rsidRPr="006641E0" w:rsidRDefault="007B7AC3" w:rsidP="0068052F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8"/>
                <w:szCs w:val="24"/>
              </w:rPr>
            </w:pPr>
            <w:r w:rsidRPr="006641E0">
              <w:rPr>
                <w:rFonts w:ascii="Times New Roman" w:hAnsi="Times New Roman" w:cs="Times New Roman"/>
                <w:sz w:val="28"/>
                <w:szCs w:val="24"/>
              </w:rPr>
              <w:t>What was your role?</w:t>
            </w:r>
          </w:p>
        </w:tc>
        <w:tc>
          <w:tcPr>
            <w:tcW w:w="4068" w:type="dxa"/>
            <w:tcBorders>
              <w:top w:val="single" w:sz="12" w:space="0" w:color="auto"/>
              <w:bottom w:val="single" w:sz="12" w:space="0" w:color="auto"/>
            </w:tcBorders>
          </w:tcPr>
          <w:p w:rsidR="007B7AC3" w:rsidRDefault="007B7AC3" w:rsidP="0068052F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  <w:p w:rsidR="006641E0" w:rsidRDefault="006641E0" w:rsidP="0068052F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  <w:p w:rsidR="006641E0" w:rsidRDefault="006641E0" w:rsidP="0068052F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  <w:p w:rsidR="006641E0" w:rsidRPr="00D40FEE" w:rsidRDefault="006641E0" w:rsidP="0068052F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12" w:space="0" w:color="auto"/>
              <w:bottom w:val="single" w:sz="12" w:space="0" w:color="auto"/>
            </w:tcBorders>
          </w:tcPr>
          <w:p w:rsidR="007B7AC3" w:rsidRPr="00D40FEE" w:rsidRDefault="007B7AC3" w:rsidP="0068052F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</w:tc>
      </w:tr>
      <w:tr w:rsidR="007B7AC3" w:rsidRPr="00D40FEE" w:rsidTr="00CF4103">
        <w:trPr>
          <w:trHeight w:val="1142"/>
        </w:trPr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7B7AC3" w:rsidRPr="006641E0" w:rsidRDefault="002713C5" w:rsidP="00CF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How </w:t>
            </w:r>
            <w:r w:rsidR="00CF4103">
              <w:rPr>
                <w:rFonts w:ascii="Times New Roman" w:hAnsi="Times New Roman" w:cs="Times New Roman"/>
                <w:sz w:val="28"/>
                <w:szCs w:val="24"/>
              </w:rPr>
              <w:t xml:space="preserve">many complete products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did this </w:t>
            </w:r>
            <w:r w:rsidR="00435ED1">
              <w:rPr>
                <w:rFonts w:ascii="Times New Roman" w:hAnsi="Times New Roman" w:cs="Times New Roman"/>
                <w:sz w:val="28"/>
                <w:szCs w:val="24"/>
              </w:rPr>
              <w:t xml:space="preserve">method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produce?</w:t>
            </w:r>
            <w:r w:rsidR="006641E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068" w:type="dxa"/>
            <w:tcBorders>
              <w:top w:val="single" w:sz="12" w:space="0" w:color="auto"/>
              <w:bottom w:val="single" w:sz="12" w:space="0" w:color="auto"/>
            </w:tcBorders>
          </w:tcPr>
          <w:p w:rsidR="007B7AC3" w:rsidRDefault="007B7AC3" w:rsidP="0068052F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  <w:p w:rsidR="006641E0" w:rsidRPr="00D40FEE" w:rsidRDefault="006641E0" w:rsidP="00460C8D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12" w:space="0" w:color="auto"/>
              <w:bottom w:val="single" w:sz="12" w:space="0" w:color="auto"/>
            </w:tcBorders>
          </w:tcPr>
          <w:p w:rsidR="007B7AC3" w:rsidRPr="00D40FEE" w:rsidRDefault="007B7AC3" w:rsidP="0068052F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</w:tc>
      </w:tr>
      <w:tr w:rsidR="00460C8D" w:rsidRPr="00D40FEE" w:rsidTr="00CF4103">
        <w:trPr>
          <w:trHeight w:val="890"/>
        </w:trPr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460C8D" w:rsidRPr="006641E0" w:rsidRDefault="001D3E36" w:rsidP="0068052F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If there was a difference in production, </w:t>
            </w:r>
            <w:r w:rsidR="00CF4103">
              <w:rPr>
                <w:rFonts w:ascii="Times New Roman" w:hAnsi="Times New Roman" w:cs="Times New Roman"/>
                <w:sz w:val="28"/>
                <w:szCs w:val="24"/>
              </w:rPr>
              <w:t>w</w:t>
            </w:r>
            <w:r w:rsidR="00460C8D">
              <w:rPr>
                <w:rFonts w:ascii="Times New Roman" w:hAnsi="Times New Roman" w:cs="Times New Roman"/>
                <w:sz w:val="28"/>
                <w:szCs w:val="24"/>
              </w:rPr>
              <w:t>hy</w:t>
            </w:r>
            <w:r w:rsidR="00CF4103">
              <w:rPr>
                <w:rFonts w:ascii="Times New Roman" w:hAnsi="Times New Roman" w:cs="Times New Roman"/>
                <w:sz w:val="28"/>
                <w:szCs w:val="24"/>
              </w:rPr>
              <w:t xml:space="preserve"> do think so</w:t>
            </w:r>
            <w:r w:rsidR="00460C8D">
              <w:rPr>
                <w:rFonts w:ascii="Times New Roman" w:hAnsi="Times New Roman" w:cs="Times New Roman"/>
                <w:sz w:val="28"/>
                <w:szCs w:val="24"/>
              </w:rPr>
              <w:t>?</w:t>
            </w:r>
          </w:p>
        </w:tc>
        <w:tc>
          <w:tcPr>
            <w:tcW w:w="813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60C8D" w:rsidRPr="00D40FEE" w:rsidRDefault="00460C8D" w:rsidP="0068052F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</w:tc>
      </w:tr>
      <w:tr w:rsidR="007B7AC3" w:rsidRPr="00D40FEE" w:rsidTr="00CF4103">
        <w:trPr>
          <w:trHeight w:val="1160"/>
        </w:trPr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7B7AC3" w:rsidRPr="006641E0" w:rsidRDefault="002713C5" w:rsidP="0090445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What was the quality of</w:t>
            </w:r>
            <w:r w:rsidR="007B7AC3" w:rsidRPr="006641E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90445D">
              <w:rPr>
                <w:rFonts w:ascii="Times New Roman" w:hAnsi="Times New Roman" w:cs="Times New Roman"/>
                <w:sz w:val="28"/>
                <w:szCs w:val="24"/>
              </w:rPr>
              <w:t>products produced</w:t>
            </w:r>
            <w:r w:rsidR="007B7AC3" w:rsidRPr="006641E0">
              <w:rPr>
                <w:rFonts w:ascii="Times New Roman" w:hAnsi="Times New Roman" w:cs="Times New Roman"/>
                <w:sz w:val="28"/>
                <w:szCs w:val="24"/>
              </w:rPr>
              <w:t xml:space="preserve">? </w:t>
            </w:r>
            <w:r w:rsidR="006641E0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4068" w:type="dxa"/>
            <w:tcBorders>
              <w:top w:val="single" w:sz="12" w:space="0" w:color="auto"/>
              <w:bottom w:val="single" w:sz="12" w:space="0" w:color="auto"/>
            </w:tcBorders>
          </w:tcPr>
          <w:p w:rsidR="007B7AC3" w:rsidRDefault="007B7AC3" w:rsidP="0068052F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  <w:p w:rsidR="006641E0" w:rsidRDefault="006641E0" w:rsidP="00460C8D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  <w:p w:rsidR="0090445D" w:rsidRDefault="0090445D" w:rsidP="00460C8D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  <w:p w:rsidR="0090445D" w:rsidRDefault="0090445D" w:rsidP="00460C8D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  <w:p w:rsidR="0090445D" w:rsidRPr="00D40FEE" w:rsidRDefault="0090445D" w:rsidP="00460C8D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12" w:space="0" w:color="auto"/>
              <w:bottom w:val="single" w:sz="12" w:space="0" w:color="auto"/>
            </w:tcBorders>
          </w:tcPr>
          <w:p w:rsidR="007B7AC3" w:rsidRPr="00D40FEE" w:rsidRDefault="007B7AC3" w:rsidP="0068052F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</w:tc>
      </w:tr>
      <w:tr w:rsidR="00460C8D" w:rsidRPr="00D40FEE" w:rsidTr="00CF4103">
        <w:trPr>
          <w:trHeight w:val="980"/>
        </w:trPr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460C8D" w:rsidRPr="006641E0" w:rsidRDefault="0090445D" w:rsidP="0090445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Were there similarities or differences in the quality of the two products?  Why?</w:t>
            </w:r>
          </w:p>
        </w:tc>
        <w:tc>
          <w:tcPr>
            <w:tcW w:w="813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60C8D" w:rsidRPr="00D40FEE" w:rsidRDefault="00460C8D" w:rsidP="0068052F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</w:tc>
      </w:tr>
      <w:tr w:rsidR="007B7AC3" w:rsidRPr="00D40FEE" w:rsidTr="00CF4103">
        <w:trPr>
          <w:trHeight w:val="935"/>
        </w:trPr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7B7AC3" w:rsidRPr="006641E0" w:rsidRDefault="0090445D" w:rsidP="0090445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Why types of</w:t>
            </w:r>
            <w:r w:rsidR="002713C5">
              <w:rPr>
                <w:rFonts w:ascii="Times New Roman" w:hAnsi="Times New Roman" w:cs="Times New Roman"/>
                <w:sz w:val="28"/>
                <w:szCs w:val="24"/>
              </w:rPr>
              <w:t xml:space="preserve"> skills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were required for </w:t>
            </w:r>
            <w:r w:rsidR="002713C5">
              <w:rPr>
                <w:rFonts w:ascii="Times New Roman" w:hAnsi="Times New Roman" w:cs="Times New Roman"/>
                <w:sz w:val="28"/>
                <w:szCs w:val="24"/>
              </w:rPr>
              <w:t>this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type of construction</w:t>
            </w:r>
            <w:r w:rsidR="007B7AC3" w:rsidRPr="006641E0">
              <w:rPr>
                <w:rFonts w:ascii="Times New Roman" w:hAnsi="Times New Roman" w:cs="Times New Roman"/>
                <w:sz w:val="28"/>
                <w:szCs w:val="24"/>
              </w:rPr>
              <w:t xml:space="preserve">? </w:t>
            </w:r>
          </w:p>
        </w:tc>
        <w:tc>
          <w:tcPr>
            <w:tcW w:w="4068" w:type="dxa"/>
            <w:tcBorders>
              <w:top w:val="single" w:sz="12" w:space="0" w:color="auto"/>
              <w:bottom w:val="single" w:sz="12" w:space="0" w:color="auto"/>
            </w:tcBorders>
          </w:tcPr>
          <w:p w:rsidR="007B7AC3" w:rsidRDefault="007B7AC3" w:rsidP="0068052F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  <w:p w:rsidR="006641E0" w:rsidRDefault="006641E0" w:rsidP="00460C8D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  <w:p w:rsidR="0090445D" w:rsidRDefault="0090445D" w:rsidP="00460C8D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  <w:p w:rsidR="0090445D" w:rsidRDefault="0090445D" w:rsidP="00460C8D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  <w:p w:rsidR="0090445D" w:rsidRPr="00D40FEE" w:rsidRDefault="0090445D" w:rsidP="00460C8D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</w:tc>
        <w:tc>
          <w:tcPr>
            <w:tcW w:w="4068" w:type="dxa"/>
            <w:tcBorders>
              <w:top w:val="single" w:sz="12" w:space="0" w:color="auto"/>
              <w:bottom w:val="single" w:sz="12" w:space="0" w:color="auto"/>
            </w:tcBorders>
          </w:tcPr>
          <w:p w:rsidR="007B7AC3" w:rsidRPr="00D40FEE" w:rsidRDefault="007B7AC3" w:rsidP="0068052F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</w:tc>
      </w:tr>
      <w:tr w:rsidR="00460C8D" w:rsidRPr="00D40FEE" w:rsidTr="00A50A3C">
        <w:trPr>
          <w:trHeight w:val="1185"/>
        </w:trPr>
        <w:tc>
          <w:tcPr>
            <w:tcW w:w="2880" w:type="dxa"/>
            <w:tcBorders>
              <w:bottom w:val="single" w:sz="12" w:space="0" w:color="auto"/>
            </w:tcBorders>
          </w:tcPr>
          <w:p w:rsidR="00460C8D" w:rsidRPr="006641E0" w:rsidRDefault="001068C4" w:rsidP="0090445D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How did the skills for each type of production differ?</w:t>
            </w:r>
            <w:bookmarkStart w:id="0" w:name="_GoBack"/>
            <w:bookmarkEnd w:id="0"/>
          </w:p>
        </w:tc>
        <w:tc>
          <w:tcPr>
            <w:tcW w:w="8136" w:type="dxa"/>
            <w:gridSpan w:val="2"/>
            <w:tcBorders>
              <w:bottom w:val="single" w:sz="12" w:space="0" w:color="auto"/>
            </w:tcBorders>
          </w:tcPr>
          <w:p w:rsidR="00460C8D" w:rsidRPr="00D40FEE" w:rsidRDefault="00460C8D" w:rsidP="0068052F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</w:tc>
      </w:tr>
      <w:tr w:rsidR="002713C5" w:rsidRPr="00D40FEE" w:rsidTr="00A50A3C">
        <w:trPr>
          <w:trHeight w:val="1923"/>
        </w:trPr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:rsidR="002713C5" w:rsidRPr="006641E0" w:rsidRDefault="002713C5" w:rsidP="002713C5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8"/>
                <w:szCs w:val="24"/>
              </w:rPr>
            </w:pPr>
            <w:r w:rsidRPr="006641E0">
              <w:rPr>
                <w:rFonts w:ascii="Times New Roman" w:hAnsi="Times New Roman" w:cs="Times New Roman"/>
                <w:sz w:val="28"/>
                <w:szCs w:val="24"/>
              </w:rPr>
              <w:t xml:space="preserve">Which method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would be</w:t>
            </w:r>
            <w:r w:rsidRPr="006641E0">
              <w:rPr>
                <w:rFonts w:ascii="Times New Roman" w:hAnsi="Times New Roman" w:cs="Times New Roman"/>
                <w:sz w:val="28"/>
                <w:szCs w:val="24"/>
              </w:rPr>
              <w:t xml:space="preserve"> more e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fficient and </w:t>
            </w:r>
            <w:r w:rsidRPr="006641E0">
              <w:rPr>
                <w:rFonts w:ascii="Times New Roman" w:hAnsi="Times New Roman" w:cs="Times New Roman"/>
                <w:sz w:val="28"/>
                <w:szCs w:val="24"/>
              </w:rPr>
              <w:t>profitable?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Why?</w:t>
            </w:r>
          </w:p>
        </w:tc>
        <w:tc>
          <w:tcPr>
            <w:tcW w:w="813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713C5" w:rsidRDefault="002713C5" w:rsidP="0068052F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  <w:p w:rsidR="002713C5" w:rsidRDefault="002713C5" w:rsidP="0068052F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  <w:p w:rsidR="002713C5" w:rsidRDefault="002713C5" w:rsidP="0068052F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  <w:p w:rsidR="002713C5" w:rsidRPr="00D40FEE" w:rsidRDefault="002713C5" w:rsidP="0068052F">
            <w:pPr>
              <w:autoSpaceDE w:val="0"/>
              <w:autoSpaceDN w:val="0"/>
              <w:adjustRightInd w:val="0"/>
              <w:rPr>
                <w:rFonts w:ascii="AGaramond-Regular" w:hAnsi="AGaramond-Regular" w:cs="AGaramond-Regular"/>
                <w:sz w:val="24"/>
                <w:szCs w:val="24"/>
              </w:rPr>
            </w:pPr>
          </w:p>
        </w:tc>
      </w:tr>
    </w:tbl>
    <w:p w:rsidR="001942F4" w:rsidRPr="00D125C3" w:rsidRDefault="001942F4" w:rsidP="00D12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42F4" w:rsidRPr="00D125C3" w:rsidSect="0053722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2B3" w:rsidRDefault="003762B3" w:rsidP="00585195">
      <w:pPr>
        <w:spacing w:after="0" w:line="240" w:lineRule="auto"/>
      </w:pPr>
      <w:r>
        <w:separator/>
      </w:r>
    </w:p>
  </w:endnote>
  <w:endnote w:type="continuationSeparator" w:id="0">
    <w:p w:rsidR="003762B3" w:rsidRDefault="003762B3" w:rsidP="0058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2B3" w:rsidRDefault="003762B3" w:rsidP="00585195">
      <w:pPr>
        <w:spacing w:after="0" w:line="240" w:lineRule="auto"/>
      </w:pPr>
      <w:r>
        <w:separator/>
      </w:r>
    </w:p>
  </w:footnote>
  <w:footnote w:type="continuationSeparator" w:id="0">
    <w:p w:rsidR="003762B3" w:rsidRDefault="003762B3" w:rsidP="00585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95" w:rsidRPr="00585195" w:rsidRDefault="00585195" w:rsidP="00585195">
    <w:pPr>
      <w:pStyle w:val="Header"/>
      <w:jc w:val="center"/>
      <w:rPr>
        <w:rFonts w:ascii="Times New Roman" w:hAnsi="Times New Roman" w:cs="Times New Roman"/>
        <w:b/>
        <w:sz w:val="32"/>
      </w:rPr>
    </w:pPr>
    <w:r w:rsidRPr="00585195">
      <w:rPr>
        <w:rFonts w:ascii="Times New Roman" w:hAnsi="Times New Roman" w:cs="Times New Roman"/>
        <w:b/>
        <w:sz w:val="32"/>
      </w:rPr>
      <w:t>Craft Production vs. Factory Production Worksheet</w:t>
    </w:r>
  </w:p>
  <w:p w:rsidR="00585195" w:rsidRDefault="005851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3"/>
    <w:rsid w:val="001068C4"/>
    <w:rsid w:val="00112D47"/>
    <w:rsid w:val="001942F4"/>
    <w:rsid w:val="001D3E36"/>
    <w:rsid w:val="002713C5"/>
    <w:rsid w:val="002C0748"/>
    <w:rsid w:val="003762B3"/>
    <w:rsid w:val="00435ED1"/>
    <w:rsid w:val="00460C8D"/>
    <w:rsid w:val="00537224"/>
    <w:rsid w:val="00585195"/>
    <w:rsid w:val="006641E0"/>
    <w:rsid w:val="007B7AC3"/>
    <w:rsid w:val="0090445D"/>
    <w:rsid w:val="00A50A3C"/>
    <w:rsid w:val="00CF4103"/>
    <w:rsid w:val="00D1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54AC"/>
  <w15:docId w15:val="{1088AC22-EE49-47F4-9ADF-463F875A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AC3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AC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195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85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195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5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4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4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45D"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45D"/>
    <w:rPr>
      <w:rFonts w:ascii="Calibri" w:eastAsia="Times New Roman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_Gallas\Documents\Word%20template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 doc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</dc:creator>
  <cp:lastModifiedBy>Gallas, Kristin L</cp:lastModifiedBy>
  <cp:revision>3</cp:revision>
  <dcterms:created xsi:type="dcterms:W3CDTF">2015-01-26T18:13:00Z</dcterms:created>
  <dcterms:modified xsi:type="dcterms:W3CDTF">2019-05-21T14:07:00Z</dcterms:modified>
</cp:coreProperties>
</file>