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75D06" w14:textId="6F83655A" w:rsidR="007D5B2D" w:rsidRDefault="007D5B2D" w:rsidP="00F82905">
      <w:pPr>
        <w:pStyle w:val="FrontPage1"/>
      </w:pPr>
      <w:r>
        <w:t>Part III</w:t>
      </w:r>
    </w:p>
    <w:p w14:paraId="744869F7" w14:textId="5454596C" w:rsidR="008C0E5A" w:rsidRPr="006B1127" w:rsidRDefault="008C0E5A" w:rsidP="00F82905">
      <w:pPr>
        <w:pStyle w:val="FrontPage1"/>
      </w:pPr>
      <w:r w:rsidRPr="006B1127">
        <w:t>Proposal Package</w:t>
      </w:r>
    </w:p>
    <w:sdt>
      <w:sdtPr>
        <w:id w:val="-1923635627"/>
        <w:placeholder>
          <w:docPart w:val="422B505E8472436893E184B7B50C076E"/>
        </w:placeholder>
      </w:sdtPr>
      <w:sdtContent>
        <w:p w14:paraId="19161D3F" w14:textId="5207AB06" w:rsidR="008C0E5A" w:rsidRPr="005311C8" w:rsidRDefault="008C0E5A" w:rsidP="00F82905">
          <w:pPr>
            <w:pStyle w:val="FrontPage2"/>
          </w:pPr>
          <w:r w:rsidRPr="005311C8">
            <w:t>CC-</w:t>
          </w:r>
          <w:r w:rsidR="007D5B2D">
            <w:t>GRTE0</w:t>
          </w:r>
          <w:r w:rsidR="00CA41C0">
            <w:t>09</w:t>
          </w:r>
          <w:r w:rsidR="007D5B2D">
            <w:t>-24</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id w:val="744919505"/>
        <w:placeholder>
          <w:docPart w:val="EC362BE214D248669605A22057F28CC4"/>
        </w:placeholder>
      </w:sdtPr>
      <w:sdtContent>
        <w:p w14:paraId="00594A88" w14:textId="6DB14920" w:rsidR="002C62C7" w:rsidRDefault="007D5B2D" w:rsidP="002C62C7">
          <w:pPr>
            <w:pStyle w:val="FrontPage5"/>
            <w:spacing w:before="120" w:after="0"/>
          </w:pPr>
          <w:r>
            <w:t xml:space="preserve">Grand Teton </w:t>
          </w:r>
          <w:r w:rsidR="002C62C7">
            <w:t xml:space="preserve">National </w:t>
          </w:r>
          <w:r w:rsidR="008C0E5A" w:rsidRPr="005311C8">
            <w:t>Park</w:t>
          </w:r>
        </w:p>
      </w:sdtContent>
    </w:sdt>
    <w:p w14:paraId="7C8D00EB" w14:textId="77777777" w:rsidR="002C62C7" w:rsidRDefault="002C62C7" w:rsidP="009E7E6A">
      <w:pPr>
        <w:pStyle w:val="FrontPage5"/>
      </w:pPr>
    </w:p>
    <w:sdt>
      <w:sdtPr>
        <w:id w:val="290249590"/>
        <w:placeholder>
          <w:docPart w:val="EC362BE214D248669605A22057F28CC4"/>
        </w:placeholder>
      </w:sdtPr>
      <w:sdtContent>
        <w:p w14:paraId="48693C72" w14:textId="58491AC1" w:rsidR="00CB3FF4" w:rsidRDefault="008C0E5A" w:rsidP="00F82905">
          <w:pPr>
            <w:pStyle w:val="FrontPage6"/>
          </w:pPr>
          <w:r w:rsidRPr="005311C8">
            <w:t xml:space="preserve">Proposal to Operate </w:t>
          </w:r>
          <w:r w:rsidR="00CA41C0" w:rsidRPr="00CA41C0">
            <w:t>Guided Mountain Climbing and Climbing Instruction, Ski Mountaineering and Other Services</w:t>
          </w:r>
        </w:p>
      </w:sdtContent>
    </w:sdt>
    <w:p w14:paraId="0840BA0F" w14:textId="77777777" w:rsidR="002C7BEC" w:rsidRDefault="002C7BEC" w:rsidP="00F82905">
      <w:pPr>
        <w:pStyle w:val="BodyText"/>
        <w:sectPr w:rsidR="002C7BEC" w:rsidSect="00C81722">
          <w:footerReference w:type="default" r:id="rId11"/>
          <w:pgSz w:w="12240" w:h="15840" w:code="1"/>
          <w:pgMar w:top="1440" w:right="1440" w:bottom="1440" w:left="1440" w:header="720" w:footer="720" w:gutter="0"/>
          <w:cols w:space="720"/>
        </w:sectPr>
      </w:pPr>
    </w:p>
    <w:p w14:paraId="362E805B" w14:textId="77777777" w:rsidR="006B7612" w:rsidRPr="009E7E6A" w:rsidRDefault="006B7612" w:rsidP="009E7E6A">
      <w:pPr>
        <w:jc w:val="center"/>
        <w:outlineLvl w:val="0"/>
        <w:rPr>
          <w:b/>
        </w:rPr>
      </w:pPr>
      <w:r w:rsidRPr="009E7E6A">
        <w:rPr>
          <w:b/>
        </w:rPr>
        <w:t>PROPOSAL SUBMISSION TERMS &amp; CONDITIONS</w:t>
      </w:r>
    </w:p>
    <w:p w14:paraId="1E9CF980" w14:textId="039A4330" w:rsidR="00402D53" w:rsidRDefault="00764333" w:rsidP="00973E5E">
      <w:pPr>
        <w:pStyle w:val="ListParagraph"/>
        <w:numPr>
          <w:ilvl w:val="0"/>
          <w:numId w:val="10"/>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973E5E">
        <w:rPr>
          <w:b/>
          <w:bCs/>
        </w:rPr>
        <w:t>. The letter, submitted without alteration, must bear original signatures</w:t>
      </w:r>
      <w:r w:rsidRPr="00764333">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071C55DB" w14:textId="77777777" w:rsidR="00402D53" w:rsidRDefault="00402D53" w:rsidP="00973E5E">
      <w:pPr>
        <w:pStyle w:val="ListParagraph"/>
        <w:numPr>
          <w:ilvl w:val="0"/>
          <w:numId w:val="10"/>
        </w:num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t>requires</w:t>
      </w:r>
      <w:proofErr w:type="gramEnd"/>
      <w:r>
        <w:t xml:space="preserve"> and the proposal offers.</w:t>
      </w:r>
    </w:p>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t>OFFEROR'S TRANSMITTAL LETTER</w:t>
      </w:r>
    </w:p>
    <w:p w14:paraId="75C31F1E" w14:textId="77777777" w:rsidR="006B7612" w:rsidRPr="006B7612" w:rsidRDefault="006B7612" w:rsidP="009E7E6A">
      <w:pPr>
        <w:pStyle w:val="TextSingle"/>
      </w:pPr>
      <w:r w:rsidRPr="006B7612">
        <w:t>Regional Director</w:t>
      </w:r>
    </w:p>
    <w:sdt>
      <w:sdtPr>
        <w:rPr>
          <w:highlight w:val="yellow"/>
        </w:rPr>
        <w:id w:val="696200357"/>
        <w:placeholder>
          <w:docPart w:val="EC362BE214D248669605A22057F28CC4"/>
        </w:placeholder>
      </w:sdtPr>
      <w:sdtContent>
        <w:p w14:paraId="3D901858" w14:textId="77777777" w:rsidR="007D5B2D" w:rsidRDefault="007D5B2D" w:rsidP="007D5B2D">
          <w:pPr>
            <w:spacing w:after="0"/>
          </w:pPr>
          <w:r>
            <w:t xml:space="preserve">National Park Service </w:t>
          </w:r>
        </w:p>
        <w:p w14:paraId="75071A10" w14:textId="0057A636" w:rsidR="007D5B2D" w:rsidRDefault="007D5B2D" w:rsidP="007D5B2D">
          <w:pPr>
            <w:spacing w:after="0"/>
          </w:pPr>
          <w:r w:rsidRPr="009D4211">
            <w:t>Regional Office</w:t>
          </w:r>
          <w:r>
            <w:t xml:space="preserve"> Serving Interior Regions 6, 7, &amp; 8</w:t>
          </w:r>
        </w:p>
        <w:p w14:paraId="2C7FCB6E" w14:textId="77777777" w:rsidR="007D5B2D" w:rsidRDefault="007D5B2D" w:rsidP="007D5B2D">
          <w:pPr>
            <w:spacing w:after="0"/>
          </w:pPr>
          <w:r w:rsidRPr="009D4211">
            <w:t>12795 W. Alameda Parkway</w:t>
          </w:r>
        </w:p>
        <w:p w14:paraId="3DABF8ED" w14:textId="77777777" w:rsidR="007D5B2D" w:rsidRDefault="007D5B2D" w:rsidP="007D5B2D">
          <w:r w:rsidRPr="009D4211">
            <w:t>Lakewood, CO 80228</w:t>
          </w:r>
        </w:p>
        <w:p w14:paraId="5CB693CE" w14:textId="09797E42" w:rsidR="008C0E5A" w:rsidRPr="005311C8" w:rsidRDefault="00B90DA7" w:rsidP="007D5B2D">
          <w:pPr>
            <w:pStyle w:val="TextSingle"/>
            <w:rPr>
              <w:highlight w:val="yellow"/>
            </w:rPr>
          </w:pPr>
        </w:p>
      </w:sdtContent>
    </w:sdt>
    <w:p w14:paraId="63513B66" w14:textId="77777777" w:rsidR="006B7612" w:rsidRPr="006B7612" w:rsidRDefault="006B7612" w:rsidP="009E7E6A">
      <w:r w:rsidRPr="006B7612">
        <w:t>Dear Director:</w:t>
      </w:r>
    </w:p>
    <w:p w14:paraId="3E6091AB" w14:textId="77777777" w:rsidR="006B7612" w:rsidRPr="006B7612" w:rsidRDefault="006B7612" w:rsidP="006B7612">
      <w:r w:rsidRPr="006B7612">
        <w:t xml:space="preserve">The name of the Offeror is ____________________.  If the Offeror has not yet been formed, this letter is submitted on its behalf by ___________________ as Offeror-Guarantor(s), who guarantee(s) all certifications, </w:t>
      </w:r>
      <w:proofErr w:type="gramStart"/>
      <w:r w:rsidRPr="006B7612">
        <w:t>agreements</w:t>
      </w:r>
      <w:proofErr w:type="gramEnd"/>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2B1488C8" w:rsidR="006B7612" w:rsidRPr="006B7612" w:rsidRDefault="006B7612" w:rsidP="006B7612">
      <w:r w:rsidRPr="006B7612">
        <w:t xml:space="preserve">The Offeror hereby agrees to provide visitor services and facilities within </w:t>
      </w:r>
      <w:sdt>
        <w:sdtPr>
          <w:id w:val="-1642339521"/>
          <w:placeholder>
            <w:docPart w:val="EC362BE214D248669605A22057F28CC4"/>
          </w:placeholder>
        </w:sdtPr>
        <w:sdtContent>
          <w:r w:rsidRPr="009F04DC">
            <w:t xml:space="preserve">the </w:t>
          </w:r>
          <w:r w:rsidR="007D5B2D" w:rsidRPr="009F04DC">
            <w:t>Grand Teton National Park</w:t>
          </w:r>
        </w:sdtContent>
      </w:sdt>
      <w:r w:rsidRPr="009F04DC">
        <w:t xml:space="preserve"> in accordance with the terms and conditions specified in the Draft Concession Contract </w:t>
      </w:r>
      <w:sdt>
        <w:sdtPr>
          <w:id w:val="402342888"/>
          <w:placeholder>
            <w:docPart w:val="EC362BE214D248669605A22057F28CC4"/>
          </w:placeholder>
        </w:sdtPr>
        <w:sdtContent>
          <w:r w:rsidRPr="009F04DC">
            <w:t>CC-</w:t>
          </w:r>
          <w:r w:rsidR="007D5B2D" w:rsidRPr="009F04DC">
            <w:t>GRTE0</w:t>
          </w:r>
          <w:r w:rsidR="00CA41C0" w:rsidRPr="009F04DC">
            <w:t>09-</w:t>
          </w:r>
          <w:r w:rsidR="007D5B2D" w:rsidRPr="009F04DC">
            <w:t>24</w:t>
          </w:r>
        </w:sdtContent>
      </w:sdt>
      <w:r w:rsidR="008C0E5A" w:rsidRPr="009F04DC">
        <w:t>,</w:t>
      </w:r>
      <w:r w:rsidRPr="009F04DC">
        <w:t xml:space="preserve"> (Draft Contract) provided in the Prospectus issued by the public notice as listed on the </w:t>
      </w:r>
      <w:hyperlink r:id="rId12" w:history="1">
        <w:r w:rsidR="00690E74" w:rsidRPr="009F04DC">
          <w:rPr>
            <w:rStyle w:val="Hyperlink"/>
          </w:rPr>
          <w:t>SAM.gov website</w:t>
        </w:r>
      </w:hyperlink>
      <w:r w:rsidRPr="009F04DC">
        <w:t xml:space="preserve"> and to execute</w:t>
      </w:r>
      <w:r w:rsidRPr="006B7612">
        <w:t xml:space="preserv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rsidRPr="006B7612">
        <w:t>agreements</w:t>
      </w:r>
      <w:proofErr w:type="gramEnd"/>
      <w:r w:rsidRPr="006B7612">
        <w:t xml:space="preserve"> and obligations of Offeror hereunder, makes such certifications, agreements and obligations individually and on behalf of the Offeror.</w:t>
      </w:r>
    </w:p>
    <w:p w14:paraId="2364ED01" w14:textId="77777777" w:rsidR="006B7612" w:rsidRPr="006B7612" w:rsidRDefault="006B7612" w:rsidP="006B7612">
      <w:r w:rsidRPr="006B7612">
        <w:t xml:space="preserve">The Offeror is enclosing the required "PROPOSAL" which, by this reference, is made a part hereof. </w:t>
      </w:r>
    </w:p>
    <w:p w14:paraId="71E50C76" w14:textId="77777777" w:rsidR="006B7612" w:rsidRPr="006B7612" w:rsidRDefault="006B7612" w:rsidP="006B7612">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6B7612">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pPr>
        <w:numPr>
          <w:ilvl w:val="0"/>
          <w:numId w:val="6"/>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pPr>
        <w:numPr>
          <w:ilvl w:val="0"/>
          <w:numId w:val="6"/>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pPr>
        <w:numPr>
          <w:ilvl w:val="0"/>
          <w:numId w:val="6"/>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w:t>
      </w:r>
      <w:proofErr w:type="gramStart"/>
      <w:r w:rsidRPr="006B7612">
        <w:t>state</w:t>
      </w:r>
      <w:proofErr w:type="gramEnd"/>
      <w:r w:rsidRPr="006B7612">
        <w:t xml:space="preserve"> or local unit of the government with commission of any of the aforementioned offenses. ________</w:t>
      </w:r>
    </w:p>
    <w:p w14:paraId="3CAF55D0" w14:textId="77777777" w:rsidR="006B7612" w:rsidRPr="006B7612" w:rsidRDefault="006B7612">
      <w:pPr>
        <w:numPr>
          <w:ilvl w:val="0"/>
          <w:numId w:val="6"/>
        </w:numPr>
        <w:jc w:val="left"/>
      </w:pPr>
      <w:r w:rsidRPr="006B7612">
        <w:t>The individuals or entities acting as Offeror or with an ownership interest in the Offeror</w:t>
      </w:r>
      <w:r w:rsidRPr="006B7612" w:rsidDel="00212763">
        <w:t xml:space="preserve"> </w:t>
      </w:r>
      <w:r w:rsidRPr="006B7612">
        <w:t xml:space="preserve">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2D7BDE2A" w14:textId="09028AE4" w:rsidR="006B7612" w:rsidRDefault="006B7612">
      <w:pPr>
        <w:numPr>
          <w:ilvl w:val="0"/>
          <w:numId w:val="6"/>
        </w:numPr>
        <w:jc w:val="left"/>
      </w:pPr>
      <w:r w:rsidRPr="006B7612">
        <w:t xml:space="preserve">The individuals or entities seeking participation in this Concession Contract 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4196EF98" w14:textId="617D2841" w:rsidR="00690E74" w:rsidRDefault="00690E74">
      <w:pPr>
        <w:numPr>
          <w:ilvl w:val="0"/>
          <w:numId w:val="6"/>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pPr>
        <w:numPr>
          <w:ilvl w:val="0"/>
          <w:numId w:val="6"/>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pPr>
        <w:numPr>
          <w:ilvl w:val="0"/>
          <w:numId w:val="5"/>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pPr>
        <w:numPr>
          <w:ilvl w:val="0"/>
          <w:numId w:val="5"/>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pPr>
        <w:numPr>
          <w:ilvl w:val="0"/>
          <w:numId w:val="5"/>
        </w:numPr>
        <w:jc w:val="left"/>
      </w:pPr>
      <w:r w:rsidRPr="006B7612">
        <w:t>To commence operations under the resulting Concession Contract on the effective date of the Concession Contract.</w:t>
      </w:r>
    </w:p>
    <w:p w14:paraId="5CD9FEBB" w14:textId="77777777" w:rsidR="006B7612" w:rsidRPr="006B7612" w:rsidRDefault="006B7612">
      <w:pPr>
        <w:numPr>
          <w:ilvl w:val="0"/>
          <w:numId w:val="5"/>
        </w:numPr>
        <w:jc w:val="left"/>
      </w:pPr>
      <w:r w:rsidRPr="006B7612">
        <w:t>To operate under the current National Park Service approved rates until such time as amended rates may be approved by the National Park Service.</w:t>
      </w:r>
    </w:p>
    <w:p w14:paraId="251CF140" w14:textId="4E6AA980" w:rsidR="006B7612" w:rsidRPr="006B7612" w:rsidRDefault="006B7612">
      <w:pPr>
        <w:numPr>
          <w:ilvl w:val="0"/>
          <w:numId w:val="5"/>
        </w:numPr>
        <w:jc w:val="left"/>
      </w:pPr>
      <w:r w:rsidRPr="006B7612">
        <w:t>[Include only if the Offeror is not yet in existence.] To provide the entity that is to be the Concessioner under the Draft Contract with the funding, management, and other resources required under the Draft Contract and/or described in our Proposal.</w:t>
      </w:r>
    </w:p>
    <w:p w14:paraId="625FF16D" w14:textId="77777777" w:rsidR="006B7612" w:rsidRPr="006B7612" w:rsidRDefault="006B7612">
      <w:pPr>
        <w:numPr>
          <w:ilvl w:val="0"/>
          <w:numId w:val="5"/>
        </w:numPr>
        <w:jc w:val="left"/>
      </w:pPr>
      <w:r w:rsidRPr="006B7612">
        <w:t>[Include only if the Offeror is a business entity, rather than an individual]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1B6A1374" w:rsidR="00B67CEC" w:rsidRDefault="008C0E5A" w:rsidP="00DB389F">
      <w:pPr>
        <w:pStyle w:val="Bullet2"/>
        <w:ind w:left="1080"/>
      </w:pPr>
      <w:r w:rsidRPr="005311C8">
        <w:t xml:space="preserve">If the business entity was not formed in the </w:t>
      </w:r>
      <w:r w:rsidRPr="00A93F54">
        <w:t xml:space="preserve">State of </w:t>
      </w:r>
      <w:r w:rsidR="00A93F54" w:rsidRPr="00A93F54">
        <w:t>Wyoming</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Caption w:val="Document List "/>
        <w:tblDescription w:val="Table to record documents uploaded to the Service Teams site. "/>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t>Document Title</w:t>
            </w:r>
          </w:p>
        </w:tc>
        <w:tc>
          <w:tcPr>
            <w:tcW w:w="3238" w:type="dxa"/>
          </w:tcPr>
          <w:p w14:paraId="44F85EF4" w14:textId="77777777" w:rsidR="00BA5DDB" w:rsidRPr="00794709" w:rsidRDefault="00BA5DDB" w:rsidP="00F10D7B">
            <w:pPr>
              <w:spacing w:after="0"/>
              <w:jc w:val="left"/>
              <w:rPr>
                <w:b/>
                <w:bCs/>
              </w:rPr>
            </w:pPr>
            <w:r w:rsidRPr="00794709">
              <w:rPr>
                <w:b/>
                <w:bCs/>
              </w:rPr>
              <w:t>Filename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385FF64A" w14:textId="26D1CDA3" w:rsidR="006B7612" w:rsidRPr="006B7612" w:rsidRDefault="006B7612" w:rsidP="006B7612">
      <w:pPr>
        <w:spacing w:after="0"/>
      </w:pPr>
      <w:r w:rsidRPr="006B7612">
        <w:t>NAME OF OFFEROR (or OFFEROR-GUARANTOR(s)): _________________________________________</w:t>
      </w:r>
    </w:p>
    <w:p w14:paraId="5478450E" w14:textId="0EFC002A" w:rsidR="006B7612" w:rsidRPr="006B7612" w:rsidRDefault="006B7612" w:rsidP="006B7612">
      <w:r w:rsidRPr="006B7612">
        <w:t>If the Offeror is not yet in existence as of the time of submission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5F0DE30E" w14:textId="77777777" w:rsidR="006B7612" w:rsidRPr="006B7612" w:rsidRDefault="006B7612" w:rsidP="006B7612">
      <w:pPr>
        <w:tabs>
          <w:tab w:val="left" w:pos="1440"/>
        </w:tabs>
      </w:pPr>
      <w:r w:rsidRPr="006B7612">
        <w:t>ORIGINAL SIGNATURE _______________________________________________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12B39681" w14:textId="77777777" w:rsidR="006B7612" w:rsidRPr="006B7612" w:rsidRDefault="006B7612" w:rsidP="006B7612">
      <w:pPr>
        <w:tabs>
          <w:tab w:val="left" w:pos="1440"/>
        </w:tabs>
      </w:pPr>
      <w:r w:rsidRPr="006B7612">
        <w:tab/>
        <w:t>________________________________________________________</w:t>
      </w:r>
    </w:p>
    <w:p w14:paraId="0EA192EE" w14:textId="77777777" w:rsidR="006B7612" w:rsidRPr="006B7612" w:rsidRDefault="006B7612" w:rsidP="009E7E6A">
      <w:pPr>
        <w:spacing w:before="8040"/>
        <w:jc w:val="center"/>
        <w:rPr>
          <w:b/>
        </w:rPr>
      </w:pPr>
      <w:r w:rsidRPr="006B7612">
        <w:t xml:space="preserve"> (END OF OFFEROR'S TRANSMITTAL LETTER)</w:t>
      </w:r>
    </w:p>
    <w:p w14:paraId="678E738C" w14:textId="77777777" w:rsidR="006B7612" w:rsidRPr="009E7E6A" w:rsidRDefault="006B7612" w:rsidP="00015C59">
      <w:pPr>
        <w:spacing w:after="0"/>
        <w:jc w:val="center"/>
        <w:outlineLvl w:val="0"/>
        <w:rPr>
          <w:b/>
        </w:rPr>
      </w:pPr>
      <w:r w:rsidRPr="009E7E6A">
        <w:rPr>
          <w:b/>
          <w:sz w:val="22"/>
        </w:rPr>
        <w:br w:type="page"/>
      </w:r>
      <w:r w:rsidRPr="009E7E6A">
        <w:rPr>
          <w:b/>
        </w:rPr>
        <w:t>CERTIFICATE OF BUSINESS ENTITY OFFEROR</w:t>
      </w:r>
    </w:p>
    <w:p w14:paraId="5EF3BFD0" w14:textId="77777777" w:rsidR="006B7612" w:rsidRPr="006B7612" w:rsidRDefault="006B7612" w:rsidP="006B7612">
      <w:pPr>
        <w:spacing w:after="0"/>
        <w:jc w:val="center"/>
      </w:pPr>
      <w:r w:rsidRPr="006B7612">
        <w:t>(OR OF OFFEROR-GUARANTOR IF OFFEROR IS NOT YET FORMED)</w:t>
      </w: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6B7612" w:rsidRDefault="006B7612" w:rsidP="006B7612">
      <w:r w:rsidRPr="006B7612">
        <w:t>NAME OF ENTITY: ________________________________________________________</w:t>
      </w:r>
    </w:p>
    <w:p w14:paraId="3B90F0B1" w14:textId="77777777" w:rsidR="006B7612" w:rsidRPr="006B7612" w:rsidRDefault="006B7612" w:rsidP="006B7612">
      <w:pPr>
        <w:spacing w:after="0"/>
      </w:pPr>
      <w:r w:rsidRPr="006B7612">
        <w:t>BY _______________________________ DATE _________________________</w:t>
      </w:r>
    </w:p>
    <w:p w14:paraId="426E86B3" w14:textId="77777777" w:rsidR="006B7612" w:rsidRPr="006B7612" w:rsidRDefault="006B7612" w:rsidP="006B7612">
      <w:pPr>
        <w:tabs>
          <w:tab w:val="left" w:pos="270"/>
        </w:tabs>
      </w:pPr>
      <w:r w:rsidRPr="006B7612">
        <w:tab/>
        <w:t>(Type or Print Name)</w:t>
      </w:r>
    </w:p>
    <w:p w14:paraId="2532570C" w14:textId="77777777" w:rsidR="006B7612" w:rsidRPr="006B7612" w:rsidRDefault="006B7612" w:rsidP="006B7612">
      <w:r w:rsidRPr="006B7612">
        <w:t>ORIGINAL SIGNATURE _______________________________________________</w:t>
      </w:r>
    </w:p>
    <w:p w14:paraId="17422EEB" w14:textId="77777777" w:rsidR="006B7612" w:rsidRPr="006B7612" w:rsidRDefault="006B7612" w:rsidP="006B7612">
      <w:pPr>
        <w:tabs>
          <w:tab w:val="left" w:pos="1350"/>
        </w:tabs>
      </w:pPr>
      <w:r w:rsidRPr="006B7612">
        <w:t>TITLE</w:t>
      </w:r>
      <w:r w:rsidRPr="006B7612">
        <w:tab/>
        <w:t>________________________________________________________</w:t>
      </w:r>
    </w:p>
    <w:p w14:paraId="610EB2C1" w14:textId="77777777" w:rsidR="006B7612" w:rsidRPr="006B7612" w:rsidRDefault="006B7612" w:rsidP="006B7612">
      <w:pPr>
        <w:tabs>
          <w:tab w:val="left" w:pos="1350"/>
        </w:tabs>
      </w:pPr>
      <w:r w:rsidRPr="006B7612">
        <w:t>ADDRESS</w:t>
      </w:r>
      <w:r w:rsidRPr="006B7612">
        <w:tab/>
        <w:t>________________________________________________________</w:t>
      </w:r>
    </w:p>
    <w:p w14:paraId="0BEC7799" w14:textId="77777777" w:rsidR="006B7612" w:rsidRPr="006B7612" w:rsidRDefault="006B7612" w:rsidP="006B7612">
      <w:pPr>
        <w:tabs>
          <w:tab w:val="left" w:pos="1350"/>
        </w:tabs>
      </w:pPr>
      <w:r w:rsidRPr="006B7612">
        <w:tab/>
        <w:t>________________________________________________________</w:t>
      </w:r>
    </w:p>
    <w:p w14:paraId="09B4E820" w14:textId="77777777" w:rsidR="006B7612" w:rsidRPr="006B7612" w:rsidRDefault="006B7612" w:rsidP="006B7612">
      <w:pPr>
        <w:tabs>
          <w:tab w:val="left" w:pos="1350"/>
        </w:tabs>
      </w:pPr>
      <w:r w:rsidRPr="006B7612">
        <w:tab/>
        <w:t>________________________________________________________</w:t>
      </w:r>
    </w:p>
    <w:p w14:paraId="7C39C84C" w14:textId="77777777" w:rsidR="002C7BEC" w:rsidRDefault="002C7BEC" w:rsidP="009E7E6A">
      <w:pPr>
        <w:jc w:val="center"/>
        <w:outlineLvl w:val="0"/>
        <w:rPr>
          <w:b/>
        </w:rPr>
      </w:pPr>
      <w:r>
        <w:rPr>
          <w:b/>
        </w:rPr>
        <w:br w:type="page"/>
      </w:r>
    </w:p>
    <w:p w14:paraId="4FC6000C" w14:textId="77777777" w:rsidR="006B7612" w:rsidRPr="009E7E6A" w:rsidRDefault="006B7612" w:rsidP="009E7E6A">
      <w:pPr>
        <w:jc w:val="center"/>
        <w:outlineLvl w:val="0"/>
        <w:rPr>
          <w:b/>
        </w:rPr>
      </w:pPr>
      <w:r w:rsidRPr="009E7E6A">
        <w:rPr>
          <w:b/>
        </w:rPr>
        <w:t>SELECTION FACTORS</w:t>
      </w:r>
    </w:p>
    <w:p w14:paraId="79FCB0AF" w14:textId="77777777" w:rsidR="006B7612" w:rsidRPr="009E7E6A" w:rsidRDefault="006B7612" w:rsidP="009E7E6A">
      <w:pPr>
        <w:spacing w:after="120"/>
        <w:outlineLvl w:val="2"/>
        <w:rPr>
          <w:b/>
        </w:rPr>
      </w:pPr>
      <w:r w:rsidRPr="009E7E6A">
        <w:rPr>
          <w:b/>
        </w:rPr>
        <w:t>Response Format</w:t>
      </w:r>
    </w:p>
    <w:p w14:paraId="6E133217" w14:textId="77777777" w:rsidR="006B7612" w:rsidRPr="006B7612" w:rsidRDefault="006B7612">
      <w:pPr>
        <w:numPr>
          <w:ilvl w:val="0"/>
          <w:numId w:val="7"/>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77777777" w:rsidR="006B7612" w:rsidRPr="006B7612" w:rsidRDefault="006B7612">
      <w:pPr>
        <w:numPr>
          <w:ilvl w:val="0"/>
          <w:numId w:val="7"/>
        </w:numPr>
        <w:jc w:val="left"/>
      </w:pPr>
      <w:r w:rsidRPr="006B7612">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t>ing</w:t>
      </w:r>
      <w:r w:rsidRPr="006B7612">
        <w:t xml:space="preserve"> containers in each lodging room by December of 2017.”</w:t>
      </w:r>
    </w:p>
    <w:p w14:paraId="47BEEECD" w14:textId="77777777" w:rsidR="006B7612" w:rsidRPr="006B7612" w:rsidRDefault="006B7612">
      <w:pPr>
        <w:numPr>
          <w:ilvl w:val="0"/>
          <w:numId w:val="7"/>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6B7612" w:rsidRDefault="006B7612">
      <w:pPr>
        <w:numPr>
          <w:ilvl w:val="0"/>
          <w:numId w:val="7"/>
        </w:numPr>
        <w:jc w:val="left"/>
      </w:pPr>
      <w:r w:rsidRPr="006B7612">
        <w:t>The Service considers text on two sides of one sheet of paper as two pages.</w:t>
      </w:r>
    </w:p>
    <w:p w14:paraId="4CC7C74A" w14:textId="7623E751" w:rsidR="006B7612" w:rsidRPr="006B7612" w:rsidRDefault="006B7612">
      <w:pPr>
        <w:numPr>
          <w:ilvl w:val="0"/>
          <w:numId w:val="7"/>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Offerors must use 11</w:t>
      </w:r>
      <w:r w:rsidR="00B27AD9">
        <w:t>-</w:t>
      </w:r>
      <w:r w:rsidRPr="006B7612">
        <w:t xml:space="preserve"> or 12</w:t>
      </w:r>
      <w:r w:rsidR="00B27AD9">
        <w:t>-</w:t>
      </w:r>
      <w:r w:rsidRPr="006B7612">
        <w:t xml:space="preserve">point font for all text within the proposal, including all tables, charts, graphs, and provided forms.  The Service will accept images of sample material with smaller fonts. </w:t>
      </w:r>
    </w:p>
    <w:p w14:paraId="273531B0" w14:textId="77777777" w:rsidR="006B7612" w:rsidRPr="006B7612" w:rsidRDefault="006B7612">
      <w:pPr>
        <w:numPr>
          <w:ilvl w:val="0"/>
          <w:numId w:val="7"/>
        </w:numPr>
        <w:jc w:val="left"/>
      </w:pPr>
      <w:r w:rsidRPr="006B7612">
        <w:t>Page margins must be 1 inch.  Page numbers and identifications of confidential information may appear within the margins.</w:t>
      </w:r>
    </w:p>
    <w:p w14:paraId="3EBFE236" w14:textId="77777777" w:rsidR="006B7612" w:rsidRPr="006B7612" w:rsidRDefault="006B7612" w:rsidP="006B7612">
      <w:pPr>
        <w:suppressAutoHyphens w:val="0"/>
        <w:spacing w:before="60" w:after="60"/>
        <w:jc w:val="left"/>
      </w:pPr>
      <w:r w:rsidRPr="006B7612">
        <w:br w:type="page"/>
      </w:r>
    </w:p>
    <w:p w14:paraId="62561113" w14:textId="77777777" w:rsidR="008C0E5A" w:rsidRPr="00B2726D" w:rsidRDefault="008C0E5A" w:rsidP="00D72A8B">
      <w:pPr>
        <w:pStyle w:val="Heading2"/>
        <w:jc w:val="left"/>
      </w:pPr>
      <w:r w:rsidRPr="00B2726D">
        <w:t>PRINCIPAL SELECTION FACTOR 1. THE RESPONSIVENESS OF THE PROPOSAL TO THE OBJECTIVES, AS DESCRIBED IN THE PROSPECTUS, OF PROTECTING, CONSERVING, AND PRESERVING RESOURCES OF THE PARK. (0-5 POINTS)</w:t>
      </w:r>
    </w:p>
    <w:p w14:paraId="76419845" w14:textId="77777777" w:rsidR="00C33A0C" w:rsidRPr="00B2726D" w:rsidRDefault="00C33A0C" w:rsidP="00C33A0C">
      <w:pPr>
        <w:pStyle w:val="Heading3"/>
      </w:pPr>
      <w:r w:rsidRPr="00B2726D">
        <w:t>Service Objectives:</w:t>
      </w:r>
    </w:p>
    <w:p w14:paraId="4D7B7438" w14:textId="77777777" w:rsidR="00C33A0C" w:rsidRDefault="00C33A0C" w:rsidP="00C81722">
      <w:pPr>
        <w:rPr>
          <w:b/>
        </w:rPr>
      </w:pPr>
      <w:r w:rsidRPr="00331718">
        <w:t xml:space="preserve">Many of the guided mountain climbing and ski mountaineering activities in Grand Teton National Park occur on lands which have been recommended as additions to the National Wilderness Preservation System. By Service policy, lands proposed or recommended to Congress for designation as Wilderness are managed as wilderness until Congress accepts, modifies, or rejects the recommendation. The Service’s objective is for the Concessioner to conduct guided mountain climbing and ski mountaineering in a manner that promotes wilderness stewardship and </w:t>
      </w:r>
      <w:r>
        <w:t xml:space="preserve">wilderness </w:t>
      </w:r>
      <w:r w:rsidRPr="00331718">
        <w:t>characteristics</w:t>
      </w:r>
      <w:r>
        <w:t>,</w:t>
      </w:r>
      <w:r w:rsidRPr="00331718">
        <w:t xml:space="preserve"> and ensures</w:t>
      </w:r>
      <w:r>
        <w:t xml:space="preserve">, minimum </w:t>
      </w:r>
      <w:r w:rsidRPr="00331718">
        <w:t>impact</w:t>
      </w:r>
      <w:r>
        <w:t xml:space="preserve"> techniques are used to achieve use consistent with resource management objectives</w:t>
      </w:r>
      <w:r w:rsidRPr="00331718">
        <w:t xml:space="preserve">. In addition, the Service wants the Concessioner to foster visitor appreciation of the resources through interpretation. </w:t>
      </w:r>
    </w:p>
    <w:p w14:paraId="14266A94" w14:textId="77777777" w:rsidR="00C33A0C" w:rsidRPr="00353EA9" w:rsidRDefault="00C33A0C" w:rsidP="00C33A0C">
      <w:r>
        <w:t xml:space="preserve">The Service wants the Concessioner to create opportunities for visitors to form meaningful connections with Park resources. The Concessioner’s activities must include information that interprets Park resources, values,  and themes (available in the </w:t>
      </w:r>
      <w:hyperlink r:id="rId13" w:history="1">
        <w:r w:rsidRPr="00C0018F">
          <w:rPr>
            <w:rStyle w:val="Hyperlink"/>
          </w:rPr>
          <w:t>Park’s Foundation Document online</w:t>
        </w:r>
      </w:hyperlink>
      <w:r>
        <w:t>), seeks to instill conservation ethics, and increases environmental awareness in visitors.</w:t>
      </w:r>
    </w:p>
    <w:p w14:paraId="20D36844" w14:textId="77777777" w:rsidR="00C33A0C" w:rsidRDefault="00C33A0C" w:rsidP="00C33A0C">
      <w:pPr>
        <w:pStyle w:val="Heading3"/>
      </w:pPr>
      <w:r>
        <w:t>Educating on Park Resources, Values and Themes</w:t>
      </w:r>
    </w:p>
    <w:p w14:paraId="6953AA87" w14:textId="77777777" w:rsidR="00C33A0C" w:rsidRDefault="00C33A0C" w:rsidP="00C33A0C">
      <w:bookmarkStart w:id="0" w:name="_Hlk117431252"/>
      <w:r>
        <w:t xml:space="preserve">Using no more than </w:t>
      </w:r>
      <w:r>
        <w:rPr>
          <w:b/>
          <w:bCs/>
        </w:rPr>
        <w:t>two</w:t>
      </w:r>
      <w:r w:rsidRPr="00D7161C">
        <w:rPr>
          <w:b/>
          <w:bCs/>
        </w:rPr>
        <w:t xml:space="preserve"> </w:t>
      </w:r>
      <w:r>
        <w:rPr>
          <w:b/>
          <w:bCs/>
        </w:rPr>
        <w:t>(2</w:t>
      </w:r>
      <w:r w:rsidRPr="00D7161C">
        <w:rPr>
          <w:b/>
          <w:bCs/>
        </w:rPr>
        <w:t>) pages</w:t>
      </w:r>
      <w:r>
        <w:t xml:space="preserve">, including all text, pictures, graphs, etc., </w:t>
      </w:r>
      <w:bookmarkEnd w:id="0"/>
      <w:r>
        <w:t>d</w:t>
      </w:r>
      <w:r w:rsidRPr="00D7161C">
        <w:t>escribe</w:t>
      </w:r>
      <w:r>
        <w:t xml:space="preserve">: </w:t>
      </w:r>
    </w:p>
    <w:p w14:paraId="49053A51" w14:textId="3DC358DD" w:rsidR="000E757C" w:rsidRDefault="000E757C" w:rsidP="0086578A">
      <w:pPr>
        <w:pStyle w:val="ListParagraph"/>
        <w:numPr>
          <w:ilvl w:val="0"/>
          <w:numId w:val="32"/>
        </w:numPr>
        <w:autoSpaceDE w:val="0"/>
        <w:autoSpaceDN w:val="0"/>
        <w:adjustRightInd w:val="0"/>
        <w:spacing w:after="0"/>
      </w:pPr>
      <w:r>
        <w:t xml:space="preserve">How you will ensure </w:t>
      </w:r>
      <w:r w:rsidR="00FC69B2">
        <w:t>clients</w:t>
      </w:r>
      <w:r>
        <w:t xml:space="preserve"> </w:t>
      </w:r>
      <w:r w:rsidR="00FA2B66">
        <w:t xml:space="preserve">receive accurate </w:t>
      </w:r>
      <w:r w:rsidR="002142DE">
        <w:t xml:space="preserve">and informative information </w:t>
      </w:r>
      <w:r>
        <w:t xml:space="preserve">on topics that highlight park resources, </w:t>
      </w:r>
      <w:proofErr w:type="gramStart"/>
      <w:r>
        <w:t>values</w:t>
      </w:r>
      <w:proofErr w:type="gramEnd"/>
      <w:r>
        <w:t xml:space="preserve"> and themes, including but not limited to, wilderness, </w:t>
      </w:r>
      <w:r w:rsidRPr="000411AE">
        <w:t>cultural history, geology, ecology, dark night skies, and natural soundscape</w:t>
      </w:r>
      <w:r w:rsidR="00FC69B2">
        <w:t>s</w:t>
      </w:r>
      <w:r>
        <w:t xml:space="preserve">. </w:t>
      </w:r>
      <w:r w:rsidR="003D01AA">
        <w:t>Include in your response the</w:t>
      </w:r>
      <w:r>
        <w:t xml:space="preserve"> training will you provide</w:t>
      </w:r>
      <w:r w:rsidR="00DF4EFA">
        <w:t xml:space="preserve"> to your</w:t>
      </w:r>
      <w:r>
        <w:t xml:space="preserve"> guides</w:t>
      </w:r>
      <w:r w:rsidR="00FA2B66">
        <w:t xml:space="preserve"> to ensure </w:t>
      </w:r>
      <w:r w:rsidR="00DF4EFA">
        <w:t>your guides</w:t>
      </w:r>
      <w:r>
        <w:t xml:space="preserve"> provide</w:t>
      </w:r>
      <w:r w:rsidR="00DF4EFA">
        <w:t xml:space="preserve"> accurate and informative</w:t>
      </w:r>
      <w:r>
        <w:t xml:space="preserve"> information to </w:t>
      </w:r>
      <w:r w:rsidR="00DF4EFA">
        <w:t>clients.</w:t>
      </w:r>
    </w:p>
    <w:p w14:paraId="0CAEA40B" w14:textId="77777777" w:rsidR="00C33A0C" w:rsidRPr="000411AE" w:rsidRDefault="00C33A0C" w:rsidP="00C33A0C">
      <w:pPr>
        <w:pStyle w:val="ListParagraph"/>
        <w:numPr>
          <w:ilvl w:val="0"/>
          <w:numId w:val="0"/>
        </w:numPr>
        <w:autoSpaceDE w:val="0"/>
        <w:autoSpaceDN w:val="0"/>
        <w:adjustRightInd w:val="0"/>
        <w:spacing w:after="0"/>
        <w:ind w:left="720"/>
      </w:pPr>
    </w:p>
    <w:p w14:paraId="04085FA5" w14:textId="39E45075" w:rsidR="00891E6B" w:rsidRDefault="00891E6B" w:rsidP="00C33A0C">
      <w:pPr>
        <w:pStyle w:val="ListParagraph"/>
        <w:numPr>
          <w:ilvl w:val="0"/>
          <w:numId w:val="32"/>
        </w:numPr>
        <w:autoSpaceDE w:val="0"/>
        <w:autoSpaceDN w:val="0"/>
        <w:adjustRightInd w:val="0"/>
        <w:spacing w:after="0"/>
      </w:pPr>
      <w:r>
        <w:t xml:space="preserve">How you will employ </w:t>
      </w:r>
      <w:r w:rsidR="00F27195">
        <w:t>minimum impact techniques</w:t>
      </w:r>
      <w:r w:rsidR="00430E0C">
        <w:t xml:space="preserve">, </w:t>
      </w:r>
      <w:r w:rsidR="00430E0C" w:rsidRPr="00D01443">
        <w:t>such as</w:t>
      </w:r>
      <w:r w:rsidR="00430E0C">
        <w:t>, but not limited to,</w:t>
      </w:r>
      <w:r w:rsidR="00430E0C" w:rsidRPr="00D01443">
        <w:t xml:space="preserve"> </w:t>
      </w:r>
      <w:r w:rsidR="00430E0C" w:rsidRPr="000007F6">
        <w:t xml:space="preserve">minimizing the footprint at </w:t>
      </w:r>
      <w:r w:rsidR="00430E0C">
        <w:t>the high camp, campsite</w:t>
      </w:r>
      <w:r w:rsidR="005F4ED0">
        <w:t xml:space="preserve"> locations</w:t>
      </w:r>
      <w:r w:rsidR="00430E0C">
        <w:t>,</w:t>
      </w:r>
      <w:r w:rsidR="00430E0C" w:rsidRPr="000007F6">
        <w:t xml:space="preserve"> and instruction areas</w:t>
      </w:r>
      <w:r w:rsidR="00430E0C">
        <w:t>,</w:t>
      </w:r>
      <w:r w:rsidR="00430E0C" w:rsidRPr="000007F6">
        <w:t xml:space="preserve"> </w:t>
      </w:r>
      <w:r w:rsidR="00B64FF3">
        <w:t xml:space="preserve">while conducting your operations to </w:t>
      </w:r>
      <w:r w:rsidR="00E52759">
        <w:t xml:space="preserve">avoid damage to </w:t>
      </w:r>
      <w:r w:rsidR="00347027">
        <w:t xml:space="preserve">the area, </w:t>
      </w:r>
      <w:r w:rsidR="00196C2F">
        <w:t xml:space="preserve">and impact on vegetation, trails, </w:t>
      </w:r>
      <w:r w:rsidR="00913409">
        <w:t xml:space="preserve">and </w:t>
      </w:r>
      <w:r w:rsidR="00196C2F">
        <w:t>features</w:t>
      </w:r>
      <w:r w:rsidR="00B9280C">
        <w:t>.</w:t>
      </w:r>
      <w:r w:rsidR="00990DCB">
        <w:t xml:space="preserve"> Your response should seek to exceed minimum requirements identified in the Draft Contract.</w:t>
      </w:r>
    </w:p>
    <w:p w14:paraId="409DCD31" w14:textId="77777777" w:rsidR="0033384C" w:rsidRDefault="0033384C" w:rsidP="001B3D38">
      <w:pPr>
        <w:pStyle w:val="ListParagraph"/>
        <w:numPr>
          <w:ilvl w:val="0"/>
          <w:numId w:val="0"/>
        </w:numPr>
        <w:autoSpaceDE w:val="0"/>
        <w:autoSpaceDN w:val="0"/>
        <w:adjustRightInd w:val="0"/>
        <w:spacing w:after="0"/>
        <w:ind w:left="720"/>
      </w:pPr>
    </w:p>
    <w:p w14:paraId="380A715A" w14:textId="3EFB7395" w:rsidR="00733F79" w:rsidRDefault="00733F79">
      <w:pPr>
        <w:suppressAutoHyphens w:val="0"/>
        <w:spacing w:before="60" w:after="60"/>
        <w:jc w:val="left"/>
      </w:pPr>
      <w:r>
        <w:br w:type="page"/>
      </w:r>
    </w:p>
    <w:p w14:paraId="196ED4E5" w14:textId="3D6080B2" w:rsidR="0025186D" w:rsidRDefault="0025186D">
      <w:pPr>
        <w:suppressAutoHyphens w:val="0"/>
        <w:spacing w:before="60" w:after="60"/>
        <w:jc w:val="left"/>
      </w:pPr>
    </w:p>
    <w:p w14:paraId="4BEA164E" w14:textId="77777777" w:rsidR="008C0E5A" w:rsidRPr="005311C8" w:rsidRDefault="008C0E5A" w:rsidP="00D72A8B">
      <w:pPr>
        <w:pStyle w:val="Heading2"/>
        <w:jc w:val="left"/>
        <w:rPr>
          <w:sz w:val="22"/>
          <w:szCs w:val="22"/>
        </w:rPr>
      </w:pPr>
      <w:r w:rsidRPr="005311C8">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51B258A3" w14:textId="77777777" w:rsidR="00F81625" w:rsidRPr="00B07A73" w:rsidRDefault="00F81625" w:rsidP="00B07A73">
      <w:pPr>
        <w:rPr>
          <w:b/>
          <w:bCs/>
        </w:rPr>
      </w:pPr>
      <w:r w:rsidRPr="00B07A73">
        <w:rPr>
          <w:b/>
          <w:bCs/>
        </w:rPr>
        <w:t>Scoring: The Service will score Subfactor2(a) up to 2 points and Subfactor 2(b) up to 3 points.</w:t>
      </w:r>
    </w:p>
    <w:p w14:paraId="41FF5815" w14:textId="77777777" w:rsidR="00F81625" w:rsidRPr="005311C8" w:rsidRDefault="00F81625" w:rsidP="00F81625">
      <w:pPr>
        <w:pStyle w:val="Heading3"/>
      </w:pPr>
      <w:r w:rsidRPr="005311C8">
        <w:t>Service Objectives:</w:t>
      </w:r>
    </w:p>
    <w:p w14:paraId="7BE2E28F" w14:textId="44096A19" w:rsidR="00F81625" w:rsidRPr="005311C8" w:rsidRDefault="00F81625" w:rsidP="00F81625">
      <w:r w:rsidRPr="0066204F">
        <w:t>The Service’s objective is for the Concessioner to</w:t>
      </w:r>
      <w:r>
        <w:t xml:space="preserve"> provide visitors with a consistent, high-quality experience within the Area in as safe a manner as possible, and at reasonable rates. The Park recognizes there </w:t>
      </w:r>
      <w:r w:rsidR="002D0C06">
        <w:t xml:space="preserve">is </w:t>
      </w:r>
      <w:r>
        <w:t>an element of risk in mountaineering and is interested in how the Concessioner will keep visitors safe.</w:t>
      </w:r>
    </w:p>
    <w:p w14:paraId="4A1A8C59" w14:textId="77777777" w:rsidR="00F81625" w:rsidRPr="00AC0C72" w:rsidRDefault="00F81625" w:rsidP="00B07A73">
      <w:pPr>
        <w:pStyle w:val="Heading3"/>
      </w:pPr>
      <w:r w:rsidRPr="00B07A73">
        <w:t>Subfactor 2(a). Quality of the Overall Visitor Experience (0-2 points)</w:t>
      </w:r>
    </w:p>
    <w:p w14:paraId="77870AAB" w14:textId="77777777" w:rsidR="00F81625" w:rsidRDefault="00F81625" w:rsidP="00F81625">
      <w:r>
        <w:t xml:space="preserve">Using no more than </w:t>
      </w:r>
      <w:r>
        <w:rPr>
          <w:b/>
          <w:bCs/>
        </w:rPr>
        <w:t>two</w:t>
      </w:r>
      <w:r w:rsidRPr="00D7161C">
        <w:rPr>
          <w:b/>
          <w:bCs/>
        </w:rPr>
        <w:t xml:space="preserve"> </w:t>
      </w:r>
      <w:r>
        <w:rPr>
          <w:b/>
          <w:bCs/>
        </w:rPr>
        <w:t>(2</w:t>
      </w:r>
      <w:r w:rsidRPr="00D7161C">
        <w:rPr>
          <w:b/>
          <w:bCs/>
        </w:rPr>
        <w:t>) pages</w:t>
      </w:r>
      <w:r>
        <w:t>, including all text, pictures, graphs, etc., d</w:t>
      </w:r>
      <w:r w:rsidRPr="00D7161C">
        <w:t>escribe</w:t>
      </w:r>
      <w:r>
        <w:t>:</w:t>
      </w:r>
    </w:p>
    <w:p w14:paraId="12B1483F" w14:textId="2A6C5CEF" w:rsidR="00F81625" w:rsidRDefault="00F81625" w:rsidP="00F81625">
      <w:pPr>
        <w:pStyle w:val="ListParagraph"/>
        <w:numPr>
          <w:ilvl w:val="0"/>
          <w:numId w:val="33"/>
        </w:numPr>
        <w:autoSpaceDE w:val="0"/>
        <w:autoSpaceDN w:val="0"/>
        <w:adjustRightInd w:val="0"/>
        <w:spacing w:after="0"/>
      </w:pPr>
      <w:r>
        <w:t xml:space="preserve">The actions you will take to </w:t>
      </w:r>
      <w:r w:rsidRPr="000411AE">
        <w:t xml:space="preserve">avoid trail congestion and </w:t>
      </w:r>
      <w:r w:rsidR="00DF7E2A">
        <w:t xml:space="preserve">negative encounters </w:t>
      </w:r>
      <w:r w:rsidRPr="000411AE">
        <w:t xml:space="preserve">with other route users through </w:t>
      </w:r>
      <w:r w:rsidR="007F0B0C" w:rsidRPr="000411AE">
        <w:t>operational procedures</w:t>
      </w:r>
      <w:r w:rsidR="00210C10">
        <w:t xml:space="preserve">, including, but not limited to, </w:t>
      </w:r>
      <w:r w:rsidR="007F0B0C" w:rsidRPr="000411AE">
        <w:t>trip logistics</w:t>
      </w:r>
      <w:r w:rsidR="007F0B0C">
        <w:t xml:space="preserve">, </w:t>
      </w:r>
      <w:r w:rsidR="00210C10">
        <w:t xml:space="preserve">route selection and </w:t>
      </w:r>
      <w:r w:rsidR="00501AFD">
        <w:t>group size</w:t>
      </w:r>
      <w:r w:rsidR="00210C10">
        <w:t>.</w:t>
      </w:r>
      <w:r w:rsidR="0087044A" w:rsidRPr="00685B28">
        <w:rPr>
          <w:strike/>
        </w:rPr>
        <w:t xml:space="preserve"> </w:t>
      </w:r>
    </w:p>
    <w:p w14:paraId="362D51C2" w14:textId="77777777" w:rsidR="00F81625" w:rsidRDefault="00F81625" w:rsidP="00F81625">
      <w:pPr>
        <w:pStyle w:val="ListParagraph"/>
        <w:numPr>
          <w:ilvl w:val="0"/>
          <w:numId w:val="0"/>
        </w:numPr>
        <w:autoSpaceDE w:val="0"/>
        <w:autoSpaceDN w:val="0"/>
        <w:adjustRightInd w:val="0"/>
        <w:spacing w:after="0"/>
        <w:ind w:left="720"/>
      </w:pPr>
    </w:p>
    <w:p w14:paraId="03A65426" w14:textId="04E0D9CE" w:rsidR="00F81625" w:rsidRDefault="00F81625" w:rsidP="00F81625">
      <w:pPr>
        <w:pStyle w:val="ListParagraph"/>
        <w:numPr>
          <w:ilvl w:val="0"/>
          <w:numId w:val="33"/>
        </w:numPr>
        <w:autoSpaceDE w:val="0"/>
        <w:autoSpaceDN w:val="0"/>
        <w:adjustRightInd w:val="0"/>
        <w:spacing w:after="0"/>
      </w:pPr>
      <w:r>
        <w:t>The actions you will take to market services to a range of visitor demographics, including</w:t>
      </w:r>
      <w:r w:rsidR="00704D71">
        <w:t xml:space="preserve"> individuals with different </w:t>
      </w:r>
      <w:r>
        <w:t xml:space="preserve">cultural backgrounds, </w:t>
      </w:r>
      <w:r w:rsidR="00163ED0">
        <w:t xml:space="preserve">skill levels and </w:t>
      </w:r>
      <w:r>
        <w:t xml:space="preserve">abilities, genders, and ages. </w:t>
      </w:r>
    </w:p>
    <w:p w14:paraId="1EF6F306" w14:textId="77777777" w:rsidR="00F81625" w:rsidRDefault="00F81625" w:rsidP="00F81625">
      <w:pPr>
        <w:pStyle w:val="ListParagraph"/>
        <w:numPr>
          <w:ilvl w:val="0"/>
          <w:numId w:val="0"/>
        </w:numPr>
        <w:autoSpaceDE w:val="0"/>
        <w:autoSpaceDN w:val="0"/>
        <w:adjustRightInd w:val="0"/>
        <w:spacing w:after="0"/>
        <w:ind w:left="720"/>
      </w:pPr>
    </w:p>
    <w:p w14:paraId="02D5F005" w14:textId="77777777" w:rsidR="00F81625" w:rsidRPr="00AC0C72" w:rsidRDefault="00F81625" w:rsidP="00B07A73">
      <w:pPr>
        <w:pStyle w:val="Heading3"/>
      </w:pPr>
      <w:r w:rsidRPr="00B07A73">
        <w:t>Subfactor 2(b) Visitor Safety (0-3 points)</w:t>
      </w:r>
    </w:p>
    <w:p w14:paraId="6465A430" w14:textId="77777777" w:rsidR="00F81625" w:rsidRDefault="00F81625" w:rsidP="00F81625">
      <w:r>
        <w:t xml:space="preserve">Using no more than </w:t>
      </w:r>
      <w:r>
        <w:rPr>
          <w:b/>
          <w:bCs/>
        </w:rPr>
        <w:t>two</w:t>
      </w:r>
      <w:r w:rsidRPr="00D7161C">
        <w:rPr>
          <w:b/>
          <w:bCs/>
        </w:rPr>
        <w:t xml:space="preserve"> </w:t>
      </w:r>
      <w:r>
        <w:rPr>
          <w:b/>
          <w:bCs/>
        </w:rPr>
        <w:t>(2</w:t>
      </w:r>
      <w:r w:rsidRPr="00D7161C">
        <w:rPr>
          <w:b/>
          <w:bCs/>
        </w:rPr>
        <w:t>) pages</w:t>
      </w:r>
      <w:r>
        <w:t>, including all text, pictures, graphs, etc., d</w:t>
      </w:r>
      <w:r w:rsidRPr="00D7161C">
        <w:t>escribe</w:t>
      </w:r>
      <w:r>
        <w:t>:</w:t>
      </w:r>
    </w:p>
    <w:p w14:paraId="2A58C45F" w14:textId="54D09EFD" w:rsidR="00F81625" w:rsidRDefault="00F81625" w:rsidP="00F81625">
      <w:pPr>
        <w:pStyle w:val="ListParagraph"/>
        <w:numPr>
          <w:ilvl w:val="0"/>
          <w:numId w:val="34"/>
        </w:numPr>
        <w:autoSpaceDE w:val="0"/>
        <w:autoSpaceDN w:val="0"/>
        <w:adjustRightInd w:val="0"/>
        <w:spacing w:after="0"/>
      </w:pPr>
      <w:r>
        <w:t xml:space="preserve">The actions you will take to </w:t>
      </w:r>
      <w:r w:rsidR="00981446">
        <w:t xml:space="preserve">inspect equipment and </w:t>
      </w:r>
      <w:r>
        <w:t xml:space="preserve">ensure timely and proper equipment replacement.  </w:t>
      </w:r>
    </w:p>
    <w:p w14:paraId="2A722F74" w14:textId="77777777" w:rsidR="00F81625" w:rsidRDefault="00F81625" w:rsidP="00F81625">
      <w:pPr>
        <w:pStyle w:val="ListParagraph"/>
        <w:numPr>
          <w:ilvl w:val="0"/>
          <w:numId w:val="0"/>
        </w:numPr>
        <w:autoSpaceDE w:val="0"/>
        <w:autoSpaceDN w:val="0"/>
        <w:adjustRightInd w:val="0"/>
        <w:spacing w:after="0"/>
        <w:ind w:left="720"/>
      </w:pPr>
    </w:p>
    <w:p w14:paraId="79933ECB" w14:textId="21E85F49" w:rsidR="00F81625" w:rsidRDefault="00A522D9" w:rsidP="00F81625">
      <w:pPr>
        <w:pStyle w:val="ListParagraph"/>
        <w:numPr>
          <w:ilvl w:val="0"/>
          <w:numId w:val="34"/>
        </w:numPr>
        <w:autoSpaceDE w:val="0"/>
        <w:autoSpaceDN w:val="0"/>
        <w:adjustRightInd w:val="0"/>
        <w:spacing w:after="0"/>
      </w:pPr>
      <w:r>
        <w:t xml:space="preserve">The actions you will take to </w:t>
      </w:r>
      <w:r w:rsidR="00425C21">
        <w:t xml:space="preserve">educate clients on </w:t>
      </w:r>
      <w:r w:rsidR="001B7A53">
        <w:t xml:space="preserve">the risks of mountain descents, and how you will </w:t>
      </w:r>
      <w:r w:rsidR="00F81625">
        <w:t xml:space="preserve">maximize client </w:t>
      </w:r>
      <w:r w:rsidR="004B7F41">
        <w:t xml:space="preserve">understanding and </w:t>
      </w:r>
      <w:r w:rsidR="00F81625">
        <w:t>safety o</w:t>
      </w:r>
      <w:r>
        <w:t>f</w:t>
      </w:r>
      <w:r w:rsidR="00F81625">
        <w:t xml:space="preserve"> descents, </w:t>
      </w:r>
      <w:r w:rsidR="001B7A53">
        <w:t>through training</w:t>
      </w:r>
      <w:r w:rsidR="00960A0D">
        <w:t>,</w:t>
      </w:r>
      <w:r w:rsidR="001B7A53">
        <w:t xml:space="preserve"> techniques</w:t>
      </w:r>
      <w:r w:rsidR="009C24D6">
        <w:t>,</w:t>
      </w:r>
      <w:r w:rsidR="00B20215">
        <w:t xml:space="preserve"> and actions</w:t>
      </w:r>
      <w:r w:rsidR="001B7A53">
        <w:t>.</w:t>
      </w:r>
      <w:r w:rsidR="00F81625">
        <w:t xml:space="preserve"> </w:t>
      </w:r>
    </w:p>
    <w:p w14:paraId="46B8C632" w14:textId="2A2B624A" w:rsidR="00283502" w:rsidRPr="00564964" w:rsidRDefault="00461413" w:rsidP="00283502">
      <w:r w:rsidRPr="00564964">
        <w:br w:type="page"/>
      </w:r>
    </w:p>
    <w:p w14:paraId="399A6A0C" w14:textId="77777777" w:rsidR="008C0E5A" w:rsidRPr="005311C8" w:rsidRDefault="008C0E5A" w:rsidP="00D72A8B">
      <w:pPr>
        <w:pStyle w:val="Heading2"/>
        <w:jc w:val="left"/>
      </w:pPr>
      <w:r w:rsidRPr="005311C8">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3C5472" w:rsidRDefault="008C0E5A" w:rsidP="00D72A8B">
      <w:pPr>
        <w:jc w:val="left"/>
        <w:rPr>
          <w:b/>
          <w:i/>
        </w:rPr>
      </w:pPr>
      <w:r w:rsidRPr="003C5472">
        <w:rPr>
          <w:b/>
          <w:i/>
        </w:rPr>
        <w:t>Note to Offeror</w:t>
      </w:r>
      <w:r w:rsidRPr="003C5472">
        <w:rPr>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77777777"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8F3911">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proofErr w:type="gramStart"/>
      <w:r w:rsidRPr="005311C8">
        <w:t>partner</w:t>
      </w:r>
      <w:proofErr w:type="gramEnd"/>
      <w:r w:rsidRPr="005311C8">
        <w:t xml:space="preserve"> or venturer, respectively.</w:t>
      </w:r>
      <w:r w:rsidR="008F3911">
        <w:t xml:space="preserve">  </w:t>
      </w:r>
    </w:p>
    <w:p w14:paraId="6F7FD9FA"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8F3911">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pPr>
        <w:pStyle w:val="ListParagraph"/>
        <w:numPr>
          <w:ilvl w:val="0"/>
          <w:numId w:val="8"/>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8F3911">
        <w:t xml:space="preserve">  </w:t>
      </w:r>
      <w:r w:rsidRPr="005311C8">
        <w:t>Describe in detail how these relationships will work formally and in practice.</w:t>
      </w:r>
      <w:r w:rsidR="008F3911">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77777777" w:rsidR="00BC4BD1" w:rsidRDefault="00BC4BD1" w:rsidP="00F82905">
      <w:r>
        <w:t>If the Offeror is not yet formed, submit a Business Organization Information form for each Offeror-Guarantor.</w:t>
      </w:r>
    </w:p>
    <w:p w14:paraId="3BB97E71" w14:textId="77777777" w:rsidR="00C81722" w:rsidRDefault="00C81722">
      <w:pPr>
        <w:suppressAutoHyphens w:val="0"/>
        <w:spacing w:before="60" w:after="60"/>
        <w:jc w:val="left"/>
        <w:rPr>
          <w:b/>
          <w:bCs/>
          <w:u w:val="single"/>
        </w:rPr>
      </w:pPr>
      <w:r>
        <w:rPr>
          <w:b/>
          <w:bCs/>
          <w:u w:val="single"/>
        </w:rPr>
        <w:br w:type="page"/>
      </w:r>
    </w:p>
    <w:p w14:paraId="5FC556DB" w14:textId="5212F122" w:rsidR="004121C6" w:rsidRPr="0047074E" w:rsidRDefault="004121C6" w:rsidP="00B07A73">
      <w:pPr>
        <w:pStyle w:val="Heading3"/>
        <w:rPr>
          <w:b w:val="0"/>
        </w:rPr>
      </w:pPr>
      <w:r w:rsidRPr="00B07A73">
        <w:t>Subfactor 3(</w:t>
      </w:r>
      <w:r w:rsidR="0023427F">
        <w:rPr>
          <w:u w:val="single"/>
        </w:rPr>
        <w:t>a</w:t>
      </w:r>
      <w:r w:rsidRPr="0047074E">
        <w:rPr>
          <w:u w:val="single"/>
        </w:rPr>
        <w:t>)</w:t>
      </w:r>
      <w:r w:rsidRPr="00B07A73">
        <w:t xml:space="preserve">. Operational Experience </w:t>
      </w:r>
    </w:p>
    <w:p w14:paraId="30A1EBDF" w14:textId="096CDF5C" w:rsidR="004121C6" w:rsidRDefault="004121C6" w:rsidP="004121C6">
      <w:r>
        <w:t xml:space="preserve">Using no more than </w:t>
      </w:r>
      <w:r w:rsidR="0023427F" w:rsidRPr="0023427F">
        <w:rPr>
          <w:b/>
          <w:bCs/>
        </w:rPr>
        <w:t>three (3)</w:t>
      </w:r>
      <w:r>
        <w:t xml:space="preserve"> pages, including all text, pictures, graphs, etc.:</w:t>
      </w:r>
    </w:p>
    <w:p w14:paraId="4EE29B75" w14:textId="1157A579" w:rsidR="004121C6" w:rsidRDefault="004121C6" w:rsidP="004121C6">
      <w:r>
        <w:t xml:space="preserve">Describe </w:t>
      </w:r>
      <w:r w:rsidR="0023427F">
        <w:t>one</w:t>
      </w:r>
      <w:r>
        <w:t xml:space="preserve"> example</w:t>
      </w:r>
      <w:r w:rsidR="0023427F">
        <w:t xml:space="preserve"> </w:t>
      </w:r>
      <w:r>
        <w:t xml:space="preserve">of the experience of the Offeror in the operation and management </w:t>
      </w:r>
      <w:r w:rsidR="006242ED">
        <w:t xml:space="preserve">services </w:t>
      </w:r>
      <w:r>
        <w:t>similar in scope and scale to those required by the Draft Contract</w:t>
      </w:r>
      <w:r w:rsidR="006242ED">
        <w:t>: guided mountain climbing, climbing instruction, and ski mountaineering</w:t>
      </w:r>
      <w:r>
        <w:t>.</w:t>
      </w:r>
      <w:r w:rsidRPr="00AA3EF4">
        <w:t xml:space="preserve"> If the Offeror is not yet in existence, demonstrate the Offeror-Guarantor(s) experience and explain how such experience will carry over to the Offeror entity directly. If the Offeror relies on the experience of a related entity, </w:t>
      </w:r>
      <w:r>
        <w:t>such as Offeror-Guarantor(s)</w:t>
      </w:r>
      <w:r w:rsidRPr="00AA3EF4">
        <w:t>, explain how that entity</w:t>
      </w:r>
      <w:r>
        <w:t>’s experience</w:t>
      </w:r>
      <w:r w:rsidRPr="00AA3EF4">
        <w:t xml:space="preserve"> will </w:t>
      </w:r>
      <w:r>
        <w:t xml:space="preserve">benefit </w:t>
      </w:r>
      <w:r w:rsidRPr="00AA3EF4">
        <w:t>the Offeror</w:t>
      </w:r>
      <w:r>
        <w:t>’s operations.</w:t>
      </w:r>
      <w:r w:rsidRPr="00AA3EF4" w:rsidDel="007112E8">
        <w:t xml:space="preserve"> </w:t>
      </w:r>
      <w:r>
        <w:t xml:space="preserve">For each example discussed, provide the following information segmented by operating department. If an Offeror provides more than </w:t>
      </w:r>
      <w:r w:rsidR="002F3C89">
        <w:t xml:space="preserve">one </w:t>
      </w:r>
      <w:r>
        <w:t>example of operational experience, the Service will evaluate only the first example.</w:t>
      </w:r>
    </w:p>
    <w:p w14:paraId="6672C25A" w14:textId="77777777" w:rsidR="004121C6" w:rsidRDefault="004121C6" w:rsidP="004121C6">
      <w:r>
        <w:t xml:space="preserve">General Information </w:t>
      </w:r>
    </w:p>
    <w:p w14:paraId="5B96D148" w14:textId="77777777" w:rsidR="004121C6" w:rsidRPr="00A4643D" w:rsidRDefault="004121C6">
      <w:pPr>
        <w:pStyle w:val="ListParagraph"/>
        <w:numPr>
          <w:ilvl w:val="0"/>
          <w:numId w:val="11"/>
        </w:numPr>
        <w:suppressAutoHyphens w:val="0"/>
        <w:spacing w:after="160" w:line="259" w:lineRule="auto"/>
        <w:contextualSpacing/>
      </w:pPr>
      <w:r w:rsidRPr="00A4643D">
        <w:t xml:space="preserve">Name and location of operation </w:t>
      </w:r>
    </w:p>
    <w:p w14:paraId="43E7A826" w14:textId="77777777" w:rsidR="004121C6" w:rsidRPr="00A4643D" w:rsidRDefault="004121C6">
      <w:pPr>
        <w:pStyle w:val="ListParagraph"/>
        <w:numPr>
          <w:ilvl w:val="0"/>
          <w:numId w:val="11"/>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77777777" w:rsidR="004121C6" w:rsidRDefault="004121C6">
      <w:pPr>
        <w:pStyle w:val="ListParagraph"/>
        <w:numPr>
          <w:ilvl w:val="0"/>
          <w:numId w:val="11"/>
        </w:numPr>
        <w:suppressAutoHyphens w:val="0"/>
        <w:spacing w:after="160" w:line="259" w:lineRule="auto"/>
        <w:contextualSpacing/>
      </w:pPr>
      <w:r>
        <w:t xml:space="preserve">Time frame of experience, with dates </w:t>
      </w:r>
    </w:p>
    <w:p w14:paraId="60F0784D" w14:textId="77777777" w:rsidR="004121C6" w:rsidRDefault="004121C6">
      <w:pPr>
        <w:pStyle w:val="ListParagraph"/>
        <w:numPr>
          <w:ilvl w:val="0"/>
          <w:numId w:val="11"/>
        </w:numPr>
        <w:suppressAutoHyphens w:val="0"/>
        <w:spacing w:after="160" w:line="259" w:lineRule="auto"/>
        <w:contextualSpacing/>
      </w:pPr>
      <w:r>
        <w:t xml:space="preserve">Description of services provided </w:t>
      </w:r>
    </w:p>
    <w:p w14:paraId="0444173D" w14:textId="77777777" w:rsidR="004121C6" w:rsidRDefault="004121C6">
      <w:pPr>
        <w:pStyle w:val="ListParagraph"/>
        <w:numPr>
          <w:ilvl w:val="0"/>
          <w:numId w:val="11"/>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433C3CE7" w14:textId="77777777" w:rsidR="004121C6" w:rsidRDefault="004121C6">
      <w:pPr>
        <w:pStyle w:val="ListParagraph"/>
        <w:numPr>
          <w:ilvl w:val="0"/>
          <w:numId w:val="11"/>
        </w:numPr>
        <w:suppressAutoHyphens w:val="0"/>
        <w:spacing w:after="160" w:line="259" w:lineRule="auto"/>
        <w:contextualSpacing/>
      </w:pPr>
      <w:r>
        <w:t xml:space="preserve">Operating season and hours </w:t>
      </w:r>
    </w:p>
    <w:p w14:paraId="78F9372A" w14:textId="77777777" w:rsidR="004121C6" w:rsidRPr="00B6590A" w:rsidRDefault="004121C6">
      <w:pPr>
        <w:pStyle w:val="ListParagraph"/>
        <w:numPr>
          <w:ilvl w:val="0"/>
          <w:numId w:val="11"/>
        </w:numPr>
        <w:suppressAutoHyphens w:val="0"/>
        <w:spacing w:after="160" w:line="259" w:lineRule="auto"/>
        <w:contextualSpacing/>
      </w:pPr>
      <w:r>
        <w:t xml:space="preserve">Number of employees: </w:t>
      </w:r>
      <w:r w:rsidRPr="00B6590A">
        <w:t>full-time employees, part-time employees, and seasonal employees, segregated by peak and off-peak seasons</w:t>
      </w:r>
    </w:p>
    <w:p w14:paraId="0BC650E1" w14:textId="77777777" w:rsidR="004121C6" w:rsidRDefault="004121C6">
      <w:pPr>
        <w:pStyle w:val="ListParagraph"/>
        <w:numPr>
          <w:ilvl w:val="0"/>
          <w:numId w:val="11"/>
        </w:numPr>
        <w:suppressAutoHyphens w:val="0"/>
        <w:spacing w:after="160" w:line="259" w:lineRule="auto"/>
        <w:contextualSpacing/>
        <w:rPr>
          <w:rFonts w:eastAsiaTheme="minorEastAsia"/>
        </w:rPr>
      </w:pPr>
      <w:r>
        <w:t xml:space="preserve">Any special operating conditions or challenges (e.g., remote location, extreme environment or weather conditions, employee retention) </w:t>
      </w:r>
    </w:p>
    <w:p w14:paraId="1B35892A" w14:textId="77777777" w:rsidR="004121C6" w:rsidRDefault="004121C6" w:rsidP="004121C6">
      <w:r w:rsidRPr="00396BBF">
        <w:t>Outfitter and Guide</w:t>
      </w:r>
    </w:p>
    <w:p w14:paraId="6FDBD989" w14:textId="77777777" w:rsidR="004121C6" w:rsidRDefault="004121C6">
      <w:pPr>
        <w:pStyle w:val="ListParagraph"/>
        <w:numPr>
          <w:ilvl w:val="0"/>
          <w:numId w:val="12"/>
        </w:numPr>
        <w:suppressAutoHyphens w:val="0"/>
        <w:spacing w:after="160" w:line="259" w:lineRule="auto"/>
        <w:contextualSpacing/>
      </w:pPr>
      <w:r>
        <w:t>Annual number of trips and customers for the past two years</w:t>
      </w:r>
    </w:p>
    <w:p w14:paraId="60354F55" w14:textId="77777777" w:rsidR="004121C6" w:rsidRDefault="004121C6">
      <w:pPr>
        <w:pStyle w:val="ListParagraph"/>
        <w:numPr>
          <w:ilvl w:val="0"/>
          <w:numId w:val="12"/>
        </w:numPr>
        <w:suppressAutoHyphens w:val="0"/>
        <w:spacing w:after="160" w:line="259" w:lineRule="auto"/>
        <w:contextualSpacing/>
      </w:pPr>
      <w:r>
        <w:t>Average number of trips per week</w:t>
      </w:r>
    </w:p>
    <w:p w14:paraId="783165BD" w14:textId="77777777" w:rsidR="004121C6" w:rsidRDefault="004121C6">
      <w:pPr>
        <w:pStyle w:val="ListParagraph"/>
        <w:numPr>
          <w:ilvl w:val="0"/>
          <w:numId w:val="12"/>
        </w:numPr>
        <w:suppressAutoHyphens w:val="0"/>
        <w:spacing w:after="160" w:line="259" w:lineRule="auto"/>
        <w:contextualSpacing/>
      </w:pPr>
      <w:r>
        <w:t>Length of trips in days</w:t>
      </w:r>
    </w:p>
    <w:p w14:paraId="1A18F926" w14:textId="77777777" w:rsidR="004121C6" w:rsidRDefault="004121C6">
      <w:pPr>
        <w:pStyle w:val="ListParagraph"/>
        <w:numPr>
          <w:ilvl w:val="0"/>
          <w:numId w:val="12"/>
        </w:numPr>
        <w:suppressAutoHyphens w:val="0"/>
        <w:spacing w:after="160" w:line="259" w:lineRule="auto"/>
        <w:contextualSpacing/>
      </w:pPr>
      <w:r>
        <w:t>Type of services provided during the trip</w:t>
      </w:r>
    </w:p>
    <w:p w14:paraId="4B1AF973" w14:textId="2CF8D238" w:rsidR="004121C6" w:rsidRDefault="004121C6">
      <w:pPr>
        <w:pStyle w:val="ListParagraph"/>
        <w:numPr>
          <w:ilvl w:val="0"/>
          <w:numId w:val="12"/>
        </w:numPr>
        <w:suppressAutoHyphens w:val="0"/>
        <w:spacing w:after="160" w:line="259" w:lineRule="auto"/>
        <w:contextualSpacing/>
      </w:pPr>
      <w:r>
        <w:t>Equipment and amenities included with trips</w:t>
      </w:r>
    </w:p>
    <w:p w14:paraId="392F7471" w14:textId="77777777" w:rsidR="00C81722" w:rsidRDefault="00C81722">
      <w:pPr>
        <w:suppressAutoHyphens w:val="0"/>
        <w:spacing w:before="60" w:after="60"/>
        <w:jc w:val="left"/>
        <w:rPr>
          <w:b/>
          <w:u w:val="single"/>
        </w:rPr>
      </w:pPr>
      <w:r>
        <w:rPr>
          <w:u w:val="single"/>
        </w:rPr>
        <w:br w:type="page"/>
      </w:r>
    </w:p>
    <w:p w14:paraId="2A196AF9" w14:textId="56348DC4" w:rsidR="008C0E5A" w:rsidRPr="005311C8" w:rsidRDefault="007B3625" w:rsidP="00B07A73">
      <w:pPr>
        <w:pStyle w:val="Heading3"/>
      </w:pPr>
      <w:r w:rsidRPr="00B07A73">
        <w:t>Subfactor 3(</w:t>
      </w:r>
      <w:r w:rsidR="003A7689" w:rsidRPr="00B07A73">
        <w:t>b</w:t>
      </w:r>
      <w:r w:rsidR="008C0E5A" w:rsidRPr="00B07A73">
        <w:t>)</w:t>
      </w:r>
      <w:r w:rsidR="008C0E5A" w:rsidRPr="001E2E7F">
        <w:t>. Violations or Infractions</w:t>
      </w:r>
    </w:p>
    <w:p w14:paraId="152D65FA" w14:textId="77777777" w:rsidR="00E71821" w:rsidRDefault="00E71821" w:rsidP="00E71821">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09ADD4DB" w14:textId="77777777" w:rsidR="00E71821" w:rsidRDefault="00E71821" w:rsidP="00E71821">
      <w:pPr>
        <w:jc w:val="left"/>
      </w:pPr>
      <w:r>
        <w:t xml:space="preserve">Using not more than </w:t>
      </w:r>
      <w:r w:rsidRPr="002F7E2E">
        <w:rPr>
          <w:b/>
          <w:bCs/>
        </w:rPr>
        <w:t>five (5) pages</w:t>
      </w:r>
      <w:r>
        <w:t xml:space="preserve">, including text, pictures, and graphs, provide the following information: </w:t>
      </w:r>
    </w:p>
    <w:p w14:paraId="6CCB8F67" w14:textId="547ECDAE" w:rsidR="00E71821" w:rsidRDefault="00E71821" w:rsidP="001E2E7F">
      <w:pPr>
        <w:pStyle w:val="ListParagraph"/>
        <w:numPr>
          <w:ilvl w:val="0"/>
          <w:numId w:val="31"/>
        </w:numPr>
      </w:pPr>
      <w:r>
        <w:t xml:space="preserve">Describe all Infractions that have occurred in the past five years in your operations that are related to the same or similar services as required or authorized by the Draft Contract. </w:t>
      </w:r>
    </w:p>
    <w:p w14:paraId="584944F3" w14:textId="03104F77" w:rsidR="00E71821" w:rsidRDefault="00E71821" w:rsidP="001E2E7F">
      <w:pPr>
        <w:pStyle w:val="ListParagraph"/>
        <w:numPr>
          <w:ilvl w:val="0"/>
          <w:numId w:val="8"/>
        </w:numPr>
      </w:pPr>
      <w:r>
        <w:t>Explain how you responded to each Infraction, including actions you took to prevent a recurrence of the Infraction.</w:t>
      </w:r>
    </w:p>
    <w:p w14:paraId="0DE6F2BA" w14:textId="77777777" w:rsidR="00E71821" w:rsidRDefault="00E71821" w:rsidP="00AD6492">
      <w:pPr>
        <w:pStyle w:val="ListParagraph"/>
        <w:numPr>
          <w:ilvl w:val="0"/>
          <w:numId w:val="0"/>
        </w:numPr>
      </w:pPr>
      <w:r>
        <w:t xml:space="preserve">Using not more than </w:t>
      </w:r>
      <w:r w:rsidRPr="00396BBF">
        <w:rPr>
          <w:b/>
          <w:bCs/>
        </w:rPr>
        <w:t>three (3) pages</w:t>
      </w:r>
      <w:r>
        <w:t>, including text, pictures, and graphs, provide the following information:</w:t>
      </w:r>
    </w:p>
    <w:p w14:paraId="6FFA71E1" w14:textId="4CA9C5A4" w:rsidR="00E71821" w:rsidRDefault="00E71821" w:rsidP="001E2E7F">
      <w:pPr>
        <w:pStyle w:val="ListParagraph"/>
        <w:numPr>
          <w:ilvl w:val="0"/>
          <w:numId w:val="8"/>
        </w:numPr>
      </w:pPr>
      <w:r>
        <w:t>List the Related Entities (as defined below) you considered in providing the foregoing information.</w:t>
      </w:r>
    </w:p>
    <w:p w14:paraId="75EFBA4C" w14:textId="0A255292" w:rsidR="00E71821" w:rsidRDefault="00E71821" w:rsidP="001E2E7F">
      <w:pPr>
        <w:pStyle w:val="ListParagraph"/>
        <w:numPr>
          <w:ilvl w:val="0"/>
          <w:numId w:val="8"/>
        </w:numPr>
      </w:pPr>
      <w:r>
        <w:t>Describe your overall strategy to minimize Infractions and how you resolve, or plan to resolve, Infractions when they do occur.</w:t>
      </w:r>
    </w:p>
    <w:p w14:paraId="08CAF5AA" w14:textId="77777777" w:rsidR="00E71821" w:rsidRDefault="00E71821" w:rsidP="00E71821">
      <w:pPr>
        <w:jc w:val="left"/>
      </w:pPr>
      <w:r>
        <w:t>Related Entities. 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50CA41F1" w14:textId="77777777" w:rsidR="002C7BEC" w:rsidRDefault="002C7BEC" w:rsidP="00F82905">
      <w:pPr>
        <w:sectPr w:rsidR="002C7BEC" w:rsidSect="00C81722">
          <w:headerReference w:type="default" r:id="rId14"/>
          <w:pgSz w:w="12240" w:h="15840" w:code="1"/>
          <w:pgMar w:top="1440" w:right="1440" w:bottom="1440" w:left="1440" w:header="720" w:footer="720" w:gutter="0"/>
          <w:pgNumType w:start="1"/>
          <w:cols w:space="720"/>
        </w:sectPr>
      </w:pPr>
    </w:p>
    <w:p w14:paraId="53CCCBC1" w14:textId="377678AC" w:rsidR="00423CFF" w:rsidRDefault="007D0B98" w:rsidP="004F67E8">
      <w:pPr>
        <w:jc w:val="center"/>
        <w:rPr>
          <w:rFonts w:cs="Arial"/>
          <w:sz w:val="18"/>
          <w:szCs w:val="18"/>
        </w:rPr>
      </w:pPr>
      <w:r>
        <w:rPr>
          <w:noProof/>
          <w:sz w:val="18"/>
        </w:rPr>
        <mc:AlternateContent>
          <mc:Choice Requires="wps">
            <w:drawing>
              <wp:anchor distT="0" distB="0" distL="114300" distR="114300" simplePos="0" relativeHeight="251658247" behindDoc="1" locked="0" layoutInCell="1" allowOverlap="1" wp14:anchorId="1A9E0F7B" wp14:editId="57002F68">
                <wp:simplePos x="0" y="0"/>
                <wp:positionH relativeFrom="page">
                  <wp:posOffset>5812404</wp:posOffset>
                </wp:positionH>
                <wp:positionV relativeFrom="page">
                  <wp:posOffset>699715</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D51B" w14:textId="77777777" w:rsidR="007D0B98" w:rsidRDefault="007D0B98" w:rsidP="007D0B98">
                            <w:pPr>
                              <w:spacing w:before="14"/>
                              <w:ind w:left="20" w:right="2" w:firstLine="252"/>
                              <w:rPr>
                                <w:rFonts w:ascii="Times New Roman"/>
                                <w:sz w:val="16"/>
                              </w:rPr>
                            </w:pPr>
                            <w:r>
                              <w:rPr>
                                <w:rFonts w:ascii="Times New Roman"/>
                                <w:sz w:val="16"/>
                              </w:rPr>
                              <w:t>OMB Control No. 1024-0029 Expiration Date: 07/31//2023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E0F7B" id="_x0000_t202" coordsize="21600,21600" o:spt="202" path="m,l,21600r21600,l21600,xe">
                <v:stroke joinstyle="miter"/>
                <v:path gradientshapeok="t" o:connecttype="rect"/>
              </v:shapetype>
              <v:shape id="Text Box 4" o:spid="_x0000_s1026" type="#_x0000_t202" style="position:absolute;left:0;text-align:left;margin-left:457.65pt;margin-top:55.1pt;width:109.85pt;height:20.0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" filled="f" stroked="f">
                <v:textbox inset="0,0,0,0">
                  <w:txbxContent>
                    <w:p w14:paraId="69F1D51B" w14:textId="77777777" w:rsidR="007D0B98" w:rsidRDefault="007D0B98" w:rsidP="007D0B98">
                      <w:pPr>
                        <w:spacing w:before="14"/>
                        <w:ind w:left="20" w:right="2" w:firstLine="252"/>
                        <w:rPr>
                          <w:rFonts w:ascii="Times New Roman"/>
                          <w:sz w:val="16"/>
                        </w:rPr>
                      </w:pPr>
                      <w:r>
                        <w:rPr>
                          <w:rFonts w:ascii="Times New Roman"/>
                          <w:sz w:val="16"/>
                        </w:rPr>
                        <w:t>OMB Control No. 1024-0029 Expiration Date: 07/31//2023</w:t>
                      </w:r>
                    </w:p>
                  </w:txbxContent>
                </v:textbox>
                <w10:wrap anchorx="page" anchory="page"/>
              </v:shape>
            </w:pict>
          </mc:Fallback>
        </mc:AlternateContent>
      </w:r>
      <w:r>
        <w:rPr>
          <w:noProof/>
          <w:sz w:val="18"/>
        </w:rPr>
        <mc:AlternateContent>
          <mc:Choice Requires="wps">
            <w:drawing>
              <wp:anchor distT="0" distB="0" distL="114300" distR="114300" simplePos="0" relativeHeight="251658246" behindDoc="0" locked="0" layoutInCell="1" allowOverlap="1" wp14:anchorId="062CFD25" wp14:editId="3D278937">
                <wp:simplePos x="0" y="0"/>
                <wp:positionH relativeFrom="column">
                  <wp:posOffset>-151241</wp:posOffset>
                </wp:positionH>
                <wp:positionV relativeFrom="paragraph">
                  <wp:posOffset>-214492</wp:posOffset>
                </wp:positionV>
                <wp:extent cx="1715135" cy="375285"/>
                <wp:effectExtent l="0" t="0" r="1841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56BB4" w14:textId="77777777" w:rsidR="007D0B98" w:rsidRDefault="007D0B98" w:rsidP="007D0B98">
                            <w:pPr>
                              <w:spacing w:after="0" w:line="183" w:lineRule="exact"/>
                              <w:ind w:left="20"/>
                              <w:rPr>
                                <w:rFonts w:ascii="Times New Roman"/>
                                <w:sz w:val="16"/>
                              </w:rPr>
                            </w:pPr>
                            <w:r>
                              <w:rPr>
                                <w:rFonts w:ascii="Times New Roman"/>
                                <w:sz w:val="16"/>
                              </w:rPr>
                              <w:t>NPS Form 10-357A (Rev.12 /2019)</w:t>
                            </w:r>
                          </w:p>
                          <w:p w14:paraId="2B419D07" w14:textId="77777777" w:rsidR="007D0B98" w:rsidRDefault="007D0B98" w:rsidP="007D0B98">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anchor>
            </w:drawing>
          </mc:Choice>
          <mc:Fallback>
            <w:pict>
              <v:shape w14:anchorId="062CFD25" id="Text Box 2" o:spid="_x0000_s1027" type="#_x0000_t202" style="position:absolute;left:0;text-align:left;margin-left:-11.9pt;margin-top:-16.9pt;width:135.05pt;height:29.5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" filled="f" stroked="f">
                <v:textbox inset="0,0,0,0">
                  <w:txbxContent>
                    <w:p w14:paraId="3D456BB4" w14:textId="77777777" w:rsidR="007D0B98" w:rsidRDefault="007D0B98" w:rsidP="007D0B98">
                      <w:pPr>
                        <w:spacing w:after="0" w:line="183" w:lineRule="exact"/>
                        <w:ind w:left="20"/>
                        <w:rPr>
                          <w:rFonts w:ascii="Times New Roman"/>
                          <w:sz w:val="16"/>
                        </w:rPr>
                      </w:pPr>
                      <w:r>
                        <w:rPr>
                          <w:rFonts w:ascii="Times New Roman"/>
                          <w:sz w:val="16"/>
                        </w:rPr>
                        <w:t>NPS Form 10-357A (Rev.12 /2019)</w:t>
                      </w:r>
                    </w:p>
                    <w:p w14:paraId="2B419D07" w14:textId="77777777" w:rsidR="007D0B98" w:rsidRDefault="007D0B98" w:rsidP="007D0B98">
                      <w:pPr>
                        <w:spacing w:line="183" w:lineRule="exact"/>
                        <w:ind w:left="20"/>
                        <w:rPr>
                          <w:rFonts w:ascii="Times New Roman"/>
                          <w:sz w:val="16"/>
                        </w:rPr>
                      </w:pPr>
                      <w:r>
                        <w:rPr>
                          <w:rFonts w:ascii="Times New Roman"/>
                          <w:sz w:val="16"/>
                        </w:rPr>
                        <w:t>National Park Service</w:t>
                      </w:r>
                    </w:p>
                  </w:txbxContent>
                </v:textbox>
              </v:shape>
            </w:pict>
          </mc:Fallback>
        </mc:AlternateContent>
      </w:r>
      <w:r w:rsidR="007E358B" w:rsidRPr="00C81722">
        <w:rPr>
          <w:noProof/>
        </w:rPr>
        <w:drawing>
          <wp:anchor distT="0" distB="0" distL="0" distR="0" simplePos="0" relativeHeight="251658240" behindDoc="0" locked="0" layoutInCell="1" allowOverlap="1" wp14:anchorId="0EF1F909" wp14:editId="17B53961">
            <wp:simplePos x="0" y="0"/>
            <wp:positionH relativeFrom="page">
              <wp:posOffset>859155</wp:posOffset>
            </wp:positionH>
            <wp:positionV relativeFrom="paragraph">
              <wp:posOffset>47929</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00423CFF" w:rsidRPr="00C81722">
        <w:rPr>
          <w:noProof/>
        </w:rPr>
        <w:drawing>
          <wp:anchor distT="0" distB="0" distL="0" distR="0" simplePos="0" relativeHeight="251658241" behindDoc="0" locked="0" layoutInCell="1" allowOverlap="1" wp14:anchorId="2F69D0B4" wp14:editId="319483E7">
            <wp:simplePos x="0" y="0"/>
            <wp:positionH relativeFrom="page">
              <wp:posOffset>6566065</wp:posOffset>
            </wp:positionH>
            <wp:positionV relativeFrom="paragraph">
              <wp:posOffset>89424</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p>
    <w:p w14:paraId="26C92A73" w14:textId="25104EB8" w:rsidR="00E36FFA" w:rsidRPr="00C81722" w:rsidRDefault="00E36FFA" w:rsidP="00E36FFA">
      <w:pPr>
        <w:pStyle w:val="Heading1"/>
        <w:spacing w:after="0" w:line="205" w:lineRule="exact"/>
        <w:rPr>
          <w:rFonts w:cs="Arial"/>
          <w:sz w:val="18"/>
          <w:szCs w:val="18"/>
        </w:rPr>
      </w:pPr>
      <w:r w:rsidRPr="00C81722">
        <w:rPr>
          <w:rFonts w:cs="Arial"/>
          <w:sz w:val="18"/>
          <w:szCs w:val="18"/>
        </w:rPr>
        <w:t>BUSINESS ORGANIZATION INFORMATION</w:t>
      </w:r>
      <w:r w:rsidR="00DF3B82" w:rsidRPr="00DF3B82">
        <w:rPr>
          <w:noProof/>
          <w:sz w:val="18"/>
        </w:rPr>
        <w:t xml:space="preserve"> </w:t>
      </w:r>
    </w:p>
    <w:p w14:paraId="0E6E4F9B" w14:textId="77777777" w:rsidR="0086534F" w:rsidRPr="00C81722" w:rsidRDefault="00E36FFA" w:rsidP="0086534F">
      <w:pPr>
        <w:spacing w:before="2" w:after="0"/>
        <w:ind w:left="2546" w:right="2540"/>
        <w:jc w:val="center"/>
        <w:rPr>
          <w:rFonts w:cs="Arial"/>
          <w:b/>
          <w:sz w:val="18"/>
          <w:szCs w:val="18"/>
        </w:rPr>
      </w:pPr>
      <w:r w:rsidRPr="00C81722">
        <w:rPr>
          <w:rFonts w:cs="Arial"/>
          <w:b/>
          <w:sz w:val="18"/>
          <w:szCs w:val="18"/>
        </w:rPr>
        <w:t>Corporation, Limited Liability Company, Partnership,</w:t>
      </w:r>
      <w:r w:rsidR="0086534F" w:rsidRPr="00C81722">
        <w:rPr>
          <w:rFonts w:cs="Arial"/>
          <w:b/>
          <w:sz w:val="18"/>
          <w:szCs w:val="18"/>
        </w:rPr>
        <w:t xml:space="preserve"> or Joint Venture</w:t>
      </w:r>
    </w:p>
    <w:p w14:paraId="38F0964C" w14:textId="77777777" w:rsidR="0056417D" w:rsidRPr="00C81722" w:rsidRDefault="0086534F" w:rsidP="00E36FFA">
      <w:pPr>
        <w:spacing w:before="2"/>
        <w:ind w:left="2546" w:right="2540"/>
        <w:jc w:val="center"/>
        <w:rPr>
          <w:rFonts w:cs="Arial"/>
          <w:sz w:val="18"/>
          <w:szCs w:val="18"/>
        </w:rPr>
      </w:pPr>
      <w:r w:rsidRPr="00C81722">
        <w:rPr>
          <w:rFonts w:cs="Arial"/>
          <w:b/>
          <w:sz w:val="18"/>
          <w:szCs w:val="18"/>
        </w:rPr>
        <w:t>(Principal Selection Factor 3)</w:t>
      </w:r>
      <w:r w:rsidR="00E36FFA" w:rsidRPr="00C81722">
        <w:rPr>
          <w:rFonts w:cs="Arial"/>
          <w:b/>
          <w:sz w:val="18"/>
          <w:szCs w:val="18"/>
        </w:rPr>
        <w:t xml:space="preserve"> </w:t>
      </w:r>
    </w:p>
    <w:p w14:paraId="00C2A2CD" w14:textId="77777777" w:rsidR="00E36FFA" w:rsidRPr="00C81722" w:rsidRDefault="00E36FFA" w:rsidP="00E36FFA">
      <w:pPr>
        <w:pStyle w:val="BodyText"/>
        <w:spacing w:before="95"/>
        <w:ind w:left="152" w:right="152"/>
        <w:jc w:val="center"/>
        <w:rPr>
          <w:rFonts w:cs="Arial"/>
          <w:sz w:val="18"/>
          <w:szCs w:val="18"/>
        </w:rPr>
      </w:pPr>
      <w:r w:rsidRPr="00C81722">
        <w:rPr>
          <w:rFonts w:cs="Arial"/>
          <w:b/>
          <w:sz w:val="18"/>
          <w:szCs w:val="18"/>
        </w:rPr>
        <w:t xml:space="preserve">Note: </w:t>
      </w:r>
      <w:r w:rsidRPr="00C81722">
        <w:rPr>
          <w:rFonts w:cs="Arial"/>
          <w:sz w:val="18"/>
          <w:szCs w:val="18"/>
        </w:rPr>
        <w:t>Either a Form 10-357A or Form 10-357B is completed for each proposal, depending on the nature of ownership of the company.</w:t>
      </w:r>
    </w:p>
    <w:p w14:paraId="45EC46FF" w14:textId="77777777" w:rsidR="00E36FFA" w:rsidRPr="00C81722" w:rsidRDefault="00E36FFA" w:rsidP="00E36FFA">
      <w:pPr>
        <w:spacing w:before="1"/>
        <w:ind w:left="152" w:right="150"/>
        <w:jc w:val="center"/>
        <w:rPr>
          <w:i/>
          <w:sz w:val="18"/>
        </w:rPr>
      </w:pPr>
      <w:r w:rsidRPr="00C81722">
        <w:rPr>
          <w:i/>
          <w:sz w:val="18"/>
        </w:rPr>
        <w:t xml:space="preserve">Complete separate form for the submitting business entity and </w:t>
      </w:r>
      <w:proofErr w:type="gramStart"/>
      <w:r w:rsidRPr="00C81722">
        <w:rPr>
          <w:i/>
          <w:sz w:val="18"/>
        </w:rPr>
        <w:t>any and all</w:t>
      </w:r>
      <w:proofErr w:type="gramEnd"/>
      <w:r w:rsidRPr="00C81722">
        <w:rPr>
          <w:i/>
          <w:sz w:val="18"/>
        </w:rPr>
        <w:t xml:space="preserve"> parent entities.</w:t>
      </w:r>
    </w:p>
    <w:tbl>
      <w:tblPr>
        <w:tblStyle w:val="TableGrid"/>
        <w:tblW w:w="926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030"/>
      </w:tblGrid>
      <w:tr w:rsidR="00C33E9C" w:rsidRPr="00C81722" w14:paraId="6A93D697" w14:textId="77777777" w:rsidTr="00C81722">
        <w:trPr>
          <w:trHeight w:val="606"/>
        </w:trPr>
        <w:tc>
          <w:tcPr>
            <w:tcW w:w="3235" w:type="dxa"/>
          </w:tcPr>
          <w:p w14:paraId="4F8F7ED0" w14:textId="77777777" w:rsidR="00C33E9C" w:rsidRPr="00C81722" w:rsidRDefault="00C33E9C">
            <w:pPr>
              <w:pStyle w:val="TableParagraph"/>
              <w:rPr>
                <w:rFonts w:ascii="Frutiger LT Std 45 Light" w:hAnsi="Frutiger LT Std 45 Light"/>
                <w:b/>
                <w:sz w:val="18"/>
              </w:rPr>
            </w:pPr>
            <w:r w:rsidRPr="00C81722">
              <w:rPr>
                <w:rFonts w:ascii="Frutiger LT Std 45 Light" w:hAnsi="Frutiger LT Std 45 Light"/>
                <w:b/>
                <w:sz w:val="18"/>
              </w:rPr>
              <w:t xml:space="preserve">Name of Individual and </w:t>
            </w:r>
            <w:proofErr w:type="gramStart"/>
            <w:r w:rsidRPr="00C81722">
              <w:rPr>
                <w:rFonts w:ascii="Frutiger LT Std 45 Light" w:hAnsi="Frutiger LT Std 45 Light"/>
                <w:b/>
                <w:sz w:val="18"/>
              </w:rPr>
              <w:t>Tradename, if</w:t>
            </w:r>
            <w:proofErr w:type="gramEnd"/>
            <w:r w:rsidRPr="00C81722">
              <w:rPr>
                <w:rFonts w:ascii="Frutiger LT Std 45 Light" w:hAnsi="Frutiger LT Std 45 Light"/>
                <w:b/>
                <w:sz w:val="18"/>
              </w:rPr>
              <w:t xml:space="preserve"> any</w:t>
            </w:r>
          </w:p>
        </w:tc>
        <w:tc>
          <w:tcPr>
            <w:tcW w:w="6030" w:type="dxa"/>
          </w:tcPr>
          <w:p w14:paraId="4F00BE5D" w14:textId="77777777" w:rsidR="00C33E9C" w:rsidRPr="00C81722" w:rsidRDefault="00C33E9C">
            <w:pPr>
              <w:pStyle w:val="TableParagraph"/>
              <w:rPr>
                <w:rFonts w:ascii="Frutiger LT Std 45 Light" w:hAnsi="Frutiger LT Std 45 Light"/>
                <w:b/>
                <w:sz w:val="18"/>
              </w:rPr>
            </w:pPr>
          </w:p>
        </w:tc>
      </w:tr>
      <w:tr w:rsidR="00C33E9C" w:rsidRPr="00C81722" w14:paraId="38DE6C95" w14:textId="77777777" w:rsidTr="00C81722">
        <w:trPr>
          <w:trHeight w:val="606"/>
        </w:trPr>
        <w:tc>
          <w:tcPr>
            <w:tcW w:w="3235" w:type="dxa"/>
          </w:tcPr>
          <w:p w14:paraId="449C52C5" w14:textId="77777777" w:rsidR="00C33E9C" w:rsidRPr="00C81722" w:rsidRDefault="00C33E9C">
            <w:pPr>
              <w:pStyle w:val="TableParagraph"/>
              <w:rPr>
                <w:rFonts w:ascii="Frutiger LT Std 45 Light" w:hAnsi="Frutiger LT Std 45 Light"/>
                <w:b/>
                <w:sz w:val="18"/>
              </w:rPr>
            </w:pPr>
            <w:r w:rsidRPr="00C81722">
              <w:rPr>
                <w:rFonts w:ascii="Frutiger LT Std 45 Light" w:hAnsi="Frutiger LT Std 45 Light"/>
                <w:b/>
                <w:sz w:val="18"/>
              </w:rPr>
              <w:t>Address</w:t>
            </w:r>
          </w:p>
        </w:tc>
        <w:tc>
          <w:tcPr>
            <w:tcW w:w="6030" w:type="dxa"/>
          </w:tcPr>
          <w:p w14:paraId="3C202955" w14:textId="77777777" w:rsidR="00C33E9C" w:rsidRPr="00C81722" w:rsidRDefault="00C33E9C">
            <w:pPr>
              <w:pStyle w:val="TableParagraph"/>
              <w:rPr>
                <w:rFonts w:ascii="Frutiger LT Std 45 Light" w:hAnsi="Frutiger LT Std 45 Light"/>
                <w:b/>
                <w:sz w:val="18"/>
              </w:rPr>
            </w:pPr>
          </w:p>
        </w:tc>
      </w:tr>
      <w:tr w:rsidR="00C33E9C" w:rsidRPr="00C81722" w14:paraId="419E1D3C" w14:textId="77777777" w:rsidTr="00C81722">
        <w:trPr>
          <w:trHeight w:val="606"/>
        </w:trPr>
        <w:tc>
          <w:tcPr>
            <w:tcW w:w="3235" w:type="dxa"/>
          </w:tcPr>
          <w:p w14:paraId="47F86DA4" w14:textId="77777777" w:rsidR="00C33E9C" w:rsidRPr="00C81722" w:rsidRDefault="00C33E9C">
            <w:pPr>
              <w:pStyle w:val="TableParagraph"/>
              <w:rPr>
                <w:rFonts w:ascii="Frutiger LT Std 45 Light" w:hAnsi="Frutiger LT Std 45 Light"/>
                <w:b/>
                <w:sz w:val="18"/>
              </w:rPr>
            </w:pPr>
            <w:r w:rsidRPr="00C81722">
              <w:rPr>
                <w:rFonts w:ascii="Frutiger LT Std 45 Light" w:hAnsi="Frutiger LT Std 45 Light"/>
                <w:b/>
                <w:sz w:val="18"/>
              </w:rPr>
              <w:t>Telephone Number</w:t>
            </w:r>
          </w:p>
        </w:tc>
        <w:tc>
          <w:tcPr>
            <w:tcW w:w="6030" w:type="dxa"/>
          </w:tcPr>
          <w:p w14:paraId="2092FA6E" w14:textId="77777777" w:rsidR="00C33E9C" w:rsidRPr="00C81722" w:rsidRDefault="00C33E9C">
            <w:pPr>
              <w:pStyle w:val="TableParagraph"/>
              <w:rPr>
                <w:rFonts w:ascii="Frutiger LT Std 45 Light" w:hAnsi="Frutiger LT Std 45 Light"/>
                <w:b/>
                <w:sz w:val="18"/>
              </w:rPr>
            </w:pPr>
          </w:p>
        </w:tc>
      </w:tr>
      <w:tr w:rsidR="00C33E9C" w:rsidRPr="00C81722" w14:paraId="464AFE04" w14:textId="77777777" w:rsidTr="00C81722">
        <w:trPr>
          <w:trHeight w:val="606"/>
        </w:trPr>
        <w:tc>
          <w:tcPr>
            <w:tcW w:w="3235" w:type="dxa"/>
          </w:tcPr>
          <w:p w14:paraId="69D46761" w14:textId="77777777" w:rsidR="00C33E9C" w:rsidRPr="00C81722" w:rsidRDefault="00C33E9C">
            <w:pPr>
              <w:pStyle w:val="TableParagraph"/>
              <w:rPr>
                <w:rFonts w:ascii="Frutiger LT Std 45 Light" w:hAnsi="Frutiger LT Std 45 Light"/>
                <w:b/>
                <w:sz w:val="18"/>
              </w:rPr>
            </w:pPr>
            <w:r w:rsidRPr="00C81722">
              <w:rPr>
                <w:rFonts w:ascii="Frutiger LT Std 45 Light" w:hAnsi="Frutiger LT Std 45 Light"/>
                <w:b/>
                <w:sz w:val="18"/>
              </w:rPr>
              <w:t>Fax Number</w:t>
            </w:r>
          </w:p>
        </w:tc>
        <w:tc>
          <w:tcPr>
            <w:tcW w:w="6030" w:type="dxa"/>
          </w:tcPr>
          <w:p w14:paraId="148ED340" w14:textId="77777777" w:rsidR="00C33E9C" w:rsidRPr="00C81722" w:rsidRDefault="00C33E9C">
            <w:pPr>
              <w:pStyle w:val="TableParagraph"/>
              <w:rPr>
                <w:rFonts w:ascii="Frutiger LT Std 45 Light" w:hAnsi="Frutiger LT Std 45 Light"/>
                <w:b/>
                <w:sz w:val="18"/>
              </w:rPr>
            </w:pPr>
          </w:p>
        </w:tc>
      </w:tr>
      <w:tr w:rsidR="00C33E9C" w:rsidRPr="00C81722" w14:paraId="53AEA57C" w14:textId="77777777" w:rsidTr="00C81722">
        <w:trPr>
          <w:trHeight w:val="606"/>
        </w:trPr>
        <w:tc>
          <w:tcPr>
            <w:tcW w:w="3235" w:type="dxa"/>
          </w:tcPr>
          <w:p w14:paraId="45FFA908" w14:textId="77777777" w:rsidR="00C33E9C" w:rsidRPr="00C81722" w:rsidRDefault="00C33E9C">
            <w:pPr>
              <w:pStyle w:val="TableParagraph"/>
              <w:rPr>
                <w:rFonts w:ascii="Frutiger LT Std 45 Light" w:hAnsi="Frutiger LT Std 45 Light"/>
                <w:b/>
                <w:sz w:val="18"/>
              </w:rPr>
            </w:pPr>
            <w:r w:rsidRPr="00C81722">
              <w:rPr>
                <w:rFonts w:ascii="Frutiger LT Std 45 Light" w:hAnsi="Frutiger LT Std 45 Light"/>
                <w:b/>
                <w:sz w:val="18"/>
              </w:rPr>
              <w:t>Email Address</w:t>
            </w:r>
          </w:p>
        </w:tc>
        <w:tc>
          <w:tcPr>
            <w:tcW w:w="6030" w:type="dxa"/>
          </w:tcPr>
          <w:p w14:paraId="7C047FFA" w14:textId="77777777" w:rsidR="00C33E9C" w:rsidRPr="00C81722" w:rsidRDefault="00C33E9C">
            <w:pPr>
              <w:pStyle w:val="TableParagraph"/>
              <w:rPr>
                <w:rFonts w:ascii="Frutiger LT Std 45 Light" w:hAnsi="Frutiger LT Std 45 Light"/>
                <w:b/>
                <w:sz w:val="18"/>
              </w:rPr>
            </w:pPr>
          </w:p>
        </w:tc>
      </w:tr>
      <w:tr w:rsidR="00C33E9C" w:rsidRPr="00C81722" w14:paraId="1478DCE5" w14:textId="77777777" w:rsidTr="00C81722">
        <w:trPr>
          <w:trHeight w:val="606"/>
        </w:trPr>
        <w:tc>
          <w:tcPr>
            <w:tcW w:w="3235" w:type="dxa"/>
          </w:tcPr>
          <w:p w14:paraId="6E0F7610" w14:textId="77777777" w:rsidR="00C33E9C" w:rsidRPr="00C81722" w:rsidRDefault="00C33E9C">
            <w:pPr>
              <w:pStyle w:val="TableParagraph"/>
              <w:rPr>
                <w:rFonts w:ascii="Frutiger LT Std 45 Light" w:hAnsi="Frutiger LT Std 45 Light"/>
                <w:b/>
                <w:sz w:val="18"/>
              </w:rPr>
            </w:pPr>
            <w:r w:rsidRPr="00C81722">
              <w:rPr>
                <w:rFonts w:ascii="Frutiger LT Std 45 Light" w:hAnsi="Frutiger LT Std 45 Light"/>
                <w:b/>
                <w:sz w:val="18"/>
              </w:rPr>
              <w:t xml:space="preserve">Contact Person </w:t>
            </w:r>
          </w:p>
        </w:tc>
        <w:tc>
          <w:tcPr>
            <w:tcW w:w="6030" w:type="dxa"/>
          </w:tcPr>
          <w:p w14:paraId="623132DB" w14:textId="77777777" w:rsidR="00C33E9C" w:rsidRPr="00C81722" w:rsidRDefault="00C33E9C">
            <w:pPr>
              <w:pStyle w:val="TableParagraph"/>
              <w:rPr>
                <w:rFonts w:ascii="Frutiger LT Std 45 Light" w:hAnsi="Frutiger LT Std 45 Light"/>
                <w:b/>
                <w:sz w:val="18"/>
              </w:rPr>
            </w:pPr>
          </w:p>
        </w:tc>
      </w:tr>
      <w:tr w:rsidR="00C33E9C" w:rsidRPr="00C81722" w14:paraId="18226AF2" w14:textId="77777777" w:rsidTr="00C81722">
        <w:trPr>
          <w:trHeight w:val="606"/>
        </w:trPr>
        <w:tc>
          <w:tcPr>
            <w:tcW w:w="3235" w:type="dxa"/>
          </w:tcPr>
          <w:p w14:paraId="7BBEEECA" w14:textId="77777777" w:rsidR="00C33E9C" w:rsidRPr="00C81722" w:rsidRDefault="00C33E9C">
            <w:pPr>
              <w:pStyle w:val="TableParagraph"/>
              <w:rPr>
                <w:rFonts w:ascii="Frutiger LT Std 45 Light" w:hAnsi="Frutiger LT Std 45 Light"/>
                <w:b/>
                <w:sz w:val="18"/>
              </w:rPr>
            </w:pPr>
            <w:r w:rsidRPr="00C81722">
              <w:rPr>
                <w:rFonts w:ascii="Frutiger LT Std 45 Light" w:hAnsi="Frutiger LT Std 45 Light"/>
                <w:b/>
                <w:sz w:val="18"/>
              </w:rPr>
              <w:t>Title</w:t>
            </w:r>
          </w:p>
        </w:tc>
        <w:tc>
          <w:tcPr>
            <w:tcW w:w="6030" w:type="dxa"/>
          </w:tcPr>
          <w:p w14:paraId="66DBC506" w14:textId="77777777" w:rsidR="00C33E9C" w:rsidRPr="00C81722" w:rsidRDefault="00C33E9C">
            <w:pPr>
              <w:pStyle w:val="TableParagraph"/>
              <w:rPr>
                <w:rFonts w:ascii="Frutiger LT Std 45 Light" w:hAnsi="Frutiger LT Std 45 Light"/>
                <w:b/>
                <w:sz w:val="18"/>
              </w:rPr>
            </w:pPr>
          </w:p>
        </w:tc>
      </w:tr>
      <w:tr w:rsidR="00C33E9C" w:rsidRPr="00C81722" w14:paraId="16681EEF" w14:textId="77777777" w:rsidTr="00C81722">
        <w:trPr>
          <w:trHeight w:val="606"/>
        </w:trPr>
        <w:tc>
          <w:tcPr>
            <w:tcW w:w="3235" w:type="dxa"/>
          </w:tcPr>
          <w:p w14:paraId="7B6D91BD" w14:textId="77777777" w:rsidR="00C33E9C" w:rsidRPr="00C81722" w:rsidRDefault="00C33E9C">
            <w:pPr>
              <w:pStyle w:val="TableParagraph"/>
              <w:rPr>
                <w:rFonts w:ascii="Frutiger LT Std 45 Light" w:hAnsi="Frutiger LT Std 45 Light"/>
                <w:b/>
                <w:sz w:val="18"/>
              </w:rPr>
            </w:pPr>
            <w:r w:rsidRPr="00C81722">
              <w:rPr>
                <w:rFonts w:ascii="Frutiger LT Std 45 Light" w:hAnsi="Frutiger LT Std 45 Light"/>
                <w:b/>
                <w:sz w:val="18"/>
              </w:rPr>
              <w:t>Tax ID #</w:t>
            </w:r>
          </w:p>
        </w:tc>
        <w:tc>
          <w:tcPr>
            <w:tcW w:w="6030" w:type="dxa"/>
          </w:tcPr>
          <w:p w14:paraId="357CF8F8" w14:textId="77777777" w:rsidR="00C33E9C" w:rsidRPr="00C81722" w:rsidRDefault="00C33E9C">
            <w:pPr>
              <w:pStyle w:val="TableParagraph"/>
              <w:rPr>
                <w:rFonts w:ascii="Frutiger LT Std 45 Light" w:hAnsi="Frutiger LT Std 45 Light"/>
                <w:b/>
                <w:sz w:val="18"/>
              </w:rPr>
            </w:pPr>
          </w:p>
        </w:tc>
      </w:tr>
      <w:tr w:rsidR="00C33E9C" w:rsidRPr="00C81722" w14:paraId="59F20761" w14:textId="77777777" w:rsidTr="00C81722">
        <w:trPr>
          <w:trHeight w:val="606"/>
        </w:trPr>
        <w:tc>
          <w:tcPr>
            <w:tcW w:w="3235" w:type="dxa"/>
          </w:tcPr>
          <w:p w14:paraId="33776C53" w14:textId="77777777" w:rsidR="00C33E9C" w:rsidRPr="00C81722" w:rsidRDefault="00C33E9C">
            <w:pPr>
              <w:pStyle w:val="TableParagraph"/>
              <w:rPr>
                <w:rFonts w:ascii="Frutiger LT Std 45 Light" w:hAnsi="Frutiger LT Std 45 Light"/>
                <w:b/>
                <w:sz w:val="18"/>
              </w:rPr>
            </w:pPr>
            <w:r w:rsidRPr="00C81722">
              <w:rPr>
                <w:rFonts w:ascii="Frutiger LT Std 45 Light" w:hAnsi="Frutiger LT Std 45 Light"/>
                <w:b/>
                <w:sz w:val="18"/>
              </w:rPr>
              <w:t>State of Formation</w:t>
            </w:r>
          </w:p>
        </w:tc>
        <w:tc>
          <w:tcPr>
            <w:tcW w:w="6030" w:type="dxa"/>
          </w:tcPr>
          <w:p w14:paraId="07837A28" w14:textId="77777777" w:rsidR="00C33E9C" w:rsidRPr="00C81722" w:rsidRDefault="00C33E9C">
            <w:pPr>
              <w:pStyle w:val="TableParagraph"/>
              <w:rPr>
                <w:rFonts w:ascii="Frutiger LT Std 45 Light" w:hAnsi="Frutiger LT Std 45 Light"/>
                <w:b/>
                <w:sz w:val="18"/>
              </w:rPr>
            </w:pPr>
          </w:p>
        </w:tc>
      </w:tr>
      <w:tr w:rsidR="00C33E9C" w:rsidRPr="00C81722" w14:paraId="2518F8C4" w14:textId="77777777" w:rsidTr="00C81722">
        <w:trPr>
          <w:trHeight w:val="606"/>
        </w:trPr>
        <w:tc>
          <w:tcPr>
            <w:tcW w:w="3235" w:type="dxa"/>
          </w:tcPr>
          <w:p w14:paraId="3511EC94" w14:textId="77777777" w:rsidR="00C33E9C" w:rsidRPr="00C81722" w:rsidRDefault="00C33E9C">
            <w:pPr>
              <w:pStyle w:val="TableParagraph"/>
              <w:rPr>
                <w:rFonts w:ascii="Frutiger LT Std 45 Light" w:hAnsi="Frutiger LT Std 45 Light"/>
                <w:b/>
                <w:sz w:val="18"/>
              </w:rPr>
            </w:pPr>
            <w:r w:rsidRPr="00C81722">
              <w:rPr>
                <w:rFonts w:ascii="Frutiger LT Std 45 Light" w:hAnsi="Frutiger LT Std 45 Light"/>
                <w:b/>
                <w:sz w:val="18"/>
              </w:rPr>
              <w:t>Date of Formation</w:t>
            </w:r>
          </w:p>
        </w:tc>
        <w:tc>
          <w:tcPr>
            <w:tcW w:w="6030" w:type="dxa"/>
          </w:tcPr>
          <w:p w14:paraId="0BADC987" w14:textId="77777777" w:rsidR="00C33E9C" w:rsidRPr="00C81722" w:rsidRDefault="00C33E9C">
            <w:pPr>
              <w:pStyle w:val="TableParagraph"/>
              <w:rPr>
                <w:rFonts w:ascii="Frutiger LT Std 45 Light" w:hAnsi="Frutiger LT Std 45 Light"/>
                <w:b/>
                <w:sz w:val="18"/>
              </w:rPr>
            </w:pPr>
          </w:p>
        </w:tc>
      </w:tr>
    </w:tbl>
    <w:p w14:paraId="542D1FC1" w14:textId="28D14AFF" w:rsidR="00E36FFA" w:rsidRDefault="00E36FFA" w:rsidP="00E36FFA">
      <w:pPr>
        <w:pStyle w:val="BodyText"/>
        <w:spacing w:before="10" w:after="1"/>
        <w:rPr>
          <w:i/>
          <w:sz w:val="17"/>
        </w:rPr>
      </w:pPr>
    </w:p>
    <w:p w14:paraId="0036DDF3" w14:textId="77777777" w:rsidR="00C33E9C" w:rsidRDefault="00C33E9C" w:rsidP="00E36FFA">
      <w:pPr>
        <w:pStyle w:val="BodyText"/>
        <w:spacing w:before="10" w:after="1"/>
        <w:rPr>
          <w:i/>
          <w:sz w:val="17"/>
        </w:rPr>
      </w:pPr>
    </w:p>
    <w:tbl>
      <w:tblPr>
        <w:tblStyle w:val="TableGrid"/>
        <w:tblW w:w="9175" w:type="dxa"/>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4135"/>
        <w:gridCol w:w="2790"/>
        <w:gridCol w:w="2250"/>
      </w:tblGrid>
      <w:tr w:rsidR="00E36FFA" w14:paraId="6FED9BD0" w14:textId="77777777" w:rsidTr="00C81722">
        <w:trPr>
          <w:trHeight w:val="496"/>
        </w:trPr>
        <w:tc>
          <w:tcPr>
            <w:tcW w:w="4135" w:type="dxa"/>
          </w:tcPr>
          <w:p w14:paraId="38AF3EFD" w14:textId="77777777" w:rsidR="00E36FFA" w:rsidRDefault="00E36FFA">
            <w:pPr>
              <w:pStyle w:val="TableParagraph"/>
              <w:spacing w:line="192" w:lineRule="exact"/>
              <w:ind w:left="102" w:right="93"/>
              <w:jc w:val="center"/>
              <w:rPr>
                <w:b/>
                <w:sz w:val="18"/>
              </w:rPr>
            </w:pPr>
            <w:r>
              <w:rPr>
                <w:b/>
                <w:sz w:val="18"/>
              </w:rPr>
              <w:t>Ownership</w:t>
            </w:r>
          </w:p>
        </w:tc>
        <w:tc>
          <w:tcPr>
            <w:tcW w:w="2790" w:type="dxa"/>
          </w:tcPr>
          <w:p w14:paraId="29ECFC4B" w14:textId="77777777" w:rsidR="00E36FFA" w:rsidRDefault="00E36FFA">
            <w:pPr>
              <w:pStyle w:val="TableParagraph"/>
              <w:spacing w:line="192" w:lineRule="exact"/>
              <w:ind w:left="400"/>
              <w:rPr>
                <w:b/>
                <w:sz w:val="18"/>
              </w:rPr>
            </w:pPr>
            <w:r>
              <w:rPr>
                <w:b/>
                <w:sz w:val="18"/>
              </w:rPr>
              <w:t>Percentage of Ownership Interests</w:t>
            </w:r>
          </w:p>
        </w:tc>
        <w:tc>
          <w:tcPr>
            <w:tcW w:w="2250" w:type="dxa"/>
          </w:tcPr>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C81722">
        <w:trPr>
          <w:trHeight w:val="1322"/>
        </w:trPr>
        <w:tc>
          <w:tcPr>
            <w:tcW w:w="4135"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2790" w:type="dxa"/>
          </w:tcPr>
          <w:p w14:paraId="7B2AFC39" w14:textId="77777777" w:rsidR="00E36FFA" w:rsidRDefault="00E36FFA">
            <w:pPr>
              <w:pStyle w:val="TableParagraph"/>
              <w:rPr>
                <w:rFonts w:ascii="Times New Roman"/>
                <w:sz w:val="16"/>
              </w:rPr>
            </w:pPr>
          </w:p>
        </w:tc>
        <w:tc>
          <w:tcPr>
            <w:tcW w:w="2250" w:type="dxa"/>
          </w:tcPr>
          <w:p w14:paraId="3B1B06F3" w14:textId="77777777" w:rsidR="00E36FFA" w:rsidRDefault="00E36FFA">
            <w:pPr>
              <w:pStyle w:val="TableParagraph"/>
              <w:rPr>
                <w:rFonts w:ascii="Times New Roman"/>
                <w:sz w:val="16"/>
              </w:rPr>
            </w:pPr>
          </w:p>
        </w:tc>
      </w:tr>
      <w:tr w:rsidR="00E36FFA" w14:paraId="05CD4A62" w14:textId="77777777" w:rsidTr="00C81722">
        <w:trPr>
          <w:trHeight w:val="1061"/>
        </w:trPr>
        <w:tc>
          <w:tcPr>
            <w:tcW w:w="4135" w:type="dxa"/>
          </w:tcPr>
          <w:p w14:paraId="224A33D9" w14:textId="77777777" w:rsidR="00E36FFA" w:rsidRDefault="00E36FFA">
            <w:pPr>
              <w:pStyle w:val="TableParagraph"/>
              <w:spacing w:line="206" w:lineRule="exact"/>
              <w:ind w:left="107"/>
              <w:rPr>
                <w:sz w:val="18"/>
              </w:rPr>
            </w:pPr>
            <w:r>
              <w:rPr>
                <w:sz w:val="18"/>
              </w:rPr>
              <w:t>Total Interests Outstanding and Type(s):</w:t>
            </w:r>
          </w:p>
        </w:tc>
        <w:tc>
          <w:tcPr>
            <w:tcW w:w="2790" w:type="dxa"/>
          </w:tcPr>
          <w:p w14:paraId="13B3CEBF" w14:textId="77777777" w:rsidR="00E36FFA" w:rsidRDefault="00E36FFA">
            <w:pPr>
              <w:pStyle w:val="TableParagraph"/>
              <w:rPr>
                <w:rFonts w:ascii="Times New Roman"/>
                <w:sz w:val="16"/>
              </w:rPr>
            </w:pPr>
          </w:p>
        </w:tc>
        <w:tc>
          <w:tcPr>
            <w:tcW w:w="2250" w:type="dxa"/>
          </w:tcPr>
          <w:p w14:paraId="740F30BA" w14:textId="77777777" w:rsidR="00E36FFA" w:rsidRDefault="00E36FFA">
            <w:pPr>
              <w:pStyle w:val="TableParagraph"/>
              <w:rPr>
                <w:rFonts w:ascii="Times New Roman"/>
                <w:sz w:val="16"/>
              </w:rPr>
            </w:pPr>
          </w:p>
        </w:tc>
      </w:tr>
    </w:tbl>
    <w:p w14:paraId="2FAB39FD" w14:textId="77777777" w:rsidR="00E36FFA" w:rsidRDefault="00E36FFA" w:rsidP="00E36FFA">
      <w:pPr>
        <w:rPr>
          <w:sz w:val="16"/>
        </w:rPr>
        <w:sectPr w:rsidR="00E36FFA" w:rsidSect="00DF3B82">
          <w:footerReference w:type="default" r:id="rId17"/>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sectPr>
      </w:pPr>
    </w:p>
    <w:p w14:paraId="56DC7514" w14:textId="537381F3" w:rsidR="00E36FFA" w:rsidRDefault="00B90DA7" w:rsidP="00E36FFA">
      <w:pPr>
        <w:pStyle w:val="BodyText"/>
        <w:rPr>
          <w:sz w:val="21"/>
        </w:rPr>
      </w:pPr>
      <w:r>
        <w:rPr>
          <w:noProof/>
          <w:sz w:val="18"/>
        </w:rPr>
        <mc:AlternateContent>
          <mc:Choice Requires="wps">
            <w:drawing>
              <wp:anchor distT="0" distB="0" distL="114300" distR="114300" simplePos="0" relativeHeight="251661323" behindDoc="1" locked="0" layoutInCell="1" allowOverlap="1" wp14:anchorId="236066AF" wp14:editId="259724FF">
                <wp:simplePos x="0" y="0"/>
                <wp:positionH relativeFrom="page">
                  <wp:posOffset>5891530</wp:posOffset>
                </wp:positionH>
                <wp:positionV relativeFrom="page">
                  <wp:posOffset>793750</wp:posOffset>
                </wp:positionV>
                <wp:extent cx="1395095" cy="2546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7928D" w14:textId="77777777" w:rsidR="00B90DA7" w:rsidRDefault="00B90DA7" w:rsidP="00B90DA7">
                            <w:pPr>
                              <w:spacing w:before="14"/>
                              <w:ind w:left="20" w:right="2" w:firstLine="252"/>
                              <w:rPr>
                                <w:rFonts w:ascii="Times New Roman"/>
                                <w:sz w:val="16"/>
                              </w:rPr>
                            </w:pPr>
                            <w:r>
                              <w:rPr>
                                <w:rFonts w:ascii="Times New Roman"/>
                                <w:sz w:val="16"/>
                              </w:rPr>
                              <w:t>OMB Control No. 1024-0029 Expiration Date: 07/31//2023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066AF" id="Text Box 17" o:spid="_x0000_s1028" type="#_x0000_t202" style="position:absolute;left:0;text-align:left;margin-left:463.9pt;margin-top:62.5pt;width:109.85pt;height:20.05pt;z-index:-2516551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" filled="f" stroked="f">
                <v:textbox inset="0,0,0,0">
                  <w:txbxContent>
                    <w:p w14:paraId="2547928D" w14:textId="77777777" w:rsidR="00B90DA7" w:rsidRDefault="00B90DA7" w:rsidP="00B90DA7">
                      <w:pPr>
                        <w:spacing w:before="14"/>
                        <w:ind w:left="20" w:right="2" w:firstLine="252"/>
                        <w:rPr>
                          <w:rFonts w:ascii="Times New Roman"/>
                          <w:sz w:val="16"/>
                        </w:rPr>
                      </w:pPr>
                      <w:r>
                        <w:rPr>
                          <w:rFonts w:ascii="Times New Roman"/>
                          <w:sz w:val="16"/>
                        </w:rPr>
                        <w:t>OMB Control No. 1024-0029 Expiration Date: 07/31//2023</w:t>
                      </w:r>
                    </w:p>
                  </w:txbxContent>
                </v:textbox>
                <w10:wrap anchorx="page" anchory="page"/>
              </v:shape>
            </w:pict>
          </mc:Fallback>
        </mc:AlternateContent>
      </w:r>
      <w:r>
        <w:rPr>
          <w:noProof/>
          <w:sz w:val="18"/>
        </w:rPr>
        <mc:AlternateContent>
          <mc:Choice Requires="wps">
            <w:drawing>
              <wp:anchor distT="0" distB="0" distL="114300" distR="114300" simplePos="0" relativeHeight="251660299" behindDoc="0" locked="0" layoutInCell="1" allowOverlap="1" wp14:anchorId="0915A5F9" wp14:editId="2F4E5956">
                <wp:simplePos x="0" y="0"/>
                <wp:positionH relativeFrom="column">
                  <wp:posOffset>-71562</wp:posOffset>
                </wp:positionH>
                <wp:positionV relativeFrom="paragraph">
                  <wp:posOffset>-119380</wp:posOffset>
                </wp:positionV>
                <wp:extent cx="1715135" cy="375285"/>
                <wp:effectExtent l="0" t="0" r="1841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7D40E" w14:textId="77777777" w:rsidR="00B90DA7" w:rsidRDefault="00B90DA7" w:rsidP="00B90DA7">
                            <w:pPr>
                              <w:spacing w:after="0" w:line="183" w:lineRule="exact"/>
                              <w:ind w:left="20"/>
                              <w:rPr>
                                <w:rFonts w:ascii="Times New Roman"/>
                                <w:sz w:val="16"/>
                              </w:rPr>
                            </w:pPr>
                            <w:r>
                              <w:rPr>
                                <w:rFonts w:ascii="Times New Roman"/>
                                <w:sz w:val="16"/>
                              </w:rPr>
                              <w:t>NPS Form 10-357A (Rev.12 /2019)</w:t>
                            </w:r>
                          </w:p>
                          <w:p w14:paraId="7D1EE517" w14:textId="77777777" w:rsidR="00B90DA7" w:rsidRDefault="00B90DA7" w:rsidP="00B90DA7">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anchor>
            </w:drawing>
          </mc:Choice>
          <mc:Fallback>
            <w:pict>
              <v:shape w14:anchorId="0915A5F9" id="Text Box 16" o:spid="_x0000_s1029" type="#_x0000_t202" style="position:absolute;left:0;text-align:left;margin-left:-5.65pt;margin-top:-9.4pt;width:135.05pt;height:29.55pt;z-index:2516602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" filled="f" stroked="f">
                <v:textbox inset="0,0,0,0">
                  <w:txbxContent>
                    <w:p w14:paraId="30C7D40E" w14:textId="77777777" w:rsidR="00B90DA7" w:rsidRDefault="00B90DA7" w:rsidP="00B90DA7">
                      <w:pPr>
                        <w:spacing w:after="0" w:line="183" w:lineRule="exact"/>
                        <w:ind w:left="20"/>
                        <w:rPr>
                          <w:rFonts w:ascii="Times New Roman"/>
                          <w:sz w:val="16"/>
                        </w:rPr>
                      </w:pPr>
                      <w:r>
                        <w:rPr>
                          <w:rFonts w:ascii="Times New Roman"/>
                          <w:sz w:val="16"/>
                        </w:rPr>
                        <w:t>NPS Form 10-357A (Rev.12 /2019)</w:t>
                      </w:r>
                    </w:p>
                    <w:p w14:paraId="7D1EE517" w14:textId="77777777" w:rsidR="00B90DA7" w:rsidRDefault="00B90DA7" w:rsidP="00B90DA7">
                      <w:pPr>
                        <w:spacing w:line="183" w:lineRule="exact"/>
                        <w:ind w:left="20"/>
                        <w:rPr>
                          <w:rFonts w:ascii="Times New Roman"/>
                          <w:sz w:val="16"/>
                        </w:rPr>
                      </w:pPr>
                      <w:r>
                        <w:rPr>
                          <w:rFonts w:ascii="Times New Roman"/>
                          <w:sz w:val="16"/>
                        </w:rPr>
                        <w:t>National Park Service</w:t>
                      </w:r>
                    </w:p>
                  </w:txbxContent>
                </v:textbox>
              </v:shape>
            </w:pict>
          </mc:Fallback>
        </mc:AlternateContent>
      </w:r>
    </w:p>
    <w:tbl>
      <w:tblPr>
        <w:tblW w:w="941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2929"/>
        <w:gridCol w:w="2610"/>
      </w:tblGrid>
      <w:tr w:rsidR="00E36FFA" w:rsidRPr="00C81722" w14:paraId="454C1BCB" w14:textId="77777777" w:rsidTr="00C81722">
        <w:trPr>
          <w:trHeight w:val="414"/>
        </w:trPr>
        <w:tc>
          <w:tcPr>
            <w:tcW w:w="3871" w:type="dxa"/>
            <w:shd w:val="clear" w:color="auto" w:fill="C0C0C0"/>
            <w:vAlign w:val="center"/>
          </w:tcPr>
          <w:p w14:paraId="09DAD6FC" w14:textId="72093EB5" w:rsidR="00E36FFA" w:rsidRPr="00C81722" w:rsidRDefault="00E36FFA" w:rsidP="00C81722">
            <w:pPr>
              <w:pStyle w:val="TableParagraph"/>
              <w:spacing w:line="201" w:lineRule="exact"/>
              <w:ind w:left="102" w:right="96"/>
              <w:jc w:val="center"/>
              <w:rPr>
                <w:rFonts w:ascii="Frutiger LT Std 45 Light" w:hAnsi="Frutiger LT Std 45 Light"/>
                <w:b/>
                <w:sz w:val="18"/>
              </w:rPr>
            </w:pPr>
            <w:r w:rsidRPr="00C81722">
              <w:rPr>
                <w:rFonts w:ascii="Frutiger LT Std 45 Light" w:hAnsi="Frutiger LT Std 45 Light"/>
                <w:b/>
                <w:sz w:val="18"/>
              </w:rPr>
              <w:t>Officers and Directors or General Partners</w:t>
            </w:r>
            <w:r w:rsidR="00C81722">
              <w:rPr>
                <w:rFonts w:ascii="Frutiger LT Std 45 Light" w:hAnsi="Frutiger LT Std 45 Light"/>
                <w:b/>
                <w:sz w:val="18"/>
              </w:rPr>
              <w:t xml:space="preserve"> </w:t>
            </w:r>
            <w:r w:rsidRPr="00C81722">
              <w:rPr>
                <w:rFonts w:ascii="Frutiger LT Std 45 Light" w:hAnsi="Frutiger LT Std 45 Light"/>
                <w:b/>
                <w:sz w:val="18"/>
              </w:rPr>
              <w:t>or Managing Members or Venturers</w:t>
            </w:r>
          </w:p>
        </w:tc>
        <w:tc>
          <w:tcPr>
            <w:tcW w:w="2929" w:type="dxa"/>
            <w:shd w:val="clear" w:color="auto" w:fill="C0C0C0"/>
            <w:vAlign w:val="center"/>
          </w:tcPr>
          <w:p w14:paraId="721EEA5D" w14:textId="77777777" w:rsidR="00E36FFA" w:rsidRPr="00C81722" w:rsidRDefault="00E36FFA" w:rsidP="00C81722">
            <w:pPr>
              <w:pStyle w:val="TableParagraph"/>
              <w:spacing w:line="201" w:lineRule="exact"/>
              <w:ind w:left="102" w:right="96"/>
              <w:jc w:val="center"/>
              <w:rPr>
                <w:rFonts w:ascii="Frutiger LT Std 45 Light" w:hAnsi="Frutiger LT Std 45 Light"/>
                <w:b/>
                <w:sz w:val="18"/>
              </w:rPr>
            </w:pPr>
            <w:r w:rsidRPr="00C81722">
              <w:rPr>
                <w:rFonts w:ascii="Frutiger LT Std 45 Light" w:hAnsi="Frutiger LT Std 45 Light"/>
                <w:b/>
                <w:sz w:val="18"/>
              </w:rPr>
              <w:t>Address</w:t>
            </w:r>
          </w:p>
        </w:tc>
        <w:tc>
          <w:tcPr>
            <w:tcW w:w="2610" w:type="dxa"/>
            <w:shd w:val="clear" w:color="auto" w:fill="C0C0C0"/>
            <w:vAlign w:val="center"/>
          </w:tcPr>
          <w:p w14:paraId="763E0B80" w14:textId="77777777" w:rsidR="00E36FFA" w:rsidRPr="00C81722" w:rsidRDefault="00E36FFA" w:rsidP="00C81722">
            <w:pPr>
              <w:pStyle w:val="TableParagraph"/>
              <w:spacing w:line="192" w:lineRule="exact"/>
              <w:jc w:val="center"/>
              <w:rPr>
                <w:rFonts w:ascii="Frutiger LT Std 45 Light" w:hAnsi="Frutiger LT Std 45 Light"/>
                <w:b/>
                <w:sz w:val="18"/>
              </w:rPr>
            </w:pPr>
            <w:r w:rsidRPr="00C81722">
              <w:rPr>
                <w:rFonts w:ascii="Frutiger LT Std 45 Light" w:hAnsi="Frutiger LT Std 45 Light"/>
                <w:b/>
                <w:sz w:val="18"/>
              </w:rPr>
              <w:t>Title and/or Affiliation</w:t>
            </w:r>
          </w:p>
        </w:tc>
      </w:tr>
      <w:tr w:rsidR="00E36FFA" w:rsidRPr="00C81722" w14:paraId="1A3FF977" w14:textId="77777777" w:rsidTr="00C81722">
        <w:trPr>
          <w:trHeight w:val="738"/>
        </w:trPr>
        <w:tc>
          <w:tcPr>
            <w:tcW w:w="3871" w:type="dxa"/>
          </w:tcPr>
          <w:p w14:paraId="13D322F9" w14:textId="77777777" w:rsidR="00E36FFA" w:rsidRPr="00C81722" w:rsidRDefault="00E36FFA">
            <w:pPr>
              <w:pStyle w:val="TableParagraph"/>
              <w:rPr>
                <w:rFonts w:ascii="Frutiger LT Std 45 Light" w:hAnsi="Frutiger LT Std 45 Light"/>
                <w:sz w:val="16"/>
              </w:rPr>
            </w:pPr>
          </w:p>
        </w:tc>
        <w:tc>
          <w:tcPr>
            <w:tcW w:w="2929" w:type="dxa"/>
          </w:tcPr>
          <w:p w14:paraId="25F17756" w14:textId="77777777" w:rsidR="00E36FFA" w:rsidRPr="00C81722" w:rsidRDefault="00E36FFA">
            <w:pPr>
              <w:pStyle w:val="TableParagraph"/>
              <w:rPr>
                <w:rFonts w:ascii="Frutiger LT Std 45 Light" w:hAnsi="Frutiger LT Std 45 Light"/>
                <w:sz w:val="16"/>
              </w:rPr>
            </w:pPr>
          </w:p>
        </w:tc>
        <w:tc>
          <w:tcPr>
            <w:tcW w:w="2610" w:type="dxa"/>
          </w:tcPr>
          <w:p w14:paraId="3B7BDFA8" w14:textId="77777777" w:rsidR="00E36FFA" w:rsidRPr="00C81722" w:rsidRDefault="00E36FFA">
            <w:pPr>
              <w:pStyle w:val="TableParagraph"/>
              <w:rPr>
                <w:rFonts w:ascii="Frutiger LT Std 45 Light" w:hAnsi="Frutiger LT Std 45 Light"/>
                <w:sz w:val="16"/>
              </w:rPr>
            </w:pPr>
          </w:p>
        </w:tc>
      </w:tr>
      <w:tr w:rsidR="00E36FFA" w:rsidRPr="00C81722" w14:paraId="3A5CD8F2" w14:textId="77777777" w:rsidTr="00C81722">
        <w:trPr>
          <w:trHeight w:val="710"/>
        </w:trPr>
        <w:tc>
          <w:tcPr>
            <w:tcW w:w="3871" w:type="dxa"/>
          </w:tcPr>
          <w:p w14:paraId="2351FE02" w14:textId="77777777" w:rsidR="00E36FFA" w:rsidRPr="00C81722" w:rsidRDefault="00E36FFA">
            <w:pPr>
              <w:pStyle w:val="TableParagraph"/>
              <w:rPr>
                <w:rFonts w:ascii="Frutiger LT Std 45 Light" w:hAnsi="Frutiger LT Std 45 Light"/>
                <w:sz w:val="16"/>
              </w:rPr>
            </w:pPr>
          </w:p>
        </w:tc>
        <w:tc>
          <w:tcPr>
            <w:tcW w:w="2929" w:type="dxa"/>
          </w:tcPr>
          <w:p w14:paraId="1B8A59E9" w14:textId="77777777" w:rsidR="00E36FFA" w:rsidRPr="00C81722" w:rsidRDefault="00E36FFA">
            <w:pPr>
              <w:pStyle w:val="TableParagraph"/>
              <w:rPr>
                <w:rFonts w:ascii="Frutiger LT Std 45 Light" w:hAnsi="Frutiger LT Std 45 Light"/>
                <w:sz w:val="16"/>
              </w:rPr>
            </w:pPr>
          </w:p>
        </w:tc>
        <w:tc>
          <w:tcPr>
            <w:tcW w:w="2610" w:type="dxa"/>
          </w:tcPr>
          <w:p w14:paraId="25A8088D" w14:textId="77777777" w:rsidR="00E36FFA" w:rsidRPr="00C81722" w:rsidRDefault="00E36FFA">
            <w:pPr>
              <w:pStyle w:val="TableParagraph"/>
              <w:rPr>
                <w:rFonts w:ascii="Frutiger LT Std 45 Light" w:hAnsi="Frutiger LT Std 45 Light"/>
                <w:sz w:val="16"/>
              </w:rPr>
            </w:pPr>
          </w:p>
        </w:tc>
      </w:tr>
      <w:tr w:rsidR="00E36FFA" w:rsidRPr="00C81722" w14:paraId="10B38BF3" w14:textId="77777777" w:rsidTr="00C81722">
        <w:trPr>
          <w:trHeight w:val="801"/>
        </w:trPr>
        <w:tc>
          <w:tcPr>
            <w:tcW w:w="3871" w:type="dxa"/>
          </w:tcPr>
          <w:p w14:paraId="16FB9FF2" w14:textId="77777777" w:rsidR="00E36FFA" w:rsidRPr="00C81722" w:rsidRDefault="00E36FFA">
            <w:pPr>
              <w:pStyle w:val="TableParagraph"/>
              <w:rPr>
                <w:rFonts w:ascii="Frutiger LT Std 45 Light" w:hAnsi="Frutiger LT Std 45 Light"/>
                <w:sz w:val="16"/>
              </w:rPr>
            </w:pPr>
          </w:p>
        </w:tc>
        <w:tc>
          <w:tcPr>
            <w:tcW w:w="2929" w:type="dxa"/>
          </w:tcPr>
          <w:p w14:paraId="4E33CD32" w14:textId="77777777" w:rsidR="00E36FFA" w:rsidRPr="00C81722" w:rsidRDefault="00E36FFA">
            <w:pPr>
              <w:pStyle w:val="TableParagraph"/>
              <w:rPr>
                <w:rFonts w:ascii="Frutiger LT Std 45 Light" w:hAnsi="Frutiger LT Std 45 Light"/>
                <w:sz w:val="16"/>
              </w:rPr>
            </w:pPr>
          </w:p>
        </w:tc>
        <w:tc>
          <w:tcPr>
            <w:tcW w:w="2610" w:type="dxa"/>
          </w:tcPr>
          <w:p w14:paraId="3453DF8A" w14:textId="77777777" w:rsidR="00E36FFA" w:rsidRPr="00C81722" w:rsidRDefault="00E36FFA">
            <w:pPr>
              <w:pStyle w:val="TableParagraph"/>
              <w:rPr>
                <w:rFonts w:ascii="Frutiger LT Std 45 Light" w:hAnsi="Frutiger LT Std 45 Light"/>
                <w:sz w:val="16"/>
              </w:rPr>
            </w:pPr>
          </w:p>
        </w:tc>
      </w:tr>
      <w:tr w:rsidR="00E36FFA" w:rsidRPr="00C81722" w14:paraId="099DE2C9" w14:textId="77777777" w:rsidTr="00C81722">
        <w:trPr>
          <w:trHeight w:val="801"/>
        </w:trPr>
        <w:tc>
          <w:tcPr>
            <w:tcW w:w="3871" w:type="dxa"/>
          </w:tcPr>
          <w:p w14:paraId="530CA272" w14:textId="77777777" w:rsidR="00E36FFA" w:rsidRPr="00C81722" w:rsidRDefault="00E36FFA">
            <w:pPr>
              <w:pStyle w:val="TableParagraph"/>
              <w:rPr>
                <w:rFonts w:ascii="Frutiger LT Std 45 Light" w:hAnsi="Frutiger LT Std 45 Light"/>
                <w:sz w:val="16"/>
              </w:rPr>
            </w:pPr>
          </w:p>
        </w:tc>
        <w:tc>
          <w:tcPr>
            <w:tcW w:w="2929" w:type="dxa"/>
          </w:tcPr>
          <w:p w14:paraId="26C0DFF5" w14:textId="77777777" w:rsidR="00E36FFA" w:rsidRPr="00C81722" w:rsidRDefault="00E36FFA">
            <w:pPr>
              <w:pStyle w:val="TableParagraph"/>
              <w:rPr>
                <w:rFonts w:ascii="Frutiger LT Std 45 Light" w:hAnsi="Frutiger LT Std 45 Light"/>
                <w:sz w:val="16"/>
              </w:rPr>
            </w:pPr>
          </w:p>
        </w:tc>
        <w:tc>
          <w:tcPr>
            <w:tcW w:w="2610" w:type="dxa"/>
          </w:tcPr>
          <w:p w14:paraId="505C8D19" w14:textId="77777777" w:rsidR="00E36FFA" w:rsidRPr="00C81722" w:rsidRDefault="00E36FFA">
            <w:pPr>
              <w:pStyle w:val="TableParagraph"/>
              <w:rPr>
                <w:rFonts w:ascii="Frutiger LT Std 45 Light" w:hAnsi="Frutiger LT Std 45 Light"/>
                <w:sz w:val="16"/>
              </w:rPr>
            </w:pPr>
          </w:p>
        </w:tc>
      </w:tr>
      <w:tr w:rsidR="00E36FFA" w:rsidRPr="00C81722" w14:paraId="207FEE65" w14:textId="77777777" w:rsidTr="00C81722">
        <w:trPr>
          <w:trHeight w:val="801"/>
        </w:trPr>
        <w:tc>
          <w:tcPr>
            <w:tcW w:w="3871" w:type="dxa"/>
          </w:tcPr>
          <w:p w14:paraId="0911DF50" w14:textId="77777777" w:rsidR="00E36FFA" w:rsidRPr="00C81722" w:rsidRDefault="00E36FFA">
            <w:pPr>
              <w:pStyle w:val="TableParagraph"/>
              <w:rPr>
                <w:rFonts w:ascii="Frutiger LT Std 45 Light" w:hAnsi="Frutiger LT Std 45 Light"/>
                <w:sz w:val="16"/>
              </w:rPr>
            </w:pPr>
          </w:p>
        </w:tc>
        <w:tc>
          <w:tcPr>
            <w:tcW w:w="2929" w:type="dxa"/>
          </w:tcPr>
          <w:p w14:paraId="0DB0AC93" w14:textId="77777777" w:rsidR="00E36FFA" w:rsidRPr="00C81722" w:rsidRDefault="00E36FFA">
            <w:pPr>
              <w:pStyle w:val="TableParagraph"/>
              <w:rPr>
                <w:rFonts w:ascii="Frutiger LT Std 45 Light" w:hAnsi="Frutiger LT Std 45 Light"/>
                <w:sz w:val="16"/>
              </w:rPr>
            </w:pPr>
          </w:p>
        </w:tc>
        <w:tc>
          <w:tcPr>
            <w:tcW w:w="2610" w:type="dxa"/>
          </w:tcPr>
          <w:p w14:paraId="4DD932D5" w14:textId="77777777" w:rsidR="00E36FFA" w:rsidRPr="00C81722" w:rsidRDefault="00E36FFA">
            <w:pPr>
              <w:pStyle w:val="TableParagraph"/>
              <w:rPr>
                <w:rFonts w:ascii="Frutiger LT Std 45 Light" w:hAnsi="Frutiger LT Std 45 Light"/>
                <w:sz w:val="16"/>
              </w:rPr>
            </w:pPr>
          </w:p>
        </w:tc>
      </w:tr>
      <w:tr w:rsidR="00E36FFA" w:rsidRPr="00C81722" w14:paraId="1C1CE25C" w14:textId="77777777" w:rsidTr="00C81722">
        <w:trPr>
          <w:trHeight w:val="801"/>
        </w:trPr>
        <w:tc>
          <w:tcPr>
            <w:tcW w:w="3871" w:type="dxa"/>
          </w:tcPr>
          <w:p w14:paraId="66E96A70" w14:textId="77777777" w:rsidR="00E36FFA" w:rsidRPr="00C81722" w:rsidRDefault="00E36FFA">
            <w:pPr>
              <w:pStyle w:val="TableParagraph"/>
              <w:rPr>
                <w:rFonts w:ascii="Frutiger LT Std 45 Light" w:hAnsi="Frutiger LT Std 45 Light"/>
                <w:sz w:val="16"/>
              </w:rPr>
            </w:pPr>
          </w:p>
        </w:tc>
        <w:tc>
          <w:tcPr>
            <w:tcW w:w="2929" w:type="dxa"/>
          </w:tcPr>
          <w:p w14:paraId="23A52B0C" w14:textId="77777777" w:rsidR="00E36FFA" w:rsidRPr="00C81722" w:rsidRDefault="00E36FFA">
            <w:pPr>
              <w:pStyle w:val="TableParagraph"/>
              <w:rPr>
                <w:rFonts w:ascii="Frutiger LT Std 45 Light" w:hAnsi="Frutiger LT Std 45 Light"/>
                <w:sz w:val="16"/>
              </w:rPr>
            </w:pPr>
          </w:p>
        </w:tc>
        <w:tc>
          <w:tcPr>
            <w:tcW w:w="2610" w:type="dxa"/>
          </w:tcPr>
          <w:p w14:paraId="12713577" w14:textId="77777777" w:rsidR="00E36FFA" w:rsidRPr="00C81722" w:rsidRDefault="00E36FFA">
            <w:pPr>
              <w:pStyle w:val="TableParagraph"/>
              <w:rPr>
                <w:rFonts w:ascii="Frutiger LT Std 45 Light" w:hAnsi="Frutiger LT Std 45 Light"/>
                <w:sz w:val="16"/>
              </w:rPr>
            </w:pPr>
          </w:p>
        </w:tc>
      </w:tr>
      <w:tr w:rsidR="00E36FFA" w:rsidRPr="00C81722" w14:paraId="36D196DE" w14:textId="77777777" w:rsidTr="00C81722">
        <w:trPr>
          <w:trHeight w:val="890"/>
        </w:trPr>
        <w:tc>
          <w:tcPr>
            <w:tcW w:w="3871" w:type="dxa"/>
          </w:tcPr>
          <w:p w14:paraId="1B24ABE1" w14:textId="77777777" w:rsidR="00E36FFA" w:rsidRPr="00C81722" w:rsidRDefault="00E36FFA">
            <w:pPr>
              <w:pStyle w:val="TableParagraph"/>
              <w:rPr>
                <w:rFonts w:ascii="Frutiger LT Std 45 Light" w:hAnsi="Frutiger LT Std 45 Light"/>
                <w:sz w:val="16"/>
              </w:rPr>
            </w:pPr>
          </w:p>
        </w:tc>
        <w:tc>
          <w:tcPr>
            <w:tcW w:w="2929" w:type="dxa"/>
          </w:tcPr>
          <w:p w14:paraId="68E2A303" w14:textId="77777777" w:rsidR="00E36FFA" w:rsidRPr="00C81722" w:rsidRDefault="00E36FFA">
            <w:pPr>
              <w:pStyle w:val="TableParagraph"/>
              <w:rPr>
                <w:rFonts w:ascii="Frutiger LT Std 45 Light" w:hAnsi="Frutiger LT Std 45 Light"/>
                <w:sz w:val="16"/>
              </w:rPr>
            </w:pPr>
          </w:p>
        </w:tc>
        <w:tc>
          <w:tcPr>
            <w:tcW w:w="2610" w:type="dxa"/>
          </w:tcPr>
          <w:p w14:paraId="5994A6D8" w14:textId="77777777" w:rsidR="00E36FFA" w:rsidRPr="00C81722" w:rsidRDefault="00E36FFA">
            <w:pPr>
              <w:pStyle w:val="TableParagraph"/>
              <w:rPr>
                <w:rFonts w:ascii="Frutiger LT Std 45 Light" w:hAnsi="Frutiger LT Std 45 Light"/>
                <w:sz w:val="16"/>
              </w:rPr>
            </w:pPr>
          </w:p>
        </w:tc>
      </w:tr>
    </w:tbl>
    <w:p w14:paraId="219599CB" w14:textId="77777777" w:rsidR="00E36FFA" w:rsidRDefault="00E36FFA" w:rsidP="00E36FFA">
      <w:pPr>
        <w:pStyle w:val="BodyText"/>
        <w:spacing w:before="5"/>
        <w:rPr>
          <w:sz w:val="9"/>
        </w:rPr>
      </w:pPr>
    </w:p>
    <w:p w14:paraId="0339BDBE" w14:textId="77777777" w:rsidR="00E36FFA" w:rsidRDefault="00E36FFA" w:rsidP="00E36FFA">
      <w:pPr>
        <w:spacing w:before="94"/>
        <w:ind w:left="120"/>
        <w:rPr>
          <w:b/>
          <w:sz w:val="18"/>
        </w:rPr>
      </w:pPr>
      <w:r>
        <w:rPr>
          <w:b/>
          <w:sz w:val="18"/>
          <w:u w:val="single"/>
        </w:rPr>
        <w:t>Attach the following:</w:t>
      </w:r>
    </w:p>
    <w:p w14:paraId="6F052515" w14:textId="77777777" w:rsidR="00E36FFA" w:rsidRDefault="00E36FFA">
      <w:pPr>
        <w:pStyle w:val="ListParagraph"/>
        <w:widowControl w:val="0"/>
        <w:numPr>
          <w:ilvl w:val="0"/>
          <w:numId w:val="9"/>
        </w:numPr>
        <w:tabs>
          <w:tab w:val="left" w:pos="479"/>
          <w:tab w:val="left" w:pos="480"/>
        </w:tabs>
        <w:suppressAutoHyphens w:val="0"/>
        <w:autoSpaceDE w:val="0"/>
        <w:autoSpaceDN w:val="0"/>
        <w:spacing w:before="64" w:after="0"/>
        <w:rPr>
          <w:sz w:val="18"/>
        </w:rPr>
      </w:pPr>
      <w:r>
        <w:rPr>
          <w:sz w:val="18"/>
        </w:rPr>
        <w:t>Description of relationship of any Offeror-Guarantor to the Offeror with respect to funding and</w:t>
      </w:r>
      <w:r>
        <w:rPr>
          <w:spacing w:val="-15"/>
          <w:sz w:val="18"/>
        </w:rPr>
        <w:t xml:space="preserve"> </w:t>
      </w:r>
      <w:r>
        <w:rPr>
          <w:sz w:val="18"/>
        </w:rPr>
        <w:t>management.</w:t>
      </w:r>
    </w:p>
    <w:p w14:paraId="6916CA92" w14:textId="77777777" w:rsidR="00C81722" w:rsidRDefault="00C81722" w:rsidP="00C81722">
      <w:pPr>
        <w:widowControl w:val="0"/>
        <w:tabs>
          <w:tab w:val="left" w:pos="479"/>
          <w:tab w:val="left" w:pos="480"/>
        </w:tabs>
        <w:suppressAutoHyphens w:val="0"/>
        <w:autoSpaceDE w:val="0"/>
        <w:autoSpaceDN w:val="0"/>
        <w:spacing w:before="64" w:after="0"/>
        <w:rPr>
          <w:sz w:val="18"/>
        </w:rPr>
      </w:pPr>
    </w:p>
    <w:p w14:paraId="5930CFF4" w14:textId="74FB55C8" w:rsidR="00C81722" w:rsidRPr="00C81722" w:rsidRDefault="00C81722" w:rsidP="00C81722">
      <w:pPr>
        <w:widowControl w:val="0"/>
        <w:tabs>
          <w:tab w:val="left" w:pos="479"/>
          <w:tab w:val="left" w:pos="480"/>
        </w:tabs>
        <w:suppressAutoHyphens w:val="0"/>
        <w:autoSpaceDE w:val="0"/>
        <w:autoSpaceDN w:val="0"/>
        <w:spacing w:before="64" w:after="0"/>
        <w:rPr>
          <w:sz w:val="18"/>
        </w:rPr>
        <w:sectPr w:rsidR="00C81722" w:rsidRPr="00C81722" w:rsidSect="00C81722">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sectPr>
      </w:pPr>
    </w:p>
    <w:p w14:paraId="40A6AABF" w14:textId="07A632A5" w:rsidR="00277DC5" w:rsidRPr="00C81722" w:rsidRDefault="00B90DA7" w:rsidP="00C81722">
      <w:pPr>
        <w:jc w:val="center"/>
        <w:rPr>
          <w:b/>
          <w:bCs/>
          <w:sz w:val="18"/>
          <w:szCs w:val="18"/>
        </w:rPr>
      </w:pPr>
      <w:r>
        <w:rPr>
          <w:noProof/>
          <w:sz w:val="18"/>
        </w:rPr>
        <mc:AlternateContent>
          <mc:Choice Requires="wps">
            <w:drawing>
              <wp:anchor distT="0" distB="0" distL="114300" distR="114300" simplePos="0" relativeHeight="251664395" behindDoc="1" locked="0" layoutInCell="1" allowOverlap="1" wp14:anchorId="40E07A5A" wp14:editId="4EFA08AD">
                <wp:simplePos x="0" y="0"/>
                <wp:positionH relativeFrom="page">
                  <wp:posOffset>5883275</wp:posOffset>
                </wp:positionH>
                <wp:positionV relativeFrom="page">
                  <wp:posOffset>793750</wp:posOffset>
                </wp:positionV>
                <wp:extent cx="1395095" cy="25463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09CAD" w14:textId="77777777" w:rsidR="00B90DA7" w:rsidRDefault="00B90DA7" w:rsidP="00B90DA7">
                            <w:pPr>
                              <w:spacing w:before="14"/>
                              <w:ind w:left="20" w:right="2" w:firstLine="252"/>
                              <w:rPr>
                                <w:rFonts w:ascii="Times New Roman"/>
                                <w:sz w:val="16"/>
                              </w:rPr>
                            </w:pPr>
                            <w:r>
                              <w:rPr>
                                <w:rFonts w:ascii="Times New Roman"/>
                                <w:sz w:val="16"/>
                              </w:rPr>
                              <w:t>OMB Control No. 1024-0029 Expiration Date: 07/31//2023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7A5A" id="Text Box 21" o:spid="_x0000_s1030" type="#_x0000_t202" style="position:absolute;left:0;text-align:left;margin-left:463.25pt;margin-top:62.5pt;width:109.85pt;height:20.05pt;z-index:-2516520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" filled="f" stroked="f">
                <v:textbox inset="0,0,0,0">
                  <w:txbxContent>
                    <w:p w14:paraId="30A09CAD" w14:textId="77777777" w:rsidR="00B90DA7" w:rsidRDefault="00B90DA7" w:rsidP="00B90DA7">
                      <w:pPr>
                        <w:spacing w:before="14"/>
                        <w:ind w:left="20" w:right="2" w:firstLine="252"/>
                        <w:rPr>
                          <w:rFonts w:ascii="Times New Roman"/>
                          <w:sz w:val="16"/>
                        </w:rPr>
                      </w:pPr>
                      <w:r>
                        <w:rPr>
                          <w:rFonts w:ascii="Times New Roman"/>
                          <w:sz w:val="16"/>
                        </w:rPr>
                        <w:t>OMB Control No. 1024-0029 Expiration Date: 07/31//2023</w:t>
                      </w:r>
                    </w:p>
                  </w:txbxContent>
                </v:textbox>
                <w10:wrap anchorx="page" anchory="page"/>
              </v:shape>
            </w:pict>
          </mc:Fallback>
        </mc:AlternateContent>
      </w:r>
      <w:r>
        <w:rPr>
          <w:noProof/>
          <w:sz w:val="18"/>
        </w:rPr>
        <mc:AlternateContent>
          <mc:Choice Requires="wps">
            <w:drawing>
              <wp:anchor distT="0" distB="0" distL="114300" distR="114300" simplePos="0" relativeHeight="251663371" behindDoc="0" locked="0" layoutInCell="1" allowOverlap="1" wp14:anchorId="5B2C9BBD" wp14:editId="657EFC86">
                <wp:simplePos x="0" y="0"/>
                <wp:positionH relativeFrom="column">
                  <wp:posOffset>-79513</wp:posOffset>
                </wp:positionH>
                <wp:positionV relativeFrom="paragraph">
                  <wp:posOffset>-119380</wp:posOffset>
                </wp:positionV>
                <wp:extent cx="1715135" cy="375285"/>
                <wp:effectExtent l="0" t="0" r="1841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16B1" w14:textId="77777777" w:rsidR="00B90DA7" w:rsidRDefault="00B90DA7" w:rsidP="00B90DA7">
                            <w:pPr>
                              <w:spacing w:after="0" w:line="183" w:lineRule="exact"/>
                              <w:ind w:left="20"/>
                              <w:rPr>
                                <w:rFonts w:ascii="Times New Roman"/>
                                <w:sz w:val="16"/>
                              </w:rPr>
                            </w:pPr>
                            <w:r>
                              <w:rPr>
                                <w:rFonts w:ascii="Times New Roman"/>
                                <w:sz w:val="16"/>
                              </w:rPr>
                              <w:t>NPS Form 10-357A (Rev.12 /2019)</w:t>
                            </w:r>
                          </w:p>
                          <w:p w14:paraId="043A45CB" w14:textId="77777777" w:rsidR="00B90DA7" w:rsidRDefault="00B90DA7" w:rsidP="00B90DA7">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anchor>
            </w:drawing>
          </mc:Choice>
          <mc:Fallback>
            <w:pict>
              <v:shape w14:anchorId="5B2C9BBD" id="Text Box 20" o:spid="_x0000_s1031" type="#_x0000_t202" style="position:absolute;left:0;text-align:left;margin-left:-6.25pt;margin-top:-9.4pt;width:135.05pt;height:29.55pt;z-index:2516633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" filled="f" stroked="f">
                <v:textbox inset="0,0,0,0">
                  <w:txbxContent>
                    <w:p w14:paraId="327316B1" w14:textId="77777777" w:rsidR="00B90DA7" w:rsidRDefault="00B90DA7" w:rsidP="00B90DA7">
                      <w:pPr>
                        <w:spacing w:after="0" w:line="183" w:lineRule="exact"/>
                        <w:ind w:left="20"/>
                        <w:rPr>
                          <w:rFonts w:ascii="Times New Roman"/>
                          <w:sz w:val="16"/>
                        </w:rPr>
                      </w:pPr>
                      <w:r>
                        <w:rPr>
                          <w:rFonts w:ascii="Times New Roman"/>
                          <w:sz w:val="16"/>
                        </w:rPr>
                        <w:t>NPS Form 10-357A (Rev.12 /2019)</w:t>
                      </w:r>
                    </w:p>
                    <w:p w14:paraId="043A45CB" w14:textId="77777777" w:rsidR="00B90DA7" w:rsidRDefault="00B90DA7" w:rsidP="00B90DA7">
                      <w:pPr>
                        <w:spacing w:line="183" w:lineRule="exact"/>
                        <w:ind w:left="20"/>
                        <w:rPr>
                          <w:rFonts w:ascii="Times New Roman"/>
                          <w:sz w:val="16"/>
                        </w:rPr>
                      </w:pPr>
                      <w:r>
                        <w:rPr>
                          <w:rFonts w:ascii="Times New Roman"/>
                          <w:sz w:val="16"/>
                        </w:rPr>
                        <w:t>National Park Service</w:t>
                      </w:r>
                    </w:p>
                  </w:txbxContent>
                </v:textbox>
              </v:shape>
            </w:pict>
          </mc:Fallback>
        </mc:AlternateContent>
      </w:r>
      <w:r w:rsidR="00277DC5" w:rsidRPr="00C81722">
        <w:rPr>
          <w:b/>
          <w:bCs/>
          <w:sz w:val="18"/>
          <w:szCs w:val="18"/>
        </w:rPr>
        <w:t>NOTICES</w:t>
      </w:r>
    </w:p>
    <w:p w14:paraId="54F12977" w14:textId="77777777" w:rsidR="00277DC5" w:rsidRPr="00C81722" w:rsidRDefault="00277DC5" w:rsidP="00C81722">
      <w:pPr>
        <w:jc w:val="center"/>
        <w:rPr>
          <w:b/>
          <w:bCs/>
          <w:sz w:val="18"/>
          <w:szCs w:val="18"/>
        </w:rPr>
      </w:pPr>
      <w:r w:rsidRPr="00C81722">
        <w:rPr>
          <w:b/>
          <w:bCs/>
          <w:sz w:val="18"/>
          <w:szCs w:val="18"/>
        </w:rPr>
        <w:t>PRIVACY ACT STATEMENT</w:t>
      </w:r>
    </w:p>
    <w:p w14:paraId="42D0B064" w14:textId="77777777" w:rsidR="00277DC5" w:rsidRPr="00C81722" w:rsidRDefault="00277DC5" w:rsidP="00277DC5">
      <w:pPr>
        <w:pStyle w:val="BodyText"/>
        <w:spacing w:before="4" w:after="0"/>
        <w:ind w:left="119"/>
        <w:rPr>
          <w:rFonts w:cs="Arial"/>
          <w:b/>
          <w:sz w:val="18"/>
          <w:szCs w:val="18"/>
        </w:rPr>
      </w:pPr>
    </w:p>
    <w:p w14:paraId="4E904E74" w14:textId="77777777" w:rsidR="007D567F" w:rsidRPr="00C81722" w:rsidRDefault="007D567F" w:rsidP="007D567F">
      <w:pPr>
        <w:pStyle w:val="Default"/>
        <w:ind w:left="180" w:right="270"/>
        <w:rPr>
          <w:rFonts w:ascii="Frutiger LT Std 45 Light" w:hAnsi="Frutiger LT Std 45 Light" w:cs="Arial"/>
          <w:sz w:val="18"/>
          <w:szCs w:val="18"/>
        </w:rPr>
      </w:pPr>
      <w:bookmarkStart w:id="1" w:name="_Hlk113439438"/>
      <w:r w:rsidRPr="00C81722">
        <w:rPr>
          <w:rFonts w:ascii="Frutiger LT Std 45 Light" w:hAnsi="Frutiger LT Std 45 Light" w:cs="Arial"/>
          <w:b/>
          <w:bCs/>
          <w:sz w:val="18"/>
          <w:szCs w:val="18"/>
        </w:rPr>
        <w:t xml:space="preserve">Authority: </w:t>
      </w:r>
      <w:r w:rsidRPr="00C81722">
        <w:rPr>
          <w:rFonts w:ascii="Frutiger LT Std 45 Light" w:hAnsi="Frutiger LT Std 45 Light" w:cs="Arial"/>
          <w:sz w:val="18"/>
          <w:szCs w:val="18"/>
        </w:rPr>
        <w:t>The authority to collect information on the attached form is derived from 54 U.S.C. 1019, Concessions and Commercial Use Authorizations.</w:t>
      </w:r>
    </w:p>
    <w:p w14:paraId="111EA311" w14:textId="77777777" w:rsidR="007D567F" w:rsidRPr="00C81722" w:rsidRDefault="007D567F" w:rsidP="007D567F">
      <w:pPr>
        <w:pStyle w:val="Default"/>
        <w:ind w:left="180" w:right="270"/>
        <w:rPr>
          <w:rFonts w:ascii="Frutiger LT Std 45 Light" w:hAnsi="Frutiger LT Std 45 Light" w:cs="Arial"/>
          <w:sz w:val="18"/>
          <w:szCs w:val="18"/>
        </w:rPr>
      </w:pPr>
    </w:p>
    <w:p w14:paraId="5F627E5E" w14:textId="77777777" w:rsidR="007D567F" w:rsidRPr="00C81722" w:rsidRDefault="007D567F" w:rsidP="007D567F">
      <w:pPr>
        <w:pStyle w:val="Default"/>
        <w:ind w:left="180" w:right="270"/>
        <w:rPr>
          <w:rFonts w:ascii="Frutiger LT Std 45 Light" w:hAnsi="Frutiger LT Std 45 Light" w:cs="Arial"/>
          <w:sz w:val="18"/>
          <w:szCs w:val="18"/>
        </w:rPr>
      </w:pPr>
      <w:r w:rsidRPr="00C81722">
        <w:rPr>
          <w:rFonts w:ascii="Frutiger LT Std 45 Light" w:hAnsi="Frutiger LT Std 45 Light" w:cs="Arial"/>
          <w:b/>
          <w:bCs/>
          <w:sz w:val="18"/>
          <w:szCs w:val="18"/>
        </w:rPr>
        <w:t xml:space="preserve">Purpose: </w:t>
      </w:r>
      <w:r w:rsidRPr="00C81722">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096C905" w14:textId="77777777" w:rsidR="007D567F" w:rsidRPr="00C81722" w:rsidRDefault="007D567F" w:rsidP="007D567F">
      <w:pPr>
        <w:pStyle w:val="Default"/>
        <w:ind w:left="180" w:right="270"/>
        <w:rPr>
          <w:rFonts w:ascii="Frutiger LT Std 45 Light" w:hAnsi="Frutiger LT Std 45 Light" w:cs="Arial"/>
          <w:sz w:val="18"/>
          <w:szCs w:val="18"/>
        </w:rPr>
      </w:pPr>
    </w:p>
    <w:p w14:paraId="13AA9BBC" w14:textId="77777777" w:rsidR="007D567F" w:rsidRPr="00C81722" w:rsidRDefault="007D567F" w:rsidP="007D567F">
      <w:pPr>
        <w:pStyle w:val="Default"/>
        <w:ind w:left="180" w:right="270"/>
        <w:rPr>
          <w:rFonts w:ascii="Frutiger LT Std 45 Light" w:hAnsi="Frutiger LT Std 45 Light" w:cs="Arial"/>
          <w:sz w:val="18"/>
          <w:szCs w:val="18"/>
        </w:rPr>
      </w:pPr>
      <w:r w:rsidRPr="00C81722">
        <w:rPr>
          <w:rFonts w:ascii="Frutiger LT Std 45 Light" w:hAnsi="Frutiger LT Std 45 Light" w:cs="Arial"/>
          <w:b/>
          <w:bCs/>
          <w:sz w:val="18"/>
          <w:szCs w:val="18"/>
        </w:rPr>
        <w:t xml:space="preserve">Routine Uses: </w:t>
      </w:r>
      <w:r w:rsidRPr="00C81722">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C81722">
        <w:rPr>
          <w:rFonts w:ascii="Arial" w:hAnsi="Arial" w:cs="Arial"/>
          <w:sz w:val="18"/>
          <w:szCs w:val="18"/>
        </w:rPr>
        <w:t> </w:t>
      </w:r>
      <w:r w:rsidRPr="00C81722">
        <w:rPr>
          <w:rFonts w:ascii="Frutiger LT Std 45 Light" w:hAnsi="Frutiger LT Std 45 Light" w:cs="Arial"/>
          <w:sz w:val="18"/>
          <w:szCs w:val="18"/>
        </w:rPr>
        <w:t xml:space="preserve">This notice can be found at </w:t>
      </w:r>
      <w:hyperlink r:id="rId18" w:history="1">
        <w:r w:rsidRPr="00C81722">
          <w:rPr>
            <w:rStyle w:val="Hyperlink"/>
            <w:rFonts w:ascii="Frutiger LT Std 45 Light" w:hAnsi="Frutiger LT Std 45 Light" w:cs="Arial"/>
            <w:sz w:val="18"/>
            <w:szCs w:val="18"/>
          </w:rPr>
          <w:t>https://www.doi.gov/privacy/sorn</w:t>
        </w:r>
      </w:hyperlink>
      <w:r w:rsidRPr="00C81722">
        <w:rPr>
          <w:rFonts w:ascii="Frutiger LT Std 45 Light" w:hAnsi="Frutiger LT Std 45 Light" w:cs="Arial"/>
          <w:sz w:val="18"/>
          <w:szCs w:val="18"/>
        </w:rPr>
        <w:t xml:space="preserve">. </w:t>
      </w:r>
    </w:p>
    <w:p w14:paraId="132549C0" w14:textId="77777777" w:rsidR="007D567F" w:rsidRPr="00C81722" w:rsidRDefault="007D567F" w:rsidP="007D567F">
      <w:pPr>
        <w:pStyle w:val="Default"/>
        <w:ind w:left="180" w:right="270"/>
        <w:rPr>
          <w:rFonts w:ascii="Frutiger LT Std 45 Light" w:hAnsi="Frutiger LT Std 45 Light" w:cs="Arial"/>
          <w:sz w:val="18"/>
          <w:szCs w:val="18"/>
        </w:rPr>
      </w:pPr>
    </w:p>
    <w:p w14:paraId="188B050C" w14:textId="720E9641" w:rsidR="007D567F" w:rsidRPr="00C81722" w:rsidRDefault="007D567F" w:rsidP="007D567F">
      <w:pPr>
        <w:pStyle w:val="Default"/>
        <w:ind w:left="180" w:right="270"/>
        <w:rPr>
          <w:rFonts w:ascii="Frutiger LT Std 45 Light" w:hAnsi="Frutiger LT Std 45 Light" w:cs="Arial"/>
          <w:sz w:val="18"/>
          <w:szCs w:val="18"/>
        </w:rPr>
      </w:pPr>
      <w:r w:rsidRPr="00C81722">
        <w:rPr>
          <w:rFonts w:ascii="Frutiger LT Std 45 Light" w:hAnsi="Frutiger LT Std 45 Light" w:cs="Arial"/>
          <w:b/>
          <w:bCs/>
          <w:sz w:val="18"/>
          <w:szCs w:val="18"/>
        </w:rPr>
        <w:t xml:space="preserve">Disclosure: </w:t>
      </w:r>
      <w:r w:rsidRPr="00C81722">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bookmarkEnd w:id="1"/>
    </w:p>
    <w:p w14:paraId="34A7422F" w14:textId="77777777" w:rsidR="007D567F" w:rsidRPr="00C81722" w:rsidRDefault="007D567F" w:rsidP="007D567F">
      <w:pPr>
        <w:pStyle w:val="Default"/>
        <w:rPr>
          <w:rFonts w:ascii="Frutiger LT Std 45 Light" w:hAnsi="Frutiger LT Std 45 Light"/>
          <w:sz w:val="20"/>
          <w:szCs w:val="20"/>
        </w:rPr>
      </w:pPr>
    </w:p>
    <w:p w14:paraId="0272CC0C" w14:textId="77777777" w:rsidR="00277DC5" w:rsidRPr="00C81722" w:rsidRDefault="00277DC5" w:rsidP="00C81722">
      <w:pPr>
        <w:jc w:val="center"/>
        <w:rPr>
          <w:b/>
          <w:bCs/>
          <w:sz w:val="18"/>
          <w:szCs w:val="18"/>
        </w:rPr>
      </w:pPr>
      <w:r w:rsidRPr="00C81722">
        <w:rPr>
          <w:b/>
          <w:bCs/>
          <w:sz w:val="18"/>
          <w:szCs w:val="18"/>
        </w:rPr>
        <w:t>PAPERWORK REDUCTION ACT STATEMENT</w:t>
      </w:r>
    </w:p>
    <w:p w14:paraId="090AAC2C" w14:textId="77777777" w:rsidR="00277DC5" w:rsidRPr="00C81722" w:rsidRDefault="00277DC5" w:rsidP="00277DC5">
      <w:pPr>
        <w:pStyle w:val="BodyText"/>
        <w:spacing w:after="0"/>
        <w:ind w:left="120" w:right="237"/>
        <w:rPr>
          <w:rFonts w:cs="Arial"/>
          <w:sz w:val="18"/>
          <w:szCs w:val="18"/>
        </w:rPr>
      </w:pPr>
      <w:r w:rsidRPr="00C81722">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C81722">
        <w:rPr>
          <w:rFonts w:cs="Arial"/>
          <w:sz w:val="18"/>
          <w:szCs w:val="18"/>
        </w:rPr>
        <w:t>collect</w:t>
      </w:r>
      <w:proofErr w:type="gramEnd"/>
      <w:r w:rsidRPr="00C81722">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C81722" w:rsidRDefault="0086534F" w:rsidP="00277DC5">
      <w:pPr>
        <w:pStyle w:val="BodyText"/>
        <w:spacing w:after="0"/>
        <w:ind w:left="120" w:right="237"/>
        <w:rPr>
          <w:rFonts w:cs="Arial"/>
          <w:sz w:val="18"/>
          <w:szCs w:val="18"/>
        </w:rPr>
      </w:pPr>
    </w:p>
    <w:p w14:paraId="1ED6290F" w14:textId="77777777" w:rsidR="00277DC5" w:rsidRPr="00C81722" w:rsidRDefault="00277DC5" w:rsidP="00C81722">
      <w:pPr>
        <w:jc w:val="center"/>
        <w:rPr>
          <w:b/>
          <w:bCs/>
          <w:sz w:val="18"/>
          <w:szCs w:val="18"/>
        </w:rPr>
      </w:pPr>
      <w:r w:rsidRPr="00C81722">
        <w:rPr>
          <w:b/>
          <w:bCs/>
          <w:sz w:val="18"/>
          <w:szCs w:val="18"/>
        </w:rPr>
        <w:t>ESTIMATED BURDEN STATEMENT</w:t>
      </w:r>
    </w:p>
    <w:p w14:paraId="18F1DF6C" w14:textId="77777777" w:rsidR="00277DC5" w:rsidRPr="00C81722" w:rsidRDefault="00277DC5" w:rsidP="00277DC5">
      <w:pPr>
        <w:pStyle w:val="BodyText"/>
        <w:ind w:left="120" w:right="134"/>
        <w:rPr>
          <w:rFonts w:cs="Arial"/>
          <w:sz w:val="18"/>
          <w:szCs w:val="18"/>
        </w:rPr>
      </w:pPr>
      <w:r w:rsidRPr="00C81722">
        <w:rPr>
          <w:rFonts w:cs="Arial"/>
          <w:spacing w:val="2"/>
          <w:sz w:val="18"/>
          <w:szCs w:val="18"/>
        </w:rPr>
        <w:t xml:space="preserve">We </w:t>
      </w:r>
      <w:r w:rsidRPr="00C81722">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C81722">
        <w:rPr>
          <w:rFonts w:cs="Arial"/>
          <w:spacing w:val="-2"/>
          <w:sz w:val="18"/>
          <w:szCs w:val="18"/>
        </w:rPr>
        <w:t xml:space="preserve"> </w:t>
      </w:r>
      <w:r w:rsidRPr="00C81722">
        <w:rPr>
          <w:rFonts w:cs="Arial"/>
          <w:sz w:val="18"/>
          <w:szCs w:val="18"/>
        </w:rPr>
        <w:t>address.</w:t>
      </w:r>
    </w:p>
    <w:p w14:paraId="1214E3D7" w14:textId="77777777" w:rsidR="0086534F" w:rsidRDefault="0086534F" w:rsidP="0086534F">
      <w:pPr>
        <w:suppressAutoHyphens w:val="0"/>
        <w:spacing w:before="60" w:after="60"/>
        <w:jc w:val="left"/>
        <w:rPr>
          <w:rFonts w:ascii="Times New Roman" w:hAnsi="Times New Roman"/>
          <w:sz w:val="16"/>
          <w:szCs w:val="16"/>
        </w:rPr>
        <w:sectPr w:rsidR="0086534F" w:rsidSect="00C8172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1645CB47" w14:textId="771EBC90" w:rsidR="007E358B" w:rsidRDefault="007D0B98" w:rsidP="004F67E8">
      <w:pPr>
        <w:jc w:val="center"/>
      </w:pPr>
      <w:r>
        <w:rPr>
          <w:noProof/>
          <w:sz w:val="18"/>
        </w:rPr>
        <mc:AlternateContent>
          <mc:Choice Requires="wps">
            <w:drawing>
              <wp:anchor distT="0" distB="0" distL="114300" distR="114300" simplePos="0" relativeHeight="251658249" behindDoc="1" locked="0" layoutInCell="1" allowOverlap="1" wp14:anchorId="7134DF3D" wp14:editId="14ACD899">
                <wp:simplePos x="0" y="0"/>
                <wp:positionH relativeFrom="page">
                  <wp:posOffset>5684603</wp:posOffset>
                </wp:positionH>
                <wp:positionV relativeFrom="page">
                  <wp:posOffset>675254</wp:posOffset>
                </wp:positionV>
                <wp:extent cx="1395095" cy="254635"/>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523E4" w14:textId="77777777" w:rsidR="007D0B98" w:rsidRDefault="007D0B98" w:rsidP="007D0B98">
                            <w:pPr>
                              <w:spacing w:before="14"/>
                              <w:ind w:left="20" w:right="2" w:firstLine="252"/>
                              <w:rPr>
                                <w:rFonts w:ascii="Times New Roman"/>
                                <w:sz w:val="16"/>
                              </w:rPr>
                            </w:pPr>
                            <w:r>
                              <w:rPr>
                                <w:rFonts w:ascii="Times New Roman"/>
                                <w:sz w:val="16"/>
                              </w:rPr>
                              <w:t>OMB Control No. 1024-0029 Expiration Date: 07/31//2023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DF3D" id="Text Box 6" o:spid="_x0000_s1032" type="#_x0000_t202" alt="&quot;&quot;" style="position:absolute;left:0;text-align:left;margin-left:447.6pt;margin-top:53.15pt;width:109.85pt;height:20.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" filled="f" stroked="f">
                <v:textbox inset="0,0,0,0">
                  <w:txbxContent>
                    <w:p w14:paraId="446523E4" w14:textId="77777777" w:rsidR="007D0B98" w:rsidRDefault="007D0B98" w:rsidP="007D0B98">
                      <w:pPr>
                        <w:spacing w:before="14"/>
                        <w:ind w:left="20" w:right="2" w:firstLine="252"/>
                        <w:rPr>
                          <w:rFonts w:ascii="Times New Roman"/>
                          <w:sz w:val="16"/>
                        </w:rPr>
                      </w:pPr>
                      <w:r>
                        <w:rPr>
                          <w:rFonts w:ascii="Times New Roman"/>
                          <w:sz w:val="16"/>
                        </w:rPr>
                        <w:t>OMB Control No. 1024-0029 Expiration Date: 07/31//2023</w:t>
                      </w:r>
                    </w:p>
                  </w:txbxContent>
                </v:textbox>
                <w10:wrap anchorx="page" anchory="page"/>
              </v:shape>
            </w:pict>
          </mc:Fallback>
        </mc:AlternateContent>
      </w:r>
      <w:r>
        <w:rPr>
          <w:noProof/>
          <w:sz w:val="18"/>
        </w:rPr>
        <mc:AlternateContent>
          <mc:Choice Requires="wps">
            <w:drawing>
              <wp:anchor distT="0" distB="0" distL="114300" distR="114300" simplePos="0" relativeHeight="251658248" behindDoc="1" locked="0" layoutInCell="1" allowOverlap="1" wp14:anchorId="22F40501" wp14:editId="5B9D8411">
                <wp:simplePos x="0" y="0"/>
                <wp:positionH relativeFrom="page">
                  <wp:posOffset>914400</wp:posOffset>
                </wp:positionH>
                <wp:positionV relativeFrom="page">
                  <wp:posOffset>699908</wp:posOffset>
                </wp:positionV>
                <wp:extent cx="1715135" cy="375285"/>
                <wp:effectExtent l="0" t="0" r="2540"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025F9" w14:textId="77777777" w:rsidR="007D0B98" w:rsidRDefault="007D0B98" w:rsidP="007D0B98">
                            <w:pPr>
                              <w:spacing w:after="0" w:line="183" w:lineRule="exact"/>
                              <w:ind w:left="20"/>
                              <w:rPr>
                                <w:rFonts w:ascii="Times New Roman"/>
                                <w:sz w:val="16"/>
                              </w:rPr>
                            </w:pPr>
                            <w:r>
                              <w:rPr>
                                <w:rFonts w:ascii="Times New Roman"/>
                                <w:sz w:val="16"/>
                              </w:rPr>
                              <w:t>NPS Form 10-357B (Rev.12 /2019)</w:t>
                            </w:r>
                          </w:p>
                          <w:p w14:paraId="634D845E" w14:textId="77777777" w:rsidR="007D0B98" w:rsidRDefault="007D0B98" w:rsidP="007D0B98">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40501" id="Text Box 5" o:spid="_x0000_s1033" type="#_x0000_t202" alt="&quot;&quot;" style="position:absolute;left:0;text-align:left;margin-left:1in;margin-top:55.1pt;width:135.05pt;height:29.5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" filled="f" stroked="f">
                <v:textbox inset="0,0,0,0">
                  <w:txbxContent>
                    <w:p w14:paraId="03D025F9" w14:textId="77777777" w:rsidR="007D0B98" w:rsidRDefault="007D0B98" w:rsidP="007D0B98">
                      <w:pPr>
                        <w:spacing w:after="0" w:line="183" w:lineRule="exact"/>
                        <w:ind w:left="20"/>
                        <w:rPr>
                          <w:rFonts w:ascii="Times New Roman"/>
                          <w:sz w:val="16"/>
                        </w:rPr>
                      </w:pPr>
                      <w:r>
                        <w:rPr>
                          <w:rFonts w:ascii="Times New Roman"/>
                          <w:sz w:val="16"/>
                        </w:rPr>
                        <w:t>NPS Form 10-357B (Rev.12 /2019)</w:t>
                      </w:r>
                    </w:p>
                    <w:p w14:paraId="634D845E" w14:textId="77777777" w:rsidR="007D0B98" w:rsidRDefault="007D0B98" w:rsidP="007D0B98">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sidR="007E358B" w:rsidRPr="00C81722">
        <w:rPr>
          <w:noProof/>
        </w:rPr>
        <w:drawing>
          <wp:anchor distT="0" distB="0" distL="0" distR="0" simplePos="0" relativeHeight="251658242" behindDoc="0" locked="0" layoutInCell="1" allowOverlap="1" wp14:anchorId="5A304461" wp14:editId="06F32485">
            <wp:simplePos x="0" y="0"/>
            <wp:positionH relativeFrom="page">
              <wp:posOffset>895350</wp:posOffset>
            </wp:positionH>
            <wp:positionV relativeFrom="paragraph">
              <wp:posOffset>25400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007E358B" w:rsidRPr="00C81722">
        <w:rPr>
          <w:noProof/>
        </w:rPr>
        <w:drawing>
          <wp:anchor distT="0" distB="0" distL="0" distR="0" simplePos="0" relativeHeight="251658243" behindDoc="0" locked="0" layoutInCell="1" allowOverlap="1" wp14:anchorId="3709DB2F" wp14:editId="2D11F5E5">
            <wp:simplePos x="0" y="0"/>
            <wp:positionH relativeFrom="page">
              <wp:posOffset>6394368</wp:posOffset>
            </wp:positionH>
            <wp:positionV relativeFrom="paragraph">
              <wp:posOffset>130700</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p>
    <w:p w14:paraId="0E9A1317" w14:textId="1FA5ED56" w:rsidR="0086534F" w:rsidRPr="00C81722" w:rsidRDefault="0086534F" w:rsidP="0086534F">
      <w:pPr>
        <w:pStyle w:val="Heading1"/>
        <w:spacing w:after="0" w:line="205" w:lineRule="exact"/>
        <w:rPr>
          <w:rFonts w:cs="Arial"/>
          <w:sz w:val="18"/>
          <w:szCs w:val="18"/>
        </w:rPr>
      </w:pPr>
      <w:r w:rsidRPr="00C81722">
        <w:rPr>
          <w:rFonts w:cs="Arial"/>
          <w:sz w:val="18"/>
          <w:szCs w:val="18"/>
        </w:rPr>
        <w:t>BUSINESS ORGANIZATION INFORMATION</w:t>
      </w:r>
      <w:r w:rsidR="007E358B" w:rsidRPr="007E358B">
        <w:rPr>
          <w:noProof/>
          <w:sz w:val="18"/>
        </w:rPr>
        <w:t xml:space="preserve"> </w:t>
      </w:r>
    </w:p>
    <w:p w14:paraId="47DB0A0F" w14:textId="77777777" w:rsidR="0086534F" w:rsidRPr="00C81722" w:rsidRDefault="0086534F" w:rsidP="0086534F">
      <w:pPr>
        <w:spacing w:before="2" w:after="0"/>
        <w:ind w:left="272" w:right="271"/>
        <w:jc w:val="center"/>
        <w:rPr>
          <w:rFonts w:cs="Arial"/>
          <w:b/>
          <w:sz w:val="18"/>
          <w:szCs w:val="18"/>
        </w:rPr>
      </w:pPr>
      <w:r w:rsidRPr="00C81722">
        <w:rPr>
          <w:rFonts w:cs="Arial"/>
          <w:b/>
          <w:sz w:val="18"/>
          <w:szCs w:val="18"/>
        </w:rPr>
        <w:t>Individual* or Sole Proprietorship</w:t>
      </w:r>
    </w:p>
    <w:p w14:paraId="391DBDD6" w14:textId="77777777" w:rsidR="0086534F" w:rsidRPr="00B07A73" w:rsidRDefault="0086534F" w:rsidP="00B07A73">
      <w:pPr>
        <w:jc w:val="center"/>
        <w:rPr>
          <w:b/>
          <w:bCs/>
          <w:sz w:val="18"/>
          <w:szCs w:val="18"/>
        </w:rPr>
      </w:pPr>
      <w:r w:rsidRPr="00B07A73">
        <w:rPr>
          <w:b/>
          <w:bCs/>
          <w:sz w:val="18"/>
          <w:szCs w:val="18"/>
        </w:rPr>
        <w:t>(Principal Selection Factor 3)</w:t>
      </w:r>
    </w:p>
    <w:p w14:paraId="45089328" w14:textId="77777777" w:rsidR="0086534F" w:rsidRPr="00C81722" w:rsidRDefault="0086534F" w:rsidP="0086534F">
      <w:pPr>
        <w:pStyle w:val="BodyText"/>
        <w:spacing w:before="95"/>
        <w:ind w:right="18"/>
        <w:jc w:val="center"/>
        <w:rPr>
          <w:rFonts w:cs="Arial"/>
          <w:sz w:val="18"/>
          <w:szCs w:val="18"/>
        </w:rPr>
      </w:pPr>
      <w:r w:rsidRPr="00C81722">
        <w:rPr>
          <w:rFonts w:cs="Arial"/>
          <w:b/>
          <w:sz w:val="18"/>
          <w:szCs w:val="18"/>
        </w:rPr>
        <w:t xml:space="preserve">Note: </w:t>
      </w:r>
      <w:r w:rsidRPr="00C81722">
        <w:rPr>
          <w:rFonts w:cs="Arial"/>
          <w:sz w:val="18"/>
          <w:szCs w:val="18"/>
        </w:rPr>
        <w:t>Either a Form 10-357A or Form 10-357B is completed for each proposal, depending on the nature of ownership of the company.</w:t>
      </w:r>
    </w:p>
    <w:p w14:paraId="75024C41" w14:textId="77777777" w:rsidR="0086534F" w:rsidRPr="00C81722" w:rsidRDefault="0086534F" w:rsidP="0086534F">
      <w:pPr>
        <w:spacing w:before="1"/>
        <w:ind w:left="152" w:right="150"/>
        <w:jc w:val="center"/>
        <w:rPr>
          <w:rFonts w:cs="Arial"/>
          <w:i/>
          <w:sz w:val="18"/>
        </w:rPr>
      </w:pPr>
      <w:r w:rsidRPr="00C81722">
        <w:rPr>
          <w:rFonts w:cs="Arial"/>
          <w:i/>
          <w:sz w:val="18"/>
        </w:rPr>
        <w:t xml:space="preserve">Complete separate form for the submitting business entity and </w:t>
      </w:r>
      <w:proofErr w:type="gramStart"/>
      <w:r w:rsidRPr="00C81722">
        <w:rPr>
          <w:rFonts w:cs="Arial"/>
          <w:i/>
          <w:sz w:val="18"/>
        </w:rPr>
        <w:t>any and all</w:t>
      </w:r>
      <w:proofErr w:type="gramEnd"/>
      <w:r w:rsidRPr="00C81722">
        <w:rPr>
          <w:rFonts w:cs="Arial"/>
          <w:i/>
          <w:sz w:val="18"/>
        </w:rPr>
        <w:t xml:space="preserve"> parent entities.</w:t>
      </w:r>
    </w:p>
    <w:tbl>
      <w:tblPr>
        <w:tblStyle w:val="TableGrid"/>
        <w:tblW w:w="944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210"/>
      </w:tblGrid>
      <w:tr w:rsidR="00C33E9C" w:rsidRPr="00C81722" w14:paraId="76B5BE55" w14:textId="77777777" w:rsidTr="00C81722">
        <w:trPr>
          <w:trHeight w:val="606"/>
        </w:trPr>
        <w:tc>
          <w:tcPr>
            <w:tcW w:w="3235" w:type="dxa"/>
            <w:vAlign w:val="center"/>
          </w:tcPr>
          <w:p w14:paraId="446923BA" w14:textId="77777777" w:rsidR="00C33E9C" w:rsidRPr="00C81722" w:rsidRDefault="00C33E9C" w:rsidP="00C81722">
            <w:pPr>
              <w:pStyle w:val="TableParagraph"/>
              <w:rPr>
                <w:rFonts w:ascii="Frutiger LT Std 45 Light" w:hAnsi="Frutiger LT Std 45 Light"/>
                <w:b/>
                <w:sz w:val="18"/>
              </w:rPr>
            </w:pPr>
            <w:r w:rsidRPr="00C81722">
              <w:rPr>
                <w:rFonts w:ascii="Frutiger LT Std 45 Light" w:hAnsi="Frutiger LT Std 45 Light"/>
                <w:b/>
                <w:sz w:val="18"/>
              </w:rPr>
              <w:t>Name of Individual and Tradename, if Any**</w:t>
            </w:r>
          </w:p>
        </w:tc>
        <w:tc>
          <w:tcPr>
            <w:tcW w:w="6210" w:type="dxa"/>
          </w:tcPr>
          <w:p w14:paraId="108C701D" w14:textId="77777777" w:rsidR="00C33E9C" w:rsidRPr="00C81722" w:rsidRDefault="00C33E9C">
            <w:pPr>
              <w:pStyle w:val="TableParagraph"/>
              <w:rPr>
                <w:rFonts w:ascii="Frutiger LT Std 45 Light" w:hAnsi="Frutiger LT Std 45 Light"/>
                <w:b/>
                <w:sz w:val="18"/>
              </w:rPr>
            </w:pPr>
          </w:p>
        </w:tc>
      </w:tr>
      <w:tr w:rsidR="00C33E9C" w:rsidRPr="00C81722" w14:paraId="2355D5D1" w14:textId="77777777" w:rsidTr="00C81722">
        <w:trPr>
          <w:trHeight w:val="606"/>
        </w:trPr>
        <w:tc>
          <w:tcPr>
            <w:tcW w:w="3235" w:type="dxa"/>
            <w:vAlign w:val="center"/>
          </w:tcPr>
          <w:p w14:paraId="3553ACC1" w14:textId="77777777" w:rsidR="00C33E9C" w:rsidRPr="00C81722" w:rsidRDefault="00C33E9C" w:rsidP="00C81722">
            <w:pPr>
              <w:pStyle w:val="TableParagraph"/>
              <w:rPr>
                <w:rFonts w:ascii="Frutiger LT Std 45 Light" w:hAnsi="Frutiger LT Std 45 Light"/>
                <w:b/>
                <w:sz w:val="18"/>
              </w:rPr>
            </w:pPr>
            <w:r w:rsidRPr="00C81722">
              <w:rPr>
                <w:rFonts w:ascii="Frutiger LT Std 45 Light" w:hAnsi="Frutiger LT Std 45 Light"/>
                <w:b/>
                <w:sz w:val="18"/>
              </w:rPr>
              <w:t>Address</w:t>
            </w:r>
          </w:p>
        </w:tc>
        <w:tc>
          <w:tcPr>
            <w:tcW w:w="6210" w:type="dxa"/>
          </w:tcPr>
          <w:p w14:paraId="661734EA" w14:textId="77777777" w:rsidR="00C33E9C" w:rsidRPr="00C81722" w:rsidRDefault="00C33E9C">
            <w:pPr>
              <w:pStyle w:val="TableParagraph"/>
              <w:rPr>
                <w:rFonts w:ascii="Frutiger LT Std 45 Light" w:hAnsi="Frutiger LT Std 45 Light"/>
                <w:b/>
                <w:sz w:val="18"/>
              </w:rPr>
            </w:pPr>
          </w:p>
        </w:tc>
      </w:tr>
      <w:tr w:rsidR="00C33E9C" w:rsidRPr="00C81722" w14:paraId="6C07F0B1" w14:textId="77777777" w:rsidTr="00C81722">
        <w:trPr>
          <w:trHeight w:val="606"/>
        </w:trPr>
        <w:tc>
          <w:tcPr>
            <w:tcW w:w="3235" w:type="dxa"/>
            <w:vAlign w:val="center"/>
          </w:tcPr>
          <w:p w14:paraId="2EF8807A" w14:textId="77777777" w:rsidR="00C33E9C" w:rsidRPr="00C81722" w:rsidRDefault="00C33E9C" w:rsidP="00C81722">
            <w:pPr>
              <w:pStyle w:val="TableParagraph"/>
              <w:rPr>
                <w:rFonts w:ascii="Frutiger LT Std 45 Light" w:hAnsi="Frutiger LT Std 45 Light"/>
                <w:b/>
                <w:sz w:val="18"/>
              </w:rPr>
            </w:pPr>
            <w:r w:rsidRPr="00C81722">
              <w:rPr>
                <w:rFonts w:ascii="Frutiger LT Std 45 Light" w:hAnsi="Frutiger LT Std 45 Light"/>
                <w:b/>
                <w:sz w:val="18"/>
              </w:rPr>
              <w:t>Telephone Number</w:t>
            </w:r>
          </w:p>
        </w:tc>
        <w:tc>
          <w:tcPr>
            <w:tcW w:w="6210" w:type="dxa"/>
          </w:tcPr>
          <w:p w14:paraId="0E65A216" w14:textId="77777777" w:rsidR="00C33E9C" w:rsidRPr="00C81722" w:rsidRDefault="00C33E9C">
            <w:pPr>
              <w:pStyle w:val="TableParagraph"/>
              <w:rPr>
                <w:rFonts w:ascii="Frutiger LT Std 45 Light" w:hAnsi="Frutiger LT Std 45 Light"/>
                <w:b/>
                <w:sz w:val="18"/>
              </w:rPr>
            </w:pPr>
          </w:p>
        </w:tc>
      </w:tr>
      <w:tr w:rsidR="00C33E9C" w:rsidRPr="00C81722" w14:paraId="708B59CD" w14:textId="77777777" w:rsidTr="00C81722">
        <w:trPr>
          <w:trHeight w:val="606"/>
        </w:trPr>
        <w:tc>
          <w:tcPr>
            <w:tcW w:w="3235" w:type="dxa"/>
            <w:vAlign w:val="center"/>
          </w:tcPr>
          <w:p w14:paraId="07A9BA2E" w14:textId="77777777" w:rsidR="00C33E9C" w:rsidRPr="00C81722" w:rsidRDefault="00C33E9C" w:rsidP="00C81722">
            <w:pPr>
              <w:pStyle w:val="TableParagraph"/>
              <w:rPr>
                <w:rFonts w:ascii="Frutiger LT Std 45 Light" w:hAnsi="Frutiger LT Std 45 Light"/>
                <w:b/>
                <w:sz w:val="18"/>
              </w:rPr>
            </w:pPr>
            <w:r w:rsidRPr="00C81722">
              <w:rPr>
                <w:rFonts w:ascii="Frutiger LT Std 45 Light" w:hAnsi="Frutiger LT Std 45 Light"/>
                <w:b/>
                <w:sz w:val="18"/>
              </w:rPr>
              <w:t>Fax Number</w:t>
            </w:r>
          </w:p>
        </w:tc>
        <w:tc>
          <w:tcPr>
            <w:tcW w:w="6210" w:type="dxa"/>
          </w:tcPr>
          <w:p w14:paraId="15581E33" w14:textId="77777777" w:rsidR="00C33E9C" w:rsidRPr="00C81722" w:rsidRDefault="00C33E9C">
            <w:pPr>
              <w:pStyle w:val="TableParagraph"/>
              <w:rPr>
                <w:rFonts w:ascii="Frutiger LT Std 45 Light" w:hAnsi="Frutiger LT Std 45 Light"/>
                <w:b/>
                <w:sz w:val="18"/>
              </w:rPr>
            </w:pPr>
          </w:p>
        </w:tc>
      </w:tr>
      <w:tr w:rsidR="00C33E9C" w:rsidRPr="00C81722" w14:paraId="3FC454B8" w14:textId="77777777" w:rsidTr="00C81722">
        <w:trPr>
          <w:trHeight w:val="606"/>
        </w:trPr>
        <w:tc>
          <w:tcPr>
            <w:tcW w:w="3235" w:type="dxa"/>
            <w:vAlign w:val="center"/>
          </w:tcPr>
          <w:p w14:paraId="2D00EE0F" w14:textId="77777777" w:rsidR="00C33E9C" w:rsidRPr="00C81722" w:rsidRDefault="00C33E9C" w:rsidP="00C81722">
            <w:pPr>
              <w:pStyle w:val="TableParagraph"/>
              <w:rPr>
                <w:rFonts w:ascii="Frutiger LT Std 45 Light" w:hAnsi="Frutiger LT Std 45 Light"/>
                <w:b/>
                <w:sz w:val="18"/>
              </w:rPr>
            </w:pPr>
            <w:r w:rsidRPr="00C81722">
              <w:rPr>
                <w:rFonts w:ascii="Frutiger LT Std 45 Light" w:hAnsi="Frutiger LT Std 45 Light"/>
                <w:b/>
                <w:sz w:val="18"/>
              </w:rPr>
              <w:t>Email Address</w:t>
            </w:r>
          </w:p>
        </w:tc>
        <w:tc>
          <w:tcPr>
            <w:tcW w:w="6210" w:type="dxa"/>
          </w:tcPr>
          <w:p w14:paraId="17B96E2C" w14:textId="77777777" w:rsidR="00C33E9C" w:rsidRPr="00C81722" w:rsidRDefault="00C33E9C">
            <w:pPr>
              <w:pStyle w:val="TableParagraph"/>
              <w:rPr>
                <w:rFonts w:ascii="Frutiger LT Std 45 Light" w:hAnsi="Frutiger LT Std 45 Light"/>
                <w:b/>
                <w:sz w:val="18"/>
              </w:rPr>
            </w:pPr>
          </w:p>
        </w:tc>
      </w:tr>
      <w:tr w:rsidR="00C33E9C" w:rsidRPr="00C81722" w14:paraId="34053704" w14:textId="77777777" w:rsidTr="00C81722">
        <w:trPr>
          <w:trHeight w:val="606"/>
        </w:trPr>
        <w:tc>
          <w:tcPr>
            <w:tcW w:w="3235" w:type="dxa"/>
            <w:vAlign w:val="center"/>
          </w:tcPr>
          <w:p w14:paraId="69F2DC4D" w14:textId="77777777" w:rsidR="00C33E9C" w:rsidRPr="00C81722" w:rsidRDefault="00C33E9C" w:rsidP="00C81722">
            <w:pPr>
              <w:pStyle w:val="TableParagraph"/>
              <w:rPr>
                <w:rFonts w:ascii="Frutiger LT Std 45 Light" w:hAnsi="Frutiger LT Std 45 Light"/>
                <w:b/>
                <w:sz w:val="18"/>
              </w:rPr>
            </w:pPr>
            <w:r w:rsidRPr="00C81722">
              <w:rPr>
                <w:rFonts w:ascii="Frutiger LT Std 45 Light" w:hAnsi="Frutiger LT Std 45 Light"/>
                <w:b/>
                <w:sz w:val="18"/>
              </w:rPr>
              <w:t>Contact Person (if other than the Offeror)</w:t>
            </w:r>
          </w:p>
        </w:tc>
        <w:tc>
          <w:tcPr>
            <w:tcW w:w="6210" w:type="dxa"/>
          </w:tcPr>
          <w:p w14:paraId="24FA5E6D" w14:textId="77777777" w:rsidR="00C33E9C" w:rsidRPr="00C81722" w:rsidRDefault="00C33E9C">
            <w:pPr>
              <w:pStyle w:val="TableParagraph"/>
              <w:rPr>
                <w:rFonts w:ascii="Frutiger LT Std 45 Light" w:hAnsi="Frutiger LT Std 45 Light"/>
                <w:b/>
                <w:sz w:val="18"/>
              </w:rPr>
            </w:pPr>
          </w:p>
        </w:tc>
      </w:tr>
      <w:tr w:rsidR="00C33E9C" w:rsidRPr="00C81722" w14:paraId="75503476" w14:textId="77777777" w:rsidTr="00C81722">
        <w:trPr>
          <w:trHeight w:val="606"/>
        </w:trPr>
        <w:tc>
          <w:tcPr>
            <w:tcW w:w="3235" w:type="dxa"/>
            <w:vAlign w:val="center"/>
          </w:tcPr>
          <w:p w14:paraId="471C6FDE" w14:textId="77777777" w:rsidR="00C33E9C" w:rsidRPr="00C81722" w:rsidRDefault="00C33E9C" w:rsidP="00C81722">
            <w:pPr>
              <w:pStyle w:val="TableParagraph"/>
              <w:rPr>
                <w:rFonts w:ascii="Frutiger LT Std 45 Light" w:hAnsi="Frutiger LT Std 45 Light"/>
                <w:b/>
                <w:sz w:val="18"/>
              </w:rPr>
            </w:pPr>
            <w:r w:rsidRPr="00C81722">
              <w:rPr>
                <w:rFonts w:ascii="Frutiger LT Std 45 Light" w:hAnsi="Frutiger LT Std 45 Light"/>
                <w:b/>
                <w:sz w:val="18"/>
              </w:rPr>
              <w:t>Tax ID #</w:t>
            </w:r>
          </w:p>
        </w:tc>
        <w:tc>
          <w:tcPr>
            <w:tcW w:w="6210" w:type="dxa"/>
          </w:tcPr>
          <w:p w14:paraId="28FC6234" w14:textId="77777777" w:rsidR="00C33E9C" w:rsidRPr="00C81722" w:rsidRDefault="00C33E9C">
            <w:pPr>
              <w:pStyle w:val="TableParagraph"/>
              <w:rPr>
                <w:rFonts w:ascii="Frutiger LT Std 45 Light" w:hAnsi="Frutiger LT Std 45 Light"/>
                <w:b/>
                <w:sz w:val="18"/>
              </w:rPr>
            </w:pPr>
          </w:p>
        </w:tc>
      </w:tr>
      <w:tr w:rsidR="00C33E9C" w:rsidRPr="00C81722" w14:paraId="060D8159" w14:textId="77777777" w:rsidTr="00C81722">
        <w:trPr>
          <w:trHeight w:val="606"/>
        </w:trPr>
        <w:tc>
          <w:tcPr>
            <w:tcW w:w="3235" w:type="dxa"/>
            <w:vAlign w:val="center"/>
          </w:tcPr>
          <w:p w14:paraId="20F98F53" w14:textId="77777777" w:rsidR="00C33E9C" w:rsidRPr="00C81722" w:rsidRDefault="00C33E9C" w:rsidP="00C81722">
            <w:pPr>
              <w:pStyle w:val="TableParagraph"/>
              <w:rPr>
                <w:rFonts w:ascii="Frutiger LT Std 45 Light" w:hAnsi="Frutiger LT Std 45 Light"/>
                <w:b/>
                <w:sz w:val="18"/>
              </w:rPr>
            </w:pPr>
            <w:r w:rsidRPr="00C81722">
              <w:rPr>
                <w:rFonts w:ascii="Frutiger LT Std 45 Light" w:hAnsi="Frutiger LT Std 45 Light"/>
                <w:b/>
                <w:sz w:val="18"/>
              </w:rPr>
              <w:t>Years in Business (of same type as required service(s))</w:t>
            </w:r>
          </w:p>
        </w:tc>
        <w:tc>
          <w:tcPr>
            <w:tcW w:w="6210" w:type="dxa"/>
          </w:tcPr>
          <w:p w14:paraId="20FC31C1" w14:textId="77777777" w:rsidR="00C33E9C" w:rsidRPr="00C81722" w:rsidRDefault="00C33E9C">
            <w:pPr>
              <w:pStyle w:val="TableParagraph"/>
              <w:rPr>
                <w:rFonts w:ascii="Frutiger LT Std 45 Light" w:hAnsi="Frutiger LT Std 45 Light"/>
                <w:b/>
                <w:sz w:val="18"/>
              </w:rPr>
            </w:pPr>
          </w:p>
        </w:tc>
      </w:tr>
      <w:tr w:rsidR="00C33E9C" w:rsidRPr="00C81722" w14:paraId="174E1AB8" w14:textId="77777777" w:rsidTr="00C81722">
        <w:trPr>
          <w:trHeight w:val="606"/>
        </w:trPr>
        <w:tc>
          <w:tcPr>
            <w:tcW w:w="3235" w:type="dxa"/>
            <w:vAlign w:val="center"/>
          </w:tcPr>
          <w:p w14:paraId="4F27EAB4" w14:textId="77777777" w:rsidR="00C33E9C" w:rsidRPr="00C81722" w:rsidRDefault="00C33E9C" w:rsidP="00C81722">
            <w:pPr>
              <w:pStyle w:val="TableParagraph"/>
              <w:rPr>
                <w:rFonts w:ascii="Frutiger LT Std 45 Light" w:hAnsi="Frutiger LT Std 45 Light"/>
                <w:b/>
                <w:sz w:val="18"/>
              </w:rPr>
            </w:pPr>
            <w:r w:rsidRPr="00C81722">
              <w:rPr>
                <w:rFonts w:ascii="Frutiger LT Std 45 Light" w:hAnsi="Frutiger LT Std 45 Light"/>
                <w:b/>
                <w:sz w:val="18"/>
              </w:rPr>
              <w:t>Current Value of Business</w:t>
            </w:r>
          </w:p>
        </w:tc>
        <w:tc>
          <w:tcPr>
            <w:tcW w:w="6210" w:type="dxa"/>
          </w:tcPr>
          <w:p w14:paraId="4963DE25" w14:textId="77777777" w:rsidR="00C33E9C" w:rsidRPr="00C81722" w:rsidRDefault="00C33E9C">
            <w:pPr>
              <w:pStyle w:val="TableParagraph"/>
              <w:rPr>
                <w:rFonts w:ascii="Frutiger LT Std 45 Light" w:hAnsi="Frutiger LT Std 45 Light"/>
                <w:b/>
                <w:sz w:val="18"/>
              </w:rPr>
            </w:pPr>
          </w:p>
        </w:tc>
      </w:tr>
      <w:tr w:rsidR="00C33E9C" w:rsidRPr="00C81722" w14:paraId="17443DC7" w14:textId="77777777" w:rsidTr="00C81722">
        <w:trPr>
          <w:trHeight w:val="606"/>
        </w:trPr>
        <w:tc>
          <w:tcPr>
            <w:tcW w:w="3235" w:type="dxa"/>
            <w:vAlign w:val="center"/>
          </w:tcPr>
          <w:p w14:paraId="2A63C030" w14:textId="77777777" w:rsidR="00C33E9C" w:rsidRPr="00C81722" w:rsidRDefault="00C33E9C" w:rsidP="00C81722">
            <w:pPr>
              <w:pStyle w:val="TableParagraph"/>
              <w:rPr>
                <w:rFonts w:ascii="Frutiger LT Std 45 Light" w:hAnsi="Frutiger LT Std 45 Light"/>
                <w:b/>
                <w:sz w:val="18"/>
              </w:rPr>
            </w:pPr>
            <w:r w:rsidRPr="00C81722">
              <w:rPr>
                <w:rFonts w:ascii="Frutiger LT Std 45 Light" w:hAnsi="Frutiger LT Std 45 Light"/>
                <w:b/>
                <w:sz w:val="18"/>
              </w:rPr>
              <w:t>Role in Providing Concession Service(s)</w:t>
            </w:r>
          </w:p>
        </w:tc>
        <w:tc>
          <w:tcPr>
            <w:tcW w:w="6210" w:type="dxa"/>
          </w:tcPr>
          <w:p w14:paraId="4FD0C5E2" w14:textId="77777777" w:rsidR="00C33E9C" w:rsidRPr="00C81722" w:rsidRDefault="00C33E9C">
            <w:pPr>
              <w:pStyle w:val="TableParagraph"/>
              <w:rPr>
                <w:rFonts w:ascii="Frutiger LT Std 45 Light" w:hAnsi="Frutiger LT Std 45 Light"/>
                <w:b/>
                <w:sz w:val="18"/>
              </w:rPr>
            </w:pPr>
          </w:p>
        </w:tc>
      </w:tr>
    </w:tbl>
    <w:p w14:paraId="50FE1B64" w14:textId="77777777" w:rsidR="0086534F" w:rsidRPr="00C81722" w:rsidRDefault="0086534F" w:rsidP="0086534F">
      <w:pPr>
        <w:pStyle w:val="BodyText"/>
        <w:spacing w:before="3"/>
        <w:rPr>
          <w:i/>
          <w:sz w:val="23"/>
        </w:rPr>
      </w:pPr>
    </w:p>
    <w:p w14:paraId="3F6DA159" w14:textId="77777777" w:rsidR="0086534F" w:rsidRPr="00C81722" w:rsidRDefault="0086534F" w:rsidP="0086534F">
      <w:pPr>
        <w:pStyle w:val="BodyText"/>
        <w:ind w:left="300" w:right="129" w:hanging="180"/>
        <w:rPr>
          <w:rFonts w:cs="Arial"/>
          <w:sz w:val="18"/>
          <w:szCs w:val="18"/>
        </w:rPr>
      </w:pPr>
      <w:r w:rsidRPr="00C81722">
        <w:t xml:space="preserve">* </w:t>
      </w:r>
      <w:r w:rsidRPr="00C81722">
        <w:rPr>
          <w:rFonts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C81722">
        <w:rPr>
          <w:rFonts w:cs="Arial"/>
          <w:sz w:val="18"/>
          <w:szCs w:val="18"/>
        </w:rPr>
        <w:t>Offeror</w:t>
      </w:r>
      <w:proofErr w:type="gramEnd"/>
      <w:r w:rsidRPr="00C81722">
        <w:rPr>
          <w:rFonts w:cs="Arial"/>
          <w:sz w:val="18"/>
          <w:szCs w:val="18"/>
        </w:rPr>
        <w:t xml:space="preserve"> or the spouses must form a corporation, partnership, or limited liability company to serve as Offeror.</w:t>
      </w:r>
    </w:p>
    <w:p w14:paraId="2FE9E237" w14:textId="2E7066EE" w:rsidR="0086534F" w:rsidRPr="00C81722" w:rsidRDefault="0086534F" w:rsidP="0086534F">
      <w:pPr>
        <w:pStyle w:val="BodyText"/>
        <w:tabs>
          <w:tab w:val="left" w:pos="839"/>
        </w:tabs>
        <w:spacing w:before="1"/>
        <w:ind w:left="300" w:right="447" w:hanging="180"/>
        <w:rPr>
          <w:rFonts w:cs="Arial"/>
          <w:sz w:val="18"/>
          <w:szCs w:val="18"/>
        </w:rPr>
      </w:pPr>
      <w:r w:rsidRPr="00C81722">
        <w:t>**</w:t>
      </w:r>
      <w:r w:rsidRPr="00C81722">
        <w:rPr>
          <w:rFonts w:cs="Arial"/>
          <w:sz w:val="18"/>
          <w:szCs w:val="18"/>
        </w:rPr>
        <w:t>If</w:t>
      </w:r>
      <w:r w:rsidRPr="00C81722">
        <w:rPr>
          <w:rFonts w:cs="Arial"/>
          <w:spacing w:val="-2"/>
          <w:sz w:val="18"/>
          <w:szCs w:val="18"/>
        </w:rPr>
        <w:t xml:space="preserve"> </w:t>
      </w:r>
      <w:r w:rsidRPr="00C81722">
        <w:rPr>
          <w:rFonts w:cs="Arial"/>
          <w:sz w:val="18"/>
          <w:szCs w:val="18"/>
        </w:rPr>
        <w:t>the</w:t>
      </w:r>
      <w:r w:rsidRPr="00C81722">
        <w:rPr>
          <w:rFonts w:cs="Arial"/>
          <w:spacing w:val="-1"/>
          <w:sz w:val="18"/>
          <w:szCs w:val="18"/>
        </w:rPr>
        <w:t xml:space="preserve"> </w:t>
      </w:r>
      <w:r w:rsidRPr="00C81722">
        <w:rPr>
          <w:rFonts w:cs="Arial"/>
          <w:sz w:val="18"/>
          <w:szCs w:val="18"/>
        </w:rPr>
        <w:t>sole</w:t>
      </w:r>
      <w:r w:rsidRPr="00C81722">
        <w:rPr>
          <w:rFonts w:cs="Arial"/>
          <w:spacing w:val="-2"/>
          <w:sz w:val="18"/>
          <w:szCs w:val="18"/>
        </w:rPr>
        <w:t xml:space="preserve"> </w:t>
      </w:r>
      <w:r w:rsidRPr="00C81722">
        <w:rPr>
          <w:rFonts w:cs="Arial"/>
          <w:sz w:val="18"/>
          <w:szCs w:val="18"/>
        </w:rPr>
        <w:t>proprietorship</w:t>
      </w:r>
      <w:r w:rsidRPr="00C81722">
        <w:rPr>
          <w:rFonts w:cs="Arial"/>
          <w:spacing w:val="-1"/>
          <w:sz w:val="18"/>
          <w:szCs w:val="18"/>
        </w:rPr>
        <w:t xml:space="preserve"> </w:t>
      </w:r>
      <w:r w:rsidRPr="00C81722">
        <w:rPr>
          <w:rFonts w:cs="Arial"/>
          <w:sz w:val="18"/>
          <w:szCs w:val="18"/>
        </w:rPr>
        <w:t>acts</w:t>
      </w:r>
      <w:r w:rsidRPr="00C81722">
        <w:rPr>
          <w:rFonts w:cs="Arial"/>
          <w:spacing w:val="-2"/>
          <w:sz w:val="18"/>
          <w:szCs w:val="18"/>
        </w:rPr>
        <w:t xml:space="preserve"> </w:t>
      </w:r>
      <w:r w:rsidRPr="00C81722">
        <w:rPr>
          <w:rFonts w:cs="Arial"/>
          <w:sz w:val="18"/>
          <w:szCs w:val="18"/>
        </w:rPr>
        <w:t>under</w:t>
      </w:r>
      <w:r w:rsidRPr="00C81722">
        <w:rPr>
          <w:rFonts w:cs="Arial"/>
          <w:spacing w:val="-4"/>
          <w:sz w:val="18"/>
          <w:szCs w:val="18"/>
        </w:rPr>
        <w:t xml:space="preserve"> </w:t>
      </w:r>
      <w:r w:rsidRPr="00C81722">
        <w:rPr>
          <w:rFonts w:cs="Arial"/>
          <w:sz w:val="18"/>
          <w:szCs w:val="18"/>
        </w:rPr>
        <w:t>a</w:t>
      </w:r>
      <w:r w:rsidRPr="00C81722">
        <w:rPr>
          <w:rFonts w:cs="Arial"/>
          <w:spacing w:val="-1"/>
          <w:sz w:val="18"/>
          <w:szCs w:val="18"/>
        </w:rPr>
        <w:t xml:space="preserve"> </w:t>
      </w:r>
      <w:r w:rsidRPr="00C81722">
        <w:rPr>
          <w:rFonts w:cs="Arial"/>
          <w:sz w:val="18"/>
          <w:szCs w:val="18"/>
        </w:rPr>
        <w:t>name other</w:t>
      </w:r>
      <w:r w:rsidRPr="00C81722">
        <w:rPr>
          <w:rFonts w:cs="Arial"/>
          <w:spacing w:val="-2"/>
          <w:sz w:val="18"/>
          <w:szCs w:val="18"/>
        </w:rPr>
        <w:t xml:space="preserve"> </w:t>
      </w:r>
      <w:r w:rsidRPr="00C81722">
        <w:rPr>
          <w:rFonts w:cs="Arial"/>
          <w:sz w:val="18"/>
          <w:szCs w:val="18"/>
        </w:rPr>
        <w:t>than that</w:t>
      </w:r>
      <w:r w:rsidRPr="00C81722">
        <w:rPr>
          <w:rFonts w:cs="Arial"/>
          <w:spacing w:val="-4"/>
          <w:sz w:val="18"/>
          <w:szCs w:val="18"/>
        </w:rPr>
        <w:t xml:space="preserve"> </w:t>
      </w:r>
      <w:r w:rsidRPr="00C81722">
        <w:rPr>
          <w:rFonts w:cs="Arial"/>
          <w:sz w:val="18"/>
          <w:szCs w:val="18"/>
        </w:rPr>
        <w:t>of</w:t>
      </w:r>
      <w:r w:rsidRPr="00C81722">
        <w:rPr>
          <w:rFonts w:cs="Arial"/>
          <w:spacing w:val="-3"/>
          <w:sz w:val="18"/>
          <w:szCs w:val="18"/>
        </w:rPr>
        <w:t xml:space="preserve"> </w:t>
      </w:r>
      <w:r w:rsidRPr="00C81722">
        <w:rPr>
          <w:rFonts w:cs="Arial"/>
          <w:sz w:val="18"/>
          <w:szCs w:val="18"/>
        </w:rPr>
        <w:t>its</w:t>
      </w:r>
      <w:r w:rsidRPr="00C81722">
        <w:rPr>
          <w:rFonts w:cs="Arial"/>
          <w:spacing w:val="-3"/>
          <w:sz w:val="18"/>
          <w:szCs w:val="18"/>
        </w:rPr>
        <w:t xml:space="preserve"> </w:t>
      </w:r>
      <w:r w:rsidRPr="00C81722">
        <w:rPr>
          <w:rFonts w:cs="Arial"/>
          <w:sz w:val="18"/>
          <w:szCs w:val="18"/>
        </w:rPr>
        <w:t>owner</w:t>
      </w:r>
      <w:r w:rsidRPr="00C81722">
        <w:rPr>
          <w:rFonts w:cs="Arial"/>
          <w:spacing w:val="-2"/>
          <w:sz w:val="18"/>
          <w:szCs w:val="18"/>
        </w:rPr>
        <w:t xml:space="preserve"> </w:t>
      </w:r>
      <w:r w:rsidRPr="00C81722">
        <w:rPr>
          <w:rFonts w:cs="Arial"/>
          <w:sz w:val="18"/>
          <w:szCs w:val="18"/>
        </w:rPr>
        <w:t>(i.e.,</w:t>
      </w:r>
      <w:r w:rsidRPr="00C81722">
        <w:rPr>
          <w:rFonts w:cs="Arial"/>
          <w:spacing w:val="-1"/>
          <w:sz w:val="18"/>
          <w:szCs w:val="18"/>
        </w:rPr>
        <w:t xml:space="preserve"> </w:t>
      </w:r>
      <w:r w:rsidRPr="00C81722">
        <w:rPr>
          <w:rFonts w:cs="Arial"/>
          <w:sz w:val="18"/>
          <w:szCs w:val="18"/>
        </w:rPr>
        <w:t>does</w:t>
      </w:r>
      <w:r w:rsidRPr="00C81722">
        <w:rPr>
          <w:rFonts w:cs="Arial"/>
          <w:spacing w:val="-3"/>
          <w:sz w:val="18"/>
          <w:szCs w:val="18"/>
        </w:rPr>
        <w:t xml:space="preserve"> </w:t>
      </w:r>
      <w:r w:rsidRPr="00C81722">
        <w:rPr>
          <w:rFonts w:cs="Arial"/>
          <w:sz w:val="18"/>
          <w:szCs w:val="18"/>
        </w:rPr>
        <w:t>business</w:t>
      </w:r>
      <w:r w:rsidRPr="00C81722">
        <w:rPr>
          <w:rFonts w:cs="Arial"/>
          <w:spacing w:val="-4"/>
          <w:sz w:val="18"/>
          <w:szCs w:val="18"/>
        </w:rPr>
        <w:t xml:space="preserve"> </w:t>
      </w:r>
      <w:r w:rsidRPr="00C81722">
        <w:rPr>
          <w:rFonts w:cs="Arial"/>
          <w:sz w:val="18"/>
          <w:szCs w:val="18"/>
        </w:rPr>
        <w:t>as</w:t>
      </w:r>
      <w:r w:rsidRPr="00C81722">
        <w:rPr>
          <w:rFonts w:cs="Arial"/>
          <w:spacing w:val="-5"/>
          <w:sz w:val="18"/>
          <w:szCs w:val="18"/>
        </w:rPr>
        <w:t xml:space="preserve"> </w:t>
      </w:r>
      <w:r w:rsidRPr="00C81722">
        <w:rPr>
          <w:rFonts w:cs="Arial"/>
          <w:sz w:val="18"/>
          <w:szCs w:val="18"/>
        </w:rPr>
        <w:t>“company</w:t>
      </w:r>
      <w:r w:rsidRPr="00C81722">
        <w:rPr>
          <w:rFonts w:cs="Arial"/>
          <w:spacing w:val="-2"/>
          <w:sz w:val="18"/>
          <w:szCs w:val="18"/>
        </w:rPr>
        <w:t xml:space="preserve"> </w:t>
      </w:r>
      <w:r w:rsidRPr="00C81722">
        <w:rPr>
          <w:rFonts w:cs="Arial"/>
          <w:sz w:val="18"/>
          <w:szCs w:val="18"/>
        </w:rPr>
        <w:t>name”),</w:t>
      </w:r>
      <w:r w:rsidRPr="00C81722">
        <w:rPr>
          <w:rFonts w:cs="Arial"/>
          <w:spacing w:val="-4"/>
          <w:sz w:val="18"/>
          <w:szCs w:val="18"/>
        </w:rPr>
        <w:t xml:space="preserve"> </w:t>
      </w:r>
      <w:r w:rsidRPr="00C81722">
        <w:rPr>
          <w:rFonts w:cs="Arial"/>
          <w:sz w:val="18"/>
          <w:szCs w:val="18"/>
        </w:rPr>
        <w:t>also</w:t>
      </w:r>
      <w:r w:rsidRPr="00C81722">
        <w:rPr>
          <w:rFonts w:cs="Arial"/>
          <w:spacing w:val="-3"/>
          <w:sz w:val="18"/>
          <w:szCs w:val="18"/>
        </w:rPr>
        <w:t xml:space="preserve"> </w:t>
      </w:r>
      <w:r w:rsidRPr="00C81722">
        <w:rPr>
          <w:rFonts w:cs="Arial"/>
          <w:sz w:val="18"/>
          <w:szCs w:val="18"/>
        </w:rPr>
        <w:t>add</w:t>
      </w:r>
      <w:r w:rsidRPr="00C81722">
        <w:rPr>
          <w:rFonts w:cs="Arial"/>
          <w:spacing w:val="-1"/>
          <w:sz w:val="18"/>
          <w:szCs w:val="18"/>
        </w:rPr>
        <w:t xml:space="preserve"> </w:t>
      </w:r>
      <w:r w:rsidRPr="00C81722">
        <w:rPr>
          <w:rFonts w:cs="Arial"/>
          <w:sz w:val="18"/>
          <w:szCs w:val="18"/>
        </w:rPr>
        <w:t>the jurisdiction where the company’s trade name is registered, if</w:t>
      </w:r>
      <w:r w:rsidRPr="00C81722">
        <w:rPr>
          <w:rFonts w:cs="Arial"/>
          <w:spacing w:val="-7"/>
          <w:sz w:val="18"/>
          <w:szCs w:val="18"/>
        </w:rPr>
        <w:t xml:space="preserve"> </w:t>
      </w:r>
      <w:r w:rsidRPr="00C81722">
        <w:rPr>
          <w:rFonts w:cs="Arial"/>
          <w:sz w:val="18"/>
          <w:szCs w:val="18"/>
        </w:rPr>
        <w:t>any.</w:t>
      </w:r>
    </w:p>
    <w:p w14:paraId="3A981340" w14:textId="77777777" w:rsidR="0086534F" w:rsidRDefault="0086534F" w:rsidP="0086534F">
      <w:pPr>
        <w:pStyle w:val="BodyText"/>
      </w:pPr>
      <w:r>
        <w:br w:type="page"/>
      </w:r>
    </w:p>
    <w:p w14:paraId="77274BB9" w14:textId="27839FD5" w:rsidR="0086534F" w:rsidRDefault="00B90DA7" w:rsidP="0086534F">
      <w:pPr>
        <w:pStyle w:val="BodyText"/>
      </w:pPr>
      <w:r>
        <w:rPr>
          <w:noProof/>
          <w:sz w:val="18"/>
        </w:rPr>
        <mc:AlternateContent>
          <mc:Choice Requires="wps">
            <w:drawing>
              <wp:anchor distT="0" distB="0" distL="114300" distR="114300" simplePos="0" relativeHeight="251666443" behindDoc="1" locked="0" layoutInCell="1" allowOverlap="1" wp14:anchorId="7F976B71" wp14:editId="6F01CFAD">
                <wp:simplePos x="0" y="0"/>
                <wp:positionH relativeFrom="page">
                  <wp:posOffset>914400</wp:posOffset>
                </wp:positionH>
                <wp:positionV relativeFrom="page">
                  <wp:posOffset>939165</wp:posOffset>
                </wp:positionV>
                <wp:extent cx="1715135" cy="375285"/>
                <wp:effectExtent l="0" t="0" r="2540" b="0"/>
                <wp:wrapNone/>
                <wp:docPr id="22"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A494E" w14:textId="77777777" w:rsidR="00B90DA7" w:rsidRDefault="00B90DA7" w:rsidP="00B90DA7">
                            <w:pPr>
                              <w:spacing w:after="0" w:line="183" w:lineRule="exact"/>
                              <w:ind w:left="20"/>
                              <w:rPr>
                                <w:rFonts w:ascii="Times New Roman"/>
                                <w:sz w:val="16"/>
                              </w:rPr>
                            </w:pPr>
                            <w:r>
                              <w:rPr>
                                <w:rFonts w:ascii="Times New Roman"/>
                                <w:sz w:val="16"/>
                              </w:rPr>
                              <w:t>NPS Form 10-357B (Rev.12 /2019)</w:t>
                            </w:r>
                          </w:p>
                          <w:p w14:paraId="29BAFDCB" w14:textId="77777777" w:rsidR="00B90DA7" w:rsidRDefault="00B90DA7" w:rsidP="00B90DA7">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76B71" id="Text Box 22" o:spid="_x0000_s1034" type="#_x0000_t202" alt="&quot;&quot;" style="position:absolute;left:0;text-align:left;margin-left:1in;margin-top:73.95pt;width:135.05pt;height:29.55pt;z-index:-2516500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Ck2wEAAJk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" filled="f" stroked="f">
                <v:textbox inset="0,0,0,0">
                  <w:txbxContent>
                    <w:p w14:paraId="335A494E" w14:textId="77777777" w:rsidR="00B90DA7" w:rsidRDefault="00B90DA7" w:rsidP="00B90DA7">
                      <w:pPr>
                        <w:spacing w:after="0" w:line="183" w:lineRule="exact"/>
                        <w:ind w:left="20"/>
                        <w:rPr>
                          <w:rFonts w:ascii="Times New Roman"/>
                          <w:sz w:val="16"/>
                        </w:rPr>
                      </w:pPr>
                      <w:r>
                        <w:rPr>
                          <w:rFonts w:ascii="Times New Roman"/>
                          <w:sz w:val="16"/>
                        </w:rPr>
                        <w:t>NPS Form 10-357B (Rev.12 /2019)</w:t>
                      </w:r>
                    </w:p>
                    <w:p w14:paraId="29BAFDCB" w14:textId="77777777" w:rsidR="00B90DA7" w:rsidRDefault="00B90DA7" w:rsidP="00B90DA7">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67467" behindDoc="1" locked="0" layoutInCell="1" allowOverlap="1" wp14:anchorId="338902FB" wp14:editId="2A4416A6">
                <wp:simplePos x="0" y="0"/>
                <wp:positionH relativeFrom="page">
                  <wp:posOffset>5684520</wp:posOffset>
                </wp:positionH>
                <wp:positionV relativeFrom="page">
                  <wp:posOffset>914400</wp:posOffset>
                </wp:positionV>
                <wp:extent cx="1395095" cy="254635"/>
                <wp:effectExtent l="0" t="0" r="0" b="0"/>
                <wp:wrapNone/>
                <wp:docPr id="24"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AB992" w14:textId="77777777" w:rsidR="00B90DA7" w:rsidRDefault="00B90DA7" w:rsidP="00B90DA7">
                            <w:pPr>
                              <w:spacing w:before="14"/>
                              <w:ind w:left="20" w:right="2" w:firstLine="252"/>
                              <w:rPr>
                                <w:rFonts w:ascii="Times New Roman"/>
                                <w:sz w:val="16"/>
                              </w:rPr>
                            </w:pPr>
                            <w:r>
                              <w:rPr>
                                <w:rFonts w:ascii="Times New Roman"/>
                                <w:sz w:val="16"/>
                              </w:rPr>
                              <w:t>OMB Control No. 1024-0029 Expiration Date: 07/31//2023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02FB" id="Text Box 24" o:spid="_x0000_s1035" type="#_x0000_t202" alt="&quot;&quot;" style="position:absolute;left:0;text-align:left;margin-left:447.6pt;margin-top:1in;width:109.85pt;height:20.05pt;z-index:-2516490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" filled="f" stroked="f">
                <v:textbox inset="0,0,0,0">
                  <w:txbxContent>
                    <w:p w14:paraId="77AAB992" w14:textId="77777777" w:rsidR="00B90DA7" w:rsidRDefault="00B90DA7" w:rsidP="00B90DA7">
                      <w:pPr>
                        <w:spacing w:before="14"/>
                        <w:ind w:left="20" w:right="2" w:firstLine="252"/>
                        <w:rPr>
                          <w:rFonts w:ascii="Times New Roman"/>
                          <w:sz w:val="16"/>
                        </w:rPr>
                      </w:pPr>
                      <w:r>
                        <w:rPr>
                          <w:rFonts w:ascii="Times New Roman"/>
                          <w:sz w:val="16"/>
                        </w:rPr>
                        <w:t>OMB Control No. 1024-0029 Expiration Date: 07/31//2023</w:t>
                      </w:r>
                    </w:p>
                  </w:txbxContent>
                </v:textbox>
                <w10:wrap anchorx="page" anchory="page"/>
              </v:shape>
            </w:pict>
          </mc:Fallback>
        </mc:AlternateContent>
      </w:r>
    </w:p>
    <w:p w14:paraId="3990F15E" w14:textId="77777777" w:rsidR="0086534F" w:rsidRPr="00D52C4F" w:rsidRDefault="0086534F" w:rsidP="00D52C4F">
      <w:pPr>
        <w:jc w:val="center"/>
        <w:rPr>
          <w:b/>
          <w:bCs/>
          <w:sz w:val="18"/>
          <w:szCs w:val="18"/>
        </w:rPr>
      </w:pPr>
      <w:r w:rsidRPr="00D52C4F">
        <w:rPr>
          <w:b/>
          <w:bCs/>
          <w:sz w:val="18"/>
          <w:szCs w:val="18"/>
        </w:rPr>
        <w:t>NOTICES</w:t>
      </w:r>
    </w:p>
    <w:p w14:paraId="0888720D" w14:textId="77777777" w:rsidR="0086534F" w:rsidRPr="00D52C4F" w:rsidRDefault="0086534F" w:rsidP="00D52C4F">
      <w:pPr>
        <w:jc w:val="center"/>
        <w:rPr>
          <w:b/>
          <w:bCs/>
          <w:sz w:val="18"/>
          <w:szCs w:val="18"/>
        </w:rPr>
      </w:pPr>
      <w:r w:rsidRPr="00D52C4F">
        <w:rPr>
          <w:b/>
          <w:bCs/>
          <w:sz w:val="18"/>
          <w:szCs w:val="18"/>
        </w:rPr>
        <w:t>PRIVACY ACT STATEMENT</w:t>
      </w:r>
    </w:p>
    <w:p w14:paraId="758C1A76" w14:textId="77777777" w:rsidR="0086534F" w:rsidRDefault="0086534F" w:rsidP="0086534F">
      <w:pPr>
        <w:pStyle w:val="BodyText"/>
        <w:spacing w:before="4" w:after="0"/>
        <w:ind w:left="119"/>
        <w:rPr>
          <w:rFonts w:ascii="Arial" w:hAnsi="Arial" w:cs="Arial"/>
          <w:b/>
          <w:sz w:val="18"/>
          <w:szCs w:val="18"/>
        </w:rPr>
      </w:pPr>
    </w:p>
    <w:p w14:paraId="1188BF5B"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Authority: </w:t>
      </w:r>
      <w:r w:rsidRPr="007D567F">
        <w:rPr>
          <w:rFonts w:ascii="Arial" w:hAnsi="Arial" w:cs="Arial"/>
          <w:sz w:val="18"/>
          <w:szCs w:val="18"/>
        </w:rPr>
        <w:t>The authority to collect information on the attached form is derived from 54 U.S.C. 1019, Concessions and Commercial Use Authorizations.</w:t>
      </w:r>
    </w:p>
    <w:p w14:paraId="4621B14B" w14:textId="77777777" w:rsidR="007D567F" w:rsidRPr="007D567F" w:rsidRDefault="007D567F" w:rsidP="007D567F">
      <w:pPr>
        <w:pStyle w:val="Default"/>
        <w:ind w:left="180" w:right="270"/>
        <w:rPr>
          <w:rFonts w:ascii="Arial" w:hAnsi="Arial" w:cs="Arial"/>
          <w:sz w:val="18"/>
          <w:szCs w:val="18"/>
        </w:rPr>
      </w:pPr>
    </w:p>
    <w:p w14:paraId="159B5CAC"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Purpose: </w:t>
      </w:r>
      <w:r w:rsidRPr="007D567F">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043EDE79" w14:textId="77777777" w:rsidR="007D567F" w:rsidRPr="007D567F" w:rsidRDefault="007D567F" w:rsidP="007D567F">
      <w:pPr>
        <w:pStyle w:val="Default"/>
        <w:ind w:left="180" w:right="270"/>
        <w:rPr>
          <w:rFonts w:ascii="Arial" w:hAnsi="Arial" w:cs="Arial"/>
          <w:sz w:val="18"/>
          <w:szCs w:val="18"/>
        </w:rPr>
      </w:pPr>
    </w:p>
    <w:p w14:paraId="7AE96CF8"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Routine Uses: </w:t>
      </w:r>
      <w:r w:rsidRPr="007D567F">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9" w:history="1">
        <w:r w:rsidRPr="007D567F">
          <w:rPr>
            <w:rStyle w:val="Hyperlink"/>
            <w:rFonts w:ascii="Arial" w:hAnsi="Arial" w:cs="Arial"/>
            <w:sz w:val="18"/>
            <w:szCs w:val="18"/>
          </w:rPr>
          <w:t>https://www.doi.gov/privacy/sorn</w:t>
        </w:r>
      </w:hyperlink>
      <w:r w:rsidRPr="007D567F">
        <w:rPr>
          <w:rFonts w:ascii="Arial" w:hAnsi="Arial" w:cs="Arial"/>
          <w:sz w:val="18"/>
          <w:szCs w:val="18"/>
        </w:rPr>
        <w:t xml:space="preserve">. </w:t>
      </w:r>
    </w:p>
    <w:p w14:paraId="68065BF4" w14:textId="77777777" w:rsidR="007D567F" w:rsidRPr="007D567F" w:rsidRDefault="007D567F" w:rsidP="007D567F">
      <w:pPr>
        <w:pStyle w:val="Default"/>
        <w:ind w:left="180" w:right="270"/>
        <w:rPr>
          <w:rFonts w:ascii="Arial" w:hAnsi="Arial" w:cs="Arial"/>
          <w:sz w:val="18"/>
          <w:szCs w:val="18"/>
        </w:rPr>
      </w:pPr>
    </w:p>
    <w:p w14:paraId="57029534" w14:textId="4C04DA84"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Disclosure: </w:t>
      </w:r>
      <w:r w:rsidRPr="007D567F">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713FE46C" w14:textId="77777777" w:rsidR="007D567F" w:rsidRPr="002969D0" w:rsidRDefault="007D567F" w:rsidP="007D567F">
      <w:pPr>
        <w:pStyle w:val="Default"/>
        <w:rPr>
          <w:rFonts w:ascii="Frutiger LT Std 45 Light" w:hAnsi="Frutiger LT Std 45 Light"/>
          <w:sz w:val="20"/>
          <w:szCs w:val="20"/>
        </w:rPr>
      </w:pPr>
    </w:p>
    <w:p w14:paraId="439C869B" w14:textId="77777777" w:rsidR="0086534F" w:rsidRPr="00D52C4F" w:rsidRDefault="0086534F" w:rsidP="00D52C4F">
      <w:pPr>
        <w:jc w:val="center"/>
        <w:rPr>
          <w:b/>
          <w:bCs/>
          <w:sz w:val="18"/>
          <w:szCs w:val="18"/>
        </w:rPr>
      </w:pPr>
      <w:r w:rsidRPr="00D52C4F">
        <w:rPr>
          <w:b/>
          <w:bCs/>
          <w:sz w:val="18"/>
          <w:szCs w:val="18"/>
        </w:rPr>
        <w:t>PAPERWORK REDUCTION ACT STATEMENT</w:t>
      </w:r>
    </w:p>
    <w:p w14:paraId="66E4B9C1" w14:textId="77777777" w:rsidR="0086534F" w:rsidRDefault="0086534F" w:rsidP="0086534F">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277DC5" w:rsidRDefault="0086534F" w:rsidP="0086534F">
      <w:pPr>
        <w:pStyle w:val="BodyText"/>
        <w:spacing w:after="0"/>
        <w:ind w:left="120" w:right="237"/>
        <w:rPr>
          <w:rFonts w:ascii="Arial" w:hAnsi="Arial" w:cs="Arial"/>
          <w:sz w:val="18"/>
          <w:szCs w:val="18"/>
        </w:rPr>
      </w:pPr>
    </w:p>
    <w:p w14:paraId="5C52B6F4" w14:textId="77777777" w:rsidR="0086534F" w:rsidRPr="00D52C4F" w:rsidRDefault="0086534F" w:rsidP="00D52C4F">
      <w:pPr>
        <w:jc w:val="center"/>
        <w:rPr>
          <w:b/>
          <w:bCs/>
          <w:sz w:val="18"/>
          <w:szCs w:val="18"/>
        </w:rPr>
      </w:pPr>
      <w:r w:rsidRPr="00D52C4F">
        <w:rPr>
          <w:b/>
          <w:bCs/>
          <w:sz w:val="18"/>
          <w:szCs w:val="18"/>
        </w:rPr>
        <w:t>ESTIMATED BURDEN STATEMENT</w:t>
      </w:r>
    </w:p>
    <w:p w14:paraId="6C419FB4" w14:textId="77777777" w:rsidR="00F133C5" w:rsidRDefault="0086534F" w:rsidP="0086534F">
      <w:pPr>
        <w:pStyle w:val="BodyText"/>
        <w:ind w:left="120" w:right="134"/>
        <w:rPr>
          <w:rFonts w:ascii="Arial" w:hAnsi="Arial" w:cs="Arial"/>
          <w:sz w:val="18"/>
          <w:szCs w:val="18"/>
        </w:rPr>
        <w:sectPr w:rsidR="00F133C5" w:rsidSect="00C8172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66CFD221" w14:textId="77777777" w:rsidR="0033262F" w:rsidRPr="005311C8" w:rsidRDefault="0033262F" w:rsidP="0033262F">
      <w:pPr>
        <w:pStyle w:val="Heading2"/>
        <w:jc w:val="left"/>
      </w:pPr>
      <w:r w:rsidRPr="005311C8">
        <w:t>PRINCIPAL SELECTION FACTOR 4. THE FINANCIAL CAPABILITY OF THE OFFEROR TO CARRY OUT ITS PROPOSAL. (0-5 POINTS)</w:t>
      </w:r>
    </w:p>
    <w:p w14:paraId="4DBD1A06" w14:textId="77777777" w:rsidR="0033262F" w:rsidRPr="00040284" w:rsidRDefault="0033262F" w:rsidP="0033262F">
      <w:pPr>
        <w:pStyle w:val="Heading3"/>
        <w:rPr>
          <w:i/>
        </w:rPr>
      </w:pPr>
      <w:r w:rsidRPr="00040284">
        <w:rPr>
          <w:i/>
        </w:rPr>
        <w:t>Notes to Offeror:</w:t>
      </w:r>
    </w:p>
    <w:p w14:paraId="471BEFC9" w14:textId="77777777" w:rsidR="004F5CE8" w:rsidRPr="004E0E97" w:rsidRDefault="004F5CE8" w:rsidP="004F5CE8">
      <w:pPr>
        <w:jc w:val="left"/>
        <w:rPr>
          <w:i/>
        </w:rPr>
      </w:pPr>
      <w:r w:rsidRPr="004E0E97">
        <w:rPr>
          <w:i/>
        </w:rPr>
        <w:t>In the event the Offeror is not yet in existence, provide the information described below with respect to both the to-be-formed Offeror and the Offeror-Guarantor(s). The submission must include</w:t>
      </w:r>
      <w:r>
        <w:rPr>
          <w:i/>
        </w:rPr>
        <w:t xml:space="preserve"> the Offeror’s Transmittal Letter signed by </w:t>
      </w:r>
      <w:r w:rsidRPr="004E0E97">
        <w:rPr>
          <w:i/>
        </w:rPr>
        <w:t xml:space="preserve">each Offeror-Guarantor that unconditionally states and guarantees the Offeror-Guarantor will provide the Offeror with all funding, management and other resources that the Draft Contract </w:t>
      </w:r>
      <w:proofErr w:type="gramStart"/>
      <w:r w:rsidRPr="004E0E97">
        <w:rPr>
          <w:i/>
        </w:rPr>
        <w:t>requires</w:t>
      </w:r>
      <w:proofErr w:type="gramEnd"/>
      <w:r w:rsidRPr="004E0E97">
        <w:rPr>
          <w:i/>
        </w:rPr>
        <w:t xml:space="preserve"> and the proposal offers. Failure to provide the required documentation may lead to the National Park Service determining your offer is non-responsive and ineligible for award of the Draft Contract.</w:t>
      </w:r>
    </w:p>
    <w:p w14:paraId="15CAC81D" w14:textId="77777777" w:rsidR="004F5CE8" w:rsidRDefault="004F5CE8" w:rsidP="004F5CE8">
      <w:pPr>
        <w:jc w:val="left"/>
        <w:rPr>
          <w:i/>
        </w:rPr>
      </w:pPr>
      <w:r w:rsidRPr="0078725A">
        <w:rPr>
          <w:i/>
        </w:rPr>
        <w:t>All forms are provided electronically as an Appendix to the prospectus</w:t>
      </w:r>
      <w:r w:rsidRPr="004E0E97">
        <w:rPr>
          <w:i/>
        </w:rPr>
        <w:t>. The Offeror must complete all forms provided and submit both a hard copy and an Excel spreadsheet file</w:t>
      </w:r>
      <w:r>
        <w:rPr>
          <w:i/>
        </w:rPr>
        <w:t>.</w:t>
      </w:r>
    </w:p>
    <w:p w14:paraId="1F6BCF10" w14:textId="77777777" w:rsidR="004F5CE8" w:rsidRDefault="004F5CE8" w:rsidP="004F5CE8">
      <w:pPr>
        <w:jc w:val="left"/>
      </w:pPr>
      <w:r w:rsidRPr="1EEA0A64">
        <w:rPr>
          <w:rFonts w:cs="Frutiger LT Std"/>
          <w:i/>
          <w:iCs/>
          <w:color w:val="000000" w:themeColor="text1"/>
        </w:rPr>
        <w:t>This selection factor has no subfactors. The Service will score the selection factor based upon the entirety of the response.</w:t>
      </w:r>
    </w:p>
    <w:p w14:paraId="05F35A14" w14:textId="77777777" w:rsidR="004F5CE8" w:rsidRPr="00B749F1" w:rsidRDefault="004F5CE8" w:rsidP="00EC5228">
      <w:pPr>
        <w:pStyle w:val="ListParagraph"/>
        <w:numPr>
          <w:ilvl w:val="0"/>
          <w:numId w:val="42"/>
        </w:numPr>
        <w:rPr>
          <w:b/>
          <w:i/>
        </w:rPr>
      </w:pPr>
      <w:r w:rsidRPr="00B749F1">
        <w:rPr>
          <w:b/>
        </w:rPr>
        <w:t>Demonstrate that you have a credible, proven track record of meeting your financial obligations. The Offeror (or each Offeror-Guarantor) must provide comprehensive materials to demonstrate that it has a history of meeting its financial obligations by providing the following:</w:t>
      </w:r>
    </w:p>
    <w:p w14:paraId="63D36CC2" w14:textId="77777777" w:rsidR="004F5CE8" w:rsidRPr="004B5EE1" w:rsidRDefault="004F5CE8" w:rsidP="00EC5228">
      <w:pPr>
        <w:pStyle w:val="ListParagraph"/>
        <w:numPr>
          <w:ilvl w:val="0"/>
          <w:numId w:val="43"/>
        </w:numPr>
      </w:pPr>
      <w:r w:rsidRPr="001D6105">
        <w:t xml:space="preserve">The completed </w:t>
      </w:r>
      <w:r w:rsidRPr="004E0E97">
        <w:rPr>
          <w:b/>
        </w:rPr>
        <w:t>Business History Information</w:t>
      </w:r>
      <w:r w:rsidRPr="004B5EE1">
        <w:t xml:space="preserve"> form provided at the end of this section for the Offeror AND any </w:t>
      </w:r>
      <w:r>
        <w:t xml:space="preserve">entity </w:t>
      </w:r>
      <w:r w:rsidRPr="004B5EE1">
        <w:t>that will provide financial or management assistance.</w:t>
      </w:r>
      <w:r>
        <w:t xml:space="preserve">  </w:t>
      </w:r>
      <w:r w:rsidRPr="004B5EE1">
        <w:t>If the Offeror is not yet formed, provide a business history form for each Offeror-Guarantor.</w:t>
      </w:r>
    </w:p>
    <w:p w14:paraId="410030DC" w14:textId="77777777" w:rsidR="004F5CE8" w:rsidRPr="00F82905" w:rsidRDefault="004F5CE8" w:rsidP="00EC5228">
      <w:pPr>
        <w:pStyle w:val="ListParagraph"/>
        <w:numPr>
          <w:ilvl w:val="0"/>
          <w:numId w:val="43"/>
        </w:numPr>
        <w:rPr>
          <w:bCs/>
        </w:rPr>
      </w:pPr>
      <w:r w:rsidRPr="001D0ECD">
        <w:t xml:space="preserve">A complete credit report in the name of the Offeror </w:t>
      </w:r>
      <w:r>
        <w:t xml:space="preserve">and a complete credit report for </w:t>
      </w:r>
      <w:r w:rsidRPr="00882BAE">
        <w:t xml:space="preserve">any </w:t>
      </w:r>
      <w:r>
        <w:t xml:space="preserve">entity </w:t>
      </w:r>
      <w:r w:rsidRPr="00882BAE">
        <w:t>that will provide financial assistance</w:t>
      </w:r>
      <w:r>
        <w:t xml:space="preserve"> </w:t>
      </w:r>
      <w:r w:rsidRPr="001D0ECD">
        <w:t>that includes scores and is dated within six months prior to the date of the proposal. The report must be from a major credit reporting company such as Equifax, Experian, TRW, or Dun &amp; Bradstreet. If the Offeror is not yet formed, include a credit report for each Offeror-Guarantor.</w:t>
      </w:r>
    </w:p>
    <w:p w14:paraId="3F5F2E5B" w14:textId="77777777" w:rsidR="004F5CE8" w:rsidRPr="00B749F1" w:rsidRDefault="004F5CE8" w:rsidP="00EC5228">
      <w:pPr>
        <w:pStyle w:val="ListParagraph"/>
        <w:numPr>
          <w:ilvl w:val="0"/>
          <w:numId w:val="42"/>
        </w:numPr>
      </w:pPr>
      <w:r w:rsidRPr="009D4EFD">
        <w:rPr>
          <w:b/>
        </w:rPr>
        <w:t>Demonstrate the Offeror’s business experience and financial capacity by providing the following:</w:t>
      </w:r>
    </w:p>
    <w:p w14:paraId="41822902" w14:textId="77777777" w:rsidR="004F5CE8" w:rsidRDefault="004F5CE8" w:rsidP="00EC5228">
      <w:pPr>
        <w:pStyle w:val="ListParagraph"/>
        <w:numPr>
          <w:ilvl w:val="0"/>
          <w:numId w:val="43"/>
        </w:numPr>
      </w:pPr>
      <w:r w:rsidRPr="001D0ECD">
        <w:t xml:space="preserve">Submit the Offeror’s audited financial statements for the two most recent fiscal years, with all notes to the financial statements. </w:t>
      </w:r>
      <w:r w:rsidRPr="001D0ECD">
        <w:rPr>
          <w:bCs/>
        </w:rPr>
        <w:t>Audited financial</w:t>
      </w:r>
      <w:r w:rsidRPr="001D0ECD">
        <w:t xml:space="preserve"> statements must </w:t>
      </w:r>
      <w:r>
        <w:t xml:space="preserve">also </w:t>
      </w:r>
      <w:r w:rsidRPr="001D0ECD">
        <w:t xml:space="preserve">be provided for any general partners in a partnership </w:t>
      </w:r>
      <w:r>
        <w:t xml:space="preserve">(or deemed partnership, such as husband and wife), </w:t>
      </w:r>
      <w:r w:rsidRPr="001D0ECD">
        <w:t xml:space="preserve">and all venturers in a joint venture. If the Offeror is not yet formed, submit audited financial statements for each Offeror-Guarantor. </w:t>
      </w:r>
    </w:p>
    <w:p w14:paraId="396C044C" w14:textId="77777777" w:rsidR="004F5CE8" w:rsidRPr="001D0ECD" w:rsidRDefault="004F5CE8" w:rsidP="00EC5228">
      <w:pPr>
        <w:pStyle w:val="ListParagraph"/>
        <w:numPr>
          <w:ilvl w:val="1"/>
          <w:numId w:val="43"/>
        </w:numPr>
      </w:pPr>
      <w:r w:rsidRPr="001D0ECD">
        <w:t>If audited financial statements are not available, explain in detail why they are not available.</w:t>
      </w:r>
    </w:p>
    <w:p w14:paraId="7FEDB7E3" w14:textId="77777777" w:rsidR="004F5CE8" w:rsidRPr="005311C8" w:rsidRDefault="004F5CE8" w:rsidP="00EC5228">
      <w:pPr>
        <w:pStyle w:val="ListParagraph"/>
        <w:numPr>
          <w:ilvl w:val="1"/>
          <w:numId w:val="43"/>
        </w:numPr>
      </w:pPr>
      <w:r w:rsidRPr="005311C8">
        <w:t>If audited financial statements are not available</w:t>
      </w:r>
      <w:r>
        <w:t xml:space="preserve"> but reviewed statements are, </w:t>
      </w:r>
      <w:r w:rsidRPr="001D0ECD">
        <w:t>explain</w:t>
      </w:r>
      <w:r>
        <w:t xml:space="preserve"> </w:t>
      </w:r>
      <w:r w:rsidRPr="001D0ECD">
        <w:t>why the statements were reviewed rather than audited.</w:t>
      </w:r>
    </w:p>
    <w:p w14:paraId="5DB48F53" w14:textId="77777777" w:rsidR="004F5CE8" w:rsidRDefault="004F5CE8" w:rsidP="00EC5228">
      <w:pPr>
        <w:pStyle w:val="ListParagraph"/>
        <w:numPr>
          <w:ilvl w:val="1"/>
          <w:numId w:val="43"/>
        </w:numPr>
      </w:pPr>
      <w:r w:rsidRPr="001D0ECD">
        <w:rPr>
          <w:b/>
        </w:rPr>
        <w:t>If neither audited nor reviewed statements are available</w:t>
      </w:r>
      <w:r w:rsidRPr="001D0ECD">
        <w:t>, explain in detail why they are not available and submit:</w:t>
      </w:r>
    </w:p>
    <w:p w14:paraId="72EB59C3" w14:textId="77777777" w:rsidR="004F5CE8" w:rsidRDefault="004F5CE8" w:rsidP="00EC5228">
      <w:pPr>
        <w:pStyle w:val="ListParagraph"/>
        <w:numPr>
          <w:ilvl w:val="1"/>
          <w:numId w:val="43"/>
        </w:numPr>
      </w:pPr>
      <w:r>
        <w:rPr>
          <w:b/>
        </w:rPr>
        <w:t>Certified financial statements</w:t>
      </w:r>
      <w:r>
        <w:t>.</w:t>
      </w:r>
      <w:r w:rsidRPr="005311C8">
        <w:t xml:space="preserve"> </w:t>
      </w:r>
      <w:r>
        <w:t xml:space="preserve">The Offeror (or Offeror-Guarantor(s), as applicable) must submit its financial experience including financial statements that are </w:t>
      </w:r>
      <w:r w:rsidRPr="00F84808">
        <w:rPr>
          <w:u w:val="single"/>
        </w:rPr>
        <w:t>certified as to accuracy and completeness</w:t>
      </w:r>
      <w:r>
        <w:t xml:space="preserve"> by an authorized officer of the entity or by the individual Offeror, as appropriate.</w:t>
      </w:r>
    </w:p>
    <w:p w14:paraId="49DF7C49" w14:textId="77777777" w:rsidR="004F5CE8" w:rsidRDefault="004F5CE8" w:rsidP="00EC5228">
      <w:pPr>
        <w:pStyle w:val="ListParagraph"/>
        <w:numPr>
          <w:ilvl w:val="1"/>
          <w:numId w:val="43"/>
        </w:numPr>
      </w:pPr>
      <w:r w:rsidRPr="004B5EE1">
        <w:rPr>
          <w:b/>
        </w:rPr>
        <w:t>If none of the above are available</w:t>
      </w:r>
      <w:r w:rsidRPr="001D0ECD">
        <w:t>, explain in detail why they are not available and submit:</w:t>
      </w:r>
    </w:p>
    <w:p w14:paraId="1DAFCC78" w14:textId="77777777" w:rsidR="004F5CE8" w:rsidRDefault="004F5CE8" w:rsidP="00EC5228">
      <w:pPr>
        <w:pStyle w:val="ListParagraph"/>
        <w:numPr>
          <w:ilvl w:val="2"/>
          <w:numId w:val="43"/>
        </w:numPr>
      </w:pPr>
      <w:r w:rsidRPr="001D0ECD">
        <w:rPr>
          <w:b/>
        </w:rPr>
        <w:t>Personal financial statements</w:t>
      </w:r>
      <w:r w:rsidRPr="001D0ECD">
        <w:t xml:space="preserve">. The Offeror (or Offeror-Guarantor(s), as applicable) must submit personal financial statements </w:t>
      </w:r>
      <w:r w:rsidRPr="001D0ECD">
        <w:rPr>
          <w:u w:val="single"/>
        </w:rPr>
        <w:t>certified as to accuracy and completeness</w:t>
      </w:r>
      <w:r w:rsidRPr="001D0ECD">
        <w:t xml:space="preserve"> by the submitting individual for each of the Offeror’s principals (as </w:t>
      </w:r>
      <w:r w:rsidRPr="004A59CA">
        <w:t>listed in NPS Form 10-357A</w:t>
      </w:r>
      <w:r w:rsidRPr="001D0ECD">
        <w:t>).</w:t>
      </w:r>
    </w:p>
    <w:p w14:paraId="7C43EA29" w14:textId="77777777" w:rsidR="004F5CE8" w:rsidRPr="009D4EFD" w:rsidRDefault="004F5CE8" w:rsidP="00EC5228">
      <w:pPr>
        <w:pStyle w:val="ListParagraph"/>
        <w:numPr>
          <w:ilvl w:val="0"/>
          <w:numId w:val="42"/>
        </w:numPr>
      </w:pPr>
      <w:r w:rsidRPr="009D4EFD">
        <w:rPr>
          <w:b/>
        </w:rPr>
        <w:t xml:space="preserve">Demonstrate that your proposal is financially viable and that you understand the financial obligations of the Draft Contract by providing the following:  </w:t>
      </w:r>
    </w:p>
    <w:p w14:paraId="547B2D8A" w14:textId="77777777" w:rsidR="004F5CE8" w:rsidRPr="005311C8" w:rsidRDefault="004F5CE8" w:rsidP="00EC5228">
      <w:pPr>
        <w:pStyle w:val="ListParagraph"/>
        <w:numPr>
          <w:ilvl w:val="0"/>
          <w:numId w:val="43"/>
        </w:numPr>
      </w:pPr>
      <w:r w:rsidRPr="005311C8">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methodology 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14:paraId="148EF0B6" w14:textId="77777777" w:rsidR="004F5CE8" w:rsidRDefault="004F5CE8" w:rsidP="00EC5228">
      <w:pPr>
        <w:pStyle w:val="ListParagraph"/>
        <w:numPr>
          <w:ilvl w:val="0"/>
          <w:numId w:val="43"/>
        </w:numPr>
      </w:pPr>
      <w:r w:rsidRPr="005311C8">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entire term of the Draft Contract. </w:t>
      </w:r>
      <w:r>
        <w:t>C</w:t>
      </w:r>
      <w:r w:rsidRPr="00AC0C72">
        <w:t>omplete the Operating Assumptions tab to explain your financial projections.</w:t>
      </w:r>
      <w:r>
        <w:t xml:space="preserve"> </w:t>
      </w:r>
      <w:r w:rsidRPr="009D664B">
        <w:t>Also complete the Recapture of Investment and the Recapture of Investment Assumptions forms.</w:t>
      </w:r>
      <w:r>
        <w:t xml:space="preserve">  </w:t>
      </w:r>
      <w:r w:rsidRPr="009D664B">
        <w:t>Recapture amounts should also be included in the cash flow proforma, not the proforma income statement.</w:t>
      </w:r>
      <w:r>
        <w:t xml:space="preserve">  </w:t>
      </w:r>
    </w:p>
    <w:p w14:paraId="4AB526F8" w14:textId="77777777" w:rsidR="004F5CE8" w:rsidRPr="005311C8" w:rsidRDefault="004F5CE8" w:rsidP="00EC5228">
      <w:pPr>
        <w:pStyle w:val="BodyText"/>
        <w:numPr>
          <w:ilvl w:val="0"/>
          <w:numId w:val="43"/>
        </w:numPr>
      </w:pPr>
      <w:r w:rsidRPr="005311C8">
        <w:t xml:space="preserve">Below are some general notes regarding the </w:t>
      </w:r>
      <w:r>
        <w:t>provided</w:t>
      </w:r>
      <w:r w:rsidRPr="005311C8">
        <w:t xml:space="preserve"> forms found in the Appendices attached to the Prospectus.</w:t>
      </w:r>
    </w:p>
    <w:p w14:paraId="22A4E26B" w14:textId="77777777" w:rsidR="004F5CE8" w:rsidRPr="005311C8" w:rsidRDefault="004F5CE8" w:rsidP="00EC5228">
      <w:pPr>
        <w:pStyle w:val="Bullet"/>
        <w:numPr>
          <w:ilvl w:val="2"/>
          <w:numId w:val="1"/>
        </w:numPr>
      </w:pPr>
      <w:r w:rsidRPr="005311C8">
        <w:t xml:space="preserve">The Service has provided forms that request the information in the format it desires. These forms may differ from the format and requirements set forth in generally accepted auditing standards (GAAS) </w:t>
      </w:r>
      <w:proofErr w:type="gramStart"/>
      <w:r w:rsidRPr="005311C8">
        <w:t>with regard to</w:t>
      </w:r>
      <w:proofErr w:type="gramEnd"/>
      <w:r w:rsidRPr="005311C8">
        <w:t xml:space="preserve"> prospective financial statements. The Service does NOT request that the prospective financial statements be reviewed in accordance with GAAS.</w:t>
      </w:r>
    </w:p>
    <w:p w14:paraId="2A8EF30C" w14:textId="77777777" w:rsidR="004F5CE8" w:rsidRPr="005311C8" w:rsidRDefault="004F5CE8" w:rsidP="00EC5228">
      <w:pPr>
        <w:pStyle w:val="Bullet"/>
        <w:numPr>
          <w:ilvl w:val="2"/>
          <w:numId w:val="1"/>
        </w:numPr>
      </w:pPr>
      <w:r w:rsidRPr="005311C8">
        <w:t xml:space="preserve">Do not add or eliminate rows on the Excel spreadsheets provided in the appendix. Columns should not be deleted; however, columns may be added to reflect the number of years in the Draft Contract term, if necessary. If you wish to provide additional information, do so in additional spreadsheets, outside of the ones provided. If additional information is provided, clearly identify how it fits into the income statement, cash flow, and/or assumption tables. </w:t>
      </w:r>
      <w:proofErr w:type="gramStart"/>
      <w:r w:rsidRPr="005311C8">
        <w:t>For the purpose of</w:t>
      </w:r>
      <w:proofErr w:type="gramEnd"/>
      <w:r w:rsidRPr="005311C8">
        <w:t xml:space="preserve"> the pro forma statements</w:t>
      </w:r>
      <w:r>
        <w:t>,</w:t>
      </w:r>
      <w:r w:rsidRPr="005311C8">
        <w:t xml:space="preserve"> use the calendar year as the fiscal year.</w:t>
      </w:r>
    </w:p>
    <w:p w14:paraId="490ED479" w14:textId="77777777" w:rsidR="004F5CE8" w:rsidRPr="005311C8" w:rsidRDefault="004F5CE8" w:rsidP="00EC5228">
      <w:pPr>
        <w:pStyle w:val="Bullet"/>
        <w:numPr>
          <w:ilvl w:val="2"/>
          <w:numId w:val="1"/>
        </w:numPr>
      </w:pPr>
      <w:r w:rsidRPr="005311C8">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14:paraId="58F9F9E0" w14:textId="77777777" w:rsidR="004F5CE8" w:rsidRPr="005311C8" w:rsidRDefault="004F5CE8" w:rsidP="00EC5228">
      <w:pPr>
        <w:pStyle w:val="Bullet"/>
        <w:numPr>
          <w:ilvl w:val="2"/>
          <w:numId w:val="1"/>
        </w:numPr>
      </w:pPr>
      <w:r w:rsidRPr="005311C8">
        <w:t xml:space="preserve">Complete </w:t>
      </w:r>
      <w:proofErr w:type="gramStart"/>
      <w:r w:rsidRPr="00F82905">
        <w:rPr>
          <w:b/>
        </w:rPr>
        <w:t>all of</w:t>
      </w:r>
      <w:proofErr w:type="gramEnd"/>
      <w:r w:rsidRPr="00F82905">
        <w:rPr>
          <w:b/>
        </w:rPr>
        <w:t xml:space="preserve"> the forms provided</w:t>
      </w:r>
      <w:r w:rsidRPr="005311C8">
        <w:t xml:space="preserve"> and submit both a hard copy and an electronic Excel workbook file.</w:t>
      </w:r>
    </w:p>
    <w:p w14:paraId="08F3F100" w14:textId="77777777" w:rsidR="004F5CE8" w:rsidRPr="00B749F1" w:rsidRDefault="004F5CE8" w:rsidP="00EC5228">
      <w:pPr>
        <w:pStyle w:val="ListParagraph"/>
        <w:numPr>
          <w:ilvl w:val="0"/>
          <w:numId w:val="42"/>
        </w:numPr>
      </w:pPr>
      <w:r w:rsidRPr="009D4EFD">
        <w:rPr>
          <w:b/>
        </w:rPr>
        <w:t>Demonstrate your ability to obtain the required funds for the initial investment, as listed in the Business Opportunity, and other investing activities under the Draft Contract by providing credible, compelling documentation, particularly evidence from independent sources, such as bank statements, audited or reviewed financial statements, and signed loan commitment letters. Fully explain the financial arrangements you propose, using the following guidelines.</w:t>
      </w:r>
    </w:p>
    <w:p w14:paraId="117152B0" w14:textId="77777777" w:rsidR="004F5CE8" w:rsidRPr="005311C8" w:rsidRDefault="004F5CE8" w:rsidP="004F5CE8">
      <w:r w:rsidRPr="005311C8">
        <w:t>The more definite the terms stated in the documentation, the more credible the Service is likely to find the Offeror’s ability to obtain the required funds.</w:t>
      </w:r>
    </w:p>
    <w:p w14:paraId="437DDA91" w14:textId="77777777" w:rsidR="004F5CE8" w:rsidRPr="004E0E97" w:rsidRDefault="004F5CE8" w:rsidP="00EC5228">
      <w:pPr>
        <w:pStyle w:val="ListParagraph"/>
        <w:numPr>
          <w:ilvl w:val="0"/>
          <w:numId w:val="44"/>
        </w:numPr>
      </w:pPr>
      <w:r w:rsidRPr="004E0E97">
        <w:t xml:space="preserve">If funds are to be obtained from cash on hand or operating cash flows from the Offeror’s current business, document each source and the availability of these funds by providing your previous and current audited financial statements for the two most recent fiscal years, with all notes to the financial statements (see 4(b) above if audited financial statements are not available). Depending on the Offeror’s form of entity, provide audited financial statements for any individual Offerors, general partners in a partnership, and all venturers in a joint venture. </w:t>
      </w:r>
    </w:p>
    <w:p w14:paraId="4E36C218" w14:textId="77777777" w:rsidR="004F5CE8" w:rsidRPr="004E0E97" w:rsidRDefault="004F5CE8" w:rsidP="00EC5228">
      <w:pPr>
        <w:pStyle w:val="ListParagraph"/>
        <w:numPr>
          <w:ilvl w:val="0"/>
          <w:numId w:val="44"/>
        </w:numPr>
      </w:pPr>
      <w:r w:rsidRPr="004E0E97">
        <w:t>If the Offeror is not formed and the Offeror-Guarantor is funding the required start-up costs, provide for each Offer-Guarantor the documentation for the appropriate type of Offer-Guarantor (individual, business entity) as described below.</w:t>
      </w:r>
      <w:r>
        <w:t xml:space="preserve">  </w:t>
      </w:r>
    </w:p>
    <w:p w14:paraId="25C0EF42" w14:textId="77777777" w:rsidR="004F5CE8" w:rsidRPr="00812E2E" w:rsidRDefault="004F5CE8" w:rsidP="00EC5228">
      <w:pPr>
        <w:pStyle w:val="ListParagraph"/>
        <w:numPr>
          <w:ilvl w:val="0"/>
          <w:numId w:val="44"/>
        </w:numPr>
      </w:pPr>
      <w:r w:rsidRPr="00812E2E">
        <w:t xml:space="preserve">If funds are to be obtained from lending institutions (banks, </w:t>
      </w:r>
      <w:proofErr w:type="gramStart"/>
      <w:r w:rsidRPr="00812E2E">
        <w:t>savings</w:t>
      </w:r>
      <w:proofErr w:type="gramEnd"/>
      <w:r w:rsidRPr="00812E2E">
        <w:t xml:space="preserve"> and loans, etc.), provide supporting documents including but not limited to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In addition,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14:paraId="75A776F6" w14:textId="77777777" w:rsidR="004F5CE8" w:rsidRPr="00812E2E" w:rsidRDefault="004F5CE8" w:rsidP="00EC5228">
      <w:pPr>
        <w:pStyle w:val="ListParagraph"/>
        <w:numPr>
          <w:ilvl w:val="0"/>
          <w:numId w:val="44"/>
        </w:numPr>
      </w:pPr>
      <w:r w:rsidRPr="00812E2E">
        <w:t>If funds are to be obtained from an individual, or a business entity whose primary fund source is an individual, provide the following as appropriate with respect to such individual:</w:t>
      </w:r>
    </w:p>
    <w:p w14:paraId="348BC037" w14:textId="77777777" w:rsidR="004F5CE8" w:rsidRPr="005311C8" w:rsidRDefault="004F5CE8" w:rsidP="004F5CE8">
      <w:pPr>
        <w:pStyle w:val="Bullet"/>
        <w:ind w:left="1080"/>
      </w:pPr>
      <w:r w:rsidRPr="005311C8">
        <w:t>Signed funding commitment from the individual (stating the approximate amount of the loan, the term, and any proposed encumbrances on the Draft Contract)</w:t>
      </w:r>
    </w:p>
    <w:p w14:paraId="7059D9C4" w14:textId="77777777" w:rsidR="004F5CE8" w:rsidRDefault="004F5CE8" w:rsidP="004F5CE8">
      <w:pPr>
        <w:pStyle w:val="Bullet"/>
        <w:ind w:left="1080"/>
      </w:pPr>
      <w:r w:rsidRPr="005311C8">
        <w:t>Current personal financial statement certified as to accuracy and completeness by the individual submitting it</w:t>
      </w:r>
    </w:p>
    <w:p w14:paraId="42042199" w14:textId="77777777" w:rsidR="004F5CE8" w:rsidRPr="005311C8" w:rsidRDefault="004F5CE8" w:rsidP="004F5CE8">
      <w:pPr>
        <w:pStyle w:val="Bullet"/>
        <w:ind w:left="1080"/>
      </w:pPr>
      <w:r w:rsidRPr="005311C8">
        <w:t>Current bank/financial institution documents that verify the account(s) and account balance(s) for the primary fund source</w:t>
      </w:r>
    </w:p>
    <w:p w14:paraId="3389CBEA" w14:textId="77777777" w:rsidR="004F5CE8" w:rsidRPr="005311C8" w:rsidRDefault="004F5CE8" w:rsidP="004F5CE8">
      <w:pPr>
        <w:pStyle w:val="Bullet"/>
        <w:ind w:left="1080"/>
      </w:pPr>
      <w:r w:rsidRPr="005311C8">
        <w:t>Documentation of any assets to be sold</w:t>
      </w:r>
    </w:p>
    <w:p w14:paraId="4860A7F9" w14:textId="77777777" w:rsidR="004F5CE8" w:rsidRPr="005311C8" w:rsidRDefault="004F5CE8" w:rsidP="004F5CE8">
      <w:pPr>
        <w:pStyle w:val="Bullet"/>
        <w:ind w:left="1080"/>
      </w:pPr>
      <w:r w:rsidRPr="005311C8">
        <w:t>Any other assurances or documents that demonstrate that the funds are available</w:t>
      </w:r>
    </w:p>
    <w:p w14:paraId="3F18DEBD" w14:textId="77777777" w:rsidR="004F5CE8" w:rsidRPr="00812E2E" w:rsidRDefault="004F5CE8" w:rsidP="004F5CE8">
      <w:pPr>
        <w:pStyle w:val="ListParagraph"/>
        <w:numPr>
          <w:ilvl w:val="0"/>
          <w:numId w:val="39"/>
        </w:numPr>
      </w:pPr>
      <w:r w:rsidRPr="00812E2E">
        <w:t>If funds are to be obtained from working capital liabilities (such as advance deposits), please provide estimates and a rationale for each estimate. The information provided should be of sufficient detail to allow a reviewer to fully understand how the estimates were determined.</w:t>
      </w:r>
    </w:p>
    <w:p w14:paraId="3825C5FD" w14:textId="77777777" w:rsidR="004F5CE8" w:rsidRDefault="004F5CE8" w:rsidP="004F5CE8">
      <w:pPr>
        <w:pStyle w:val="ListParagraph"/>
        <w:numPr>
          <w:ilvl w:val="0"/>
          <w:numId w:val="39"/>
        </w:numPr>
      </w:pPr>
      <w:r w:rsidRPr="00812E2E">
        <w:t>If funds are to be obtained from another source (e.g., a business entity whose primary fund source is not an individual), provide the following as appropriate:</w:t>
      </w:r>
    </w:p>
    <w:p w14:paraId="1C293FC6" w14:textId="77777777" w:rsidR="004F5CE8" w:rsidRPr="005311C8" w:rsidRDefault="004F5CE8" w:rsidP="004F5CE8">
      <w:pPr>
        <w:pStyle w:val="Bullet"/>
        <w:ind w:left="1080"/>
      </w:pPr>
      <w:r w:rsidRPr="005311C8">
        <w:t>Signed funding commitment from the fund source stating the approximate amount of the loan, the term, and any proposed encumbrances on the Draft Contract</w:t>
      </w:r>
    </w:p>
    <w:p w14:paraId="75803FA1" w14:textId="77777777" w:rsidR="004F5CE8" w:rsidRPr="005311C8" w:rsidRDefault="004F5CE8" w:rsidP="004F5CE8">
      <w:pPr>
        <w:pStyle w:val="Bullet"/>
        <w:ind w:left="1080"/>
      </w:pPr>
      <w:r w:rsidRPr="005311C8">
        <w:t>Current audited financial statements for the most recent year</w:t>
      </w:r>
      <w:r>
        <w:t xml:space="preserve"> </w:t>
      </w:r>
      <w:r w:rsidRPr="005311C8">
        <w:t>(see 4(b) above if audited financial statements are not available)</w:t>
      </w:r>
    </w:p>
    <w:p w14:paraId="5416063D" w14:textId="77777777" w:rsidR="004F5CE8" w:rsidRPr="005311C8" w:rsidRDefault="004F5CE8" w:rsidP="004F5CE8">
      <w:pPr>
        <w:pStyle w:val="Bullet"/>
        <w:ind w:left="1080"/>
      </w:pPr>
      <w:r>
        <w:t>If the current audited financial statements do not e</w:t>
      </w:r>
      <w:r w:rsidRPr="005311C8">
        <w:t>vidence that the source has the necessary funds to make the funding commitment</w:t>
      </w:r>
      <w:r>
        <w:t>, provide additional documentation.</w:t>
      </w:r>
    </w:p>
    <w:p w14:paraId="57C72EC4" w14:textId="77777777" w:rsidR="00D52C4F" w:rsidRDefault="004F5CE8" w:rsidP="0089046F">
      <w:pPr>
        <w:rPr>
          <w:bCs/>
          <w:i/>
        </w:rPr>
      </w:pPr>
      <w:r w:rsidRPr="0070482C">
        <w:rPr>
          <w:b/>
          <w:i/>
        </w:rPr>
        <w:t>NOTE</w:t>
      </w:r>
      <w:r w:rsidRPr="0070482C">
        <w:rPr>
          <w:bCs/>
          <w:i/>
        </w:rPr>
        <w:t>: If the Offeror is obtaining even a part of the necessary funds from another, the Service must be able to determine from the documents submitted that the Offeror is highly likely to obtain either a stated amount or an unlimited amount of funding from an entity with sufficient financial capability to provide the funds.</w:t>
      </w:r>
    </w:p>
    <w:p w14:paraId="0056179D" w14:textId="5F83A113" w:rsidR="0089046F" w:rsidRPr="005311C8" w:rsidRDefault="0033262F" w:rsidP="0089046F">
      <w:pPr>
        <w:sectPr w:rsidR="0089046F" w:rsidRPr="005311C8" w:rsidSect="007E358B">
          <w:headerReference w:type="default" r:id="rId20"/>
          <w:footerReference w:type="default" r:id="rId21"/>
          <w:pgSz w:w="12240" w:h="15840" w:code="1"/>
          <w:pgMar w:top="1440" w:right="1440" w:bottom="1440" w:left="1440" w:header="720" w:footer="720" w:gutter="0"/>
          <w:cols w:space="720"/>
          <w:docGrid w:linePitch="272"/>
        </w:sectPr>
      </w:pPr>
      <w:r w:rsidRPr="00846664">
        <w:br w:type="page"/>
      </w:r>
    </w:p>
    <w:p w14:paraId="5DFA2294" w14:textId="54AD2D6D" w:rsidR="007E358B" w:rsidRDefault="007E358B" w:rsidP="004F67E8">
      <w:pPr>
        <w:jc w:val="center"/>
      </w:pPr>
      <w:r>
        <w:rPr>
          <w:noProof/>
        </w:rPr>
        <mc:AlternateContent>
          <mc:Choice Requires="wps">
            <w:drawing>
              <wp:anchor distT="0" distB="0" distL="114300" distR="114300" simplePos="0" relativeHeight="251658245" behindDoc="1" locked="0" layoutInCell="1" allowOverlap="1" wp14:anchorId="2B20F671" wp14:editId="2D0802EB">
                <wp:simplePos x="0" y="0"/>
                <wp:positionH relativeFrom="page">
                  <wp:posOffset>5570220</wp:posOffset>
                </wp:positionH>
                <wp:positionV relativeFrom="page">
                  <wp:posOffset>914400</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F9C3" w14:textId="77777777" w:rsidR="007E358B" w:rsidRDefault="007E358B" w:rsidP="007E358B">
                            <w:pPr>
                              <w:spacing w:before="14"/>
                              <w:ind w:left="20" w:right="2" w:hanging="20"/>
                              <w:jc w:val="left"/>
                              <w:rPr>
                                <w:rFonts w:ascii="Times New Roman"/>
                                <w:sz w:val="16"/>
                              </w:rPr>
                            </w:pPr>
                            <w:r>
                              <w:rPr>
                                <w:rFonts w:ascii="Times New Roman"/>
                                <w:sz w:val="16"/>
                              </w:rPr>
                              <w:t xml:space="preserve">OMB Control No. 1024-0029 Expiration Date: </w:t>
                            </w:r>
                            <w:r>
                              <w:rPr>
                                <w:sz w:val="16"/>
                              </w:rPr>
                              <w:t>7/31/</w:t>
                            </w:r>
                            <w:r w:rsidRPr="0033764B">
                              <w:rPr>
                                <w:sz w:val="16"/>
                              </w:rPr>
                              <w:t>/2023</w:t>
                            </w:r>
                          </w:p>
                          <w:p w14:paraId="60818368" w14:textId="77777777" w:rsidR="007E358B" w:rsidRDefault="007E358B" w:rsidP="007E358B">
                            <w:pPr>
                              <w:spacing w:before="14"/>
                              <w:ind w:left="20" w:right="2" w:firstLine="252"/>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0F671" id="Text Box 34" o:spid="_x0000_s1036" type="#_x0000_t202" alt="&quot;&quot;" style="position:absolute;left:0;text-align:left;margin-left:438.6pt;margin-top:1in;width:109.85pt;height:20.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" filled="f" stroked="f">
                <v:textbox inset="0,0,0,0">
                  <w:txbxContent>
                    <w:p w14:paraId="31B3F9C3" w14:textId="77777777" w:rsidR="007E358B" w:rsidRDefault="007E358B" w:rsidP="007E358B">
                      <w:pPr>
                        <w:spacing w:before="14"/>
                        <w:ind w:left="20" w:right="2" w:hanging="20"/>
                        <w:jc w:val="left"/>
                        <w:rPr>
                          <w:rFonts w:ascii="Times New Roman"/>
                          <w:sz w:val="16"/>
                        </w:rPr>
                      </w:pPr>
                      <w:r>
                        <w:rPr>
                          <w:rFonts w:ascii="Times New Roman"/>
                          <w:sz w:val="16"/>
                        </w:rPr>
                        <w:t xml:space="preserve">OMB Control No. 1024-0029 Expiration Date: </w:t>
                      </w:r>
                      <w:r>
                        <w:rPr>
                          <w:sz w:val="16"/>
                        </w:rPr>
                        <w:t>7/31/</w:t>
                      </w:r>
                      <w:r w:rsidRPr="0033764B">
                        <w:rPr>
                          <w:sz w:val="16"/>
                        </w:rPr>
                        <w:t>/2023</w:t>
                      </w:r>
                    </w:p>
                    <w:p w14:paraId="60818368" w14:textId="77777777" w:rsidR="007E358B" w:rsidRDefault="007E358B" w:rsidP="007E358B">
                      <w:pPr>
                        <w:spacing w:before="14"/>
                        <w:ind w:left="20" w:right="2" w:firstLine="252"/>
                        <w:rPr>
                          <w:rFonts w:ascii="Times New Roman"/>
                          <w:sz w:val="16"/>
                        </w:rPr>
                      </w:pPr>
                    </w:p>
                  </w:txbxContent>
                </v:textbox>
                <w10:wrap anchorx="page" anchory="page"/>
              </v:shape>
            </w:pict>
          </mc:Fallback>
        </mc:AlternateContent>
      </w:r>
    </w:p>
    <w:p w14:paraId="7D0461DD" w14:textId="309BEBB2" w:rsidR="007E358B" w:rsidRDefault="007E358B" w:rsidP="004F67E8">
      <w:pPr>
        <w:jc w:val="center"/>
      </w:pPr>
    </w:p>
    <w:p w14:paraId="51DAA6E3" w14:textId="543D65C0" w:rsidR="0089046F" w:rsidRPr="00D52C4F" w:rsidRDefault="007E358B" w:rsidP="006D589E">
      <w:pPr>
        <w:pStyle w:val="Heading1"/>
        <w:spacing w:before="1" w:after="0"/>
        <w:rPr>
          <w:rFonts w:cs="Arial"/>
          <w:sz w:val="18"/>
          <w:szCs w:val="18"/>
        </w:rPr>
      </w:pPr>
      <w:r w:rsidRPr="00D52C4F">
        <w:rPr>
          <w:noProof/>
        </w:rPr>
        <w:drawing>
          <wp:anchor distT="0" distB="0" distL="0" distR="0" simplePos="0" relativeHeight="251658250" behindDoc="0" locked="0" layoutInCell="1" allowOverlap="1" wp14:anchorId="102486F5" wp14:editId="4EA546A8">
            <wp:simplePos x="0" y="0"/>
            <wp:positionH relativeFrom="page">
              <wp:posOffset>6222365</wp:posOffset>
            </wp:positionH>
            <wp:positionV relativeFrom="paragraph">
              <wp:posOffset>10160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Pr="00D52C4F">
        <w:rPr>
          <w:noProof/>
        </w:rPr>
        <w:drawing>
          <wp:anchor distT="0" distB="0" distL="0" distR="0" simplePos="0" relativeHeight="251658251" behindDoc="0" locked="0" layoutInCell="1" allowOverlap="1" wp14:anchorId="32C23A8F" wp14:editId="79E74D0C">
            <wp:simplePos x="0" y="0"/>
            <wp:positionH relativeFrom="page">
              <wp:posOffset>951120</wp:posOffset>
            </wp:positionH>
            <wp:positionV relativeFrom="paragraph">
              <wp:posOffset>8228</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Pr>
          <w:noProof/>
          <w:sz w:val="18"/>
        </w:rPr>
        <mc:AlternateContent>
          <mc:Choice Requires="wps">
            <w:drawing>
              <wp:anchor distT="0" distB="0" distL="114300" distR="114300" simplePos="0" relativeHeight="251658244" behindDoc="1" locked="0" layoutInCell="1" allowOverlap="1" wp14:anchorId="03147D09" wp14:editId="5E300D7F">
                <wp:simplePos x="0" y="0"/>
                <wp:positionH relativeFrom="page">
                  <wp:posOffset>914400</wp:posOffset>
                </wp:positionH>
                <wp:positionV relativeFrom="page">
                  <wp:posOffset>914400</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63E00" w14:textId="77777777" w:rsidR="007E358B" w:rsidRDefault="007E358B" w:rsidP="007E358B">
                            <w:pPr>
                              <w:spacing w:after="0" w:line="183" w:lineRule="exact"/>
                              <w:ind w:left="20"/>
                              <w:rPr>
                                <w:rFonts w:ascii="Times New Roman"/>
                                <w:sz w:val="16"/>
                              </w:rPr>
                            </w:pPr>
                            <w:r>
                              <w:rPr>
                                <w:rFonts w:ascii="Times New Roman"/>
                                <w:sz w:val="16"/>
                              </w:rPr>
                              <w:t>NPS Form 10-357B (Rev.12 /2019)</w:t>
                            </w:r>
                          </w:p>
                          <w:p w14:paraId="08D58130" w14:textId="77777777" w:rsidR="007E358B" w:rsidRDefault="007E358B" w:rsidP="007E358B">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47D09" id="Text Box 33" o:spid="_x0000_s1037" type="#_x0000_t202" alt="&quot;&quot;" style="position:absolute;left:0;text-align:left;margin-left:1in;margin-top:1in;width:135.05pt;height:29.5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" filled="f" stroked="f">
                <v:textbox inset="0,0,0,0">
                  <w:txbxContent>
                    <w:p w14:paraId="72963E00" w14:textId="77777777" w:rsidR="007E358B" w:rsidRDefault="007E358B" w:rsidP="007E358B">
                      <w:pPr>
                        <w:spacing w:after="0" w:line="183" w:lineRule="exact"/>
                        <w:ind w:left="20"/>
                        <w:rPr>
                          <w:rFonts w:ascii="Times New Roman"/>
                          <w:sz w:val="16"/>
                        </w:rPr>
                      </w:pPr>
                      <w:r>
                        <w:rPr>
                          <w:rFonts w:ascii="Times New Roman"/>
                          <w:sz w:val="16"/>
                        </w:rPr>
                        <w:t>NPS Form 10-357B (Rev.12 /2019)</w:t>
                      </w:r>
                    </w:p>
                    <w:p w14:paraId="08D58130" w14:textId="77777777" w:rsidR="007E358B" w:rsidRDefault="007E358B" w:rsidP="007E358B">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sidR="0089046F" w:rsidRPr="00D52C4F">
        <w:rPr>
          <w:rFonts w:cs="Arial"/>
          <w:sz w:val="18"/>
          <w:szCs w:val="18"/>
        </w:rPr>
        <w:t>BUSINESS HISTORY INFORMATION FORM</w:t>
      </w:r>
      <w:r w:rsidRPr="007E358B">
        <w:rPr>
          <w:noProof/>
          <w:sz w:val="18"/>
        </w:rPr>
        <w:t xml:space="preserve"> </w:t>
      </w:r>
    </w:p>
    <w:p w14:paraId="4C4125D9" w14:textId="77777777" w:rsidR="0089046F" w:rsidRPr="00D52C4F" w:rsidRDefault="0089046F" w:rsidP="00EC5228">
      <w:pPr>
        <w:spacing w:after="0"/>
        <w:ind w:right="-20"/>
        <w:jc w:val="center"/>
        <w:rPr>
          <w:rFonts w:cs="Arial"/>
          <w:b/>
          <w:sz w:val="18"/>
          <w:szCs w:val="18"/>
        </w:rPr>
      </w:pPr>
      <w:r w:rsidRPr="00D52C4F">
        <w:rPr>
          <w:rFonts w:cs="Arial"/>
          <w:b/>
          <w:sz w:val="18"/>
          <w:szCs w:val="18"/>
        </w:rPr>
        <w:t>PROPOSAL PACKAGE</w:t>
      </w:r>
    </w:p>
    <w:p w14:paraId="7A55D61D" w14:textId="35FFA3E5" w:rsidR="0089046F" w:rsidRPr="00D52C4F" w:rsidRDefault="0089046F" w:rsidP="0089046F">
      <w:pPr>
        <w:spacing w:before="1" w:after="0"/>
        <w:ind w:right="-20"/>
        <w:jc w:val="center"/>
        <w:rPr>
          <w:rFonts w:cs="Arial"/>
          <w:b/>
          <w:sz w:val="18"/>
          <w:szCs w:val="18"/>
        </w:rPr>
      </w:pPr>
      <w:r w:rsidRPr="00D52C4F">
        <w:rPr>
          <w:rFonts w:cs="Arial"/>
          <w:b/>
          <w:sz w:val="18"/>
          <w:szCs w:val="18"/>
        </w:rPr>
        <w:t>CC-GRTE009-24</w:t>
      </w:r>
    </w:p>
    <w:p w14:paraId="4A040009" w14:textId="77777777" w:rsidR="0089046F" w:rsidRPr="00D52C4F" w:rsidRDefault="0089046F" w:rsidP="0089046F">
      <w:pPr>
        <w:spacing w:before="1"/>
        <w:ind w:right="-20"/>
        <w:jc w:val="center"/>
        <w:rPr>
          <w:rFonts w:cs="Arial"/>
          <w:b/>
          <w:sz w:val="18"/>
          <w:szCs w:val="18"/>
        </w:rPr>
      </w:pPr>
      <w:r w:rsidRPr="00D52C4F">
        <w:rPr>
          <w:rFonts w:cs="Arial"/>
          <w:b/>
          <w:sz w:val="18"/>
          <w:szCs w:val="18"/>
        </w:rPr>
        <w:t>(Principal Selection Factor 4)</w:t>
      </w:r>
    </w:p>
    <w:p w14:paraId="16822985" w14:textId="77777777" w:rsidR="0089046F" w:rsidRPr="00D52C4F" w:rsidRDefault="0089046F" w:rsidP="0089046F">
      <w:pPr>
        <w:pStyle w:val="BodyText"/>
        <w:spacing w:before="1" w:after="0"/>
        <w:rPr>
          <w:rFonts w:cs="Arial"/>
          <w:b/>
          <w:sz w:val="9"/>
        </w:rPr>
      </w:pPr>
    </w:p>
    <w:p w14:paraId="1A7F9B66" w14:textId="77777777" w:rsidR="0089046F" w:rsidRPr="00D52C4F" w:rsidRDefault="0089046F" w:rsidP="0089046F">
      <w:pPr>
        <w:pStyle w:val="BodyText"/>
        <w:spacing w:before="93" w:after="0"/>
        <w:ind w:left="140" w:right="543"/>
        <w:rPr>
          <w:rFonts w:cs="Arial"/>
        </w:rPr>
      </w:pPr>
      <w:r w:rsidRPr="00D52C4F">
        <w:rPr>
          <w:rFonts w:cs="Arial"/>
        </w:rPr>
        <w:t>Business history information should be provided for the Offeror AND any entity that will provide financial or management assistance. If the Offeror is not yet formed, provide a business history form for each Offeror-Guarantor.</w:t>
      </w:r>
    </w:p>
    <w:p w14:paraId="2C7967DB" w14:textId="77777777" w:rsidR="0089046F" w:rsidRPr="00D52C4F" w:rsidRDefault="0089046F" w:rsidP="0089046F">
      <w:pPr>
        <w:pStyle w:val="BodyText"/>
        <w:spacing w:before="10" w:after="0"/>
        <w:rPr>
          <w:rFonts w:cs="Arial"/>
          <w:sz w:val="19"/>
        </w:rPr>
      </w:pPr>
    </w:p>
    <w:p w14:paraId="48920131" w14:textId="77777777" w:rsidR="0089046F" w:rsidRPr="00D52C4F" w:rsidRDefault="0089046F" w:rsidP="0089046F">
      <w:pPr>
        <w:pStyle w:val="BodyText"/>
        <w:tabs>
          <w:tab w:val="left" w:pos="7228"/>
          <w:tab w:val="left" w:pos="8119"/>
        </w:tabs>
        <w:spacing w:after="0"/>
        <w:ind w:left="140"/>
        <w:rPr>
          <w:rFonts w:cs="Arial"/>
        </w:rPr>
      </w:pPr>
      <w:r w:rsidRPr="00D52C4F">
        <w:rPr>
          <w:rFonts w:cs="Arial"/>
        </w:rPr>
        <w:t>The information provided below is for the</w:t>
      </w:r>
      <w:r w:rsidRPr="00D52C4F">
        <w:rPr>
          <w:rFonts w:cs="Arial"/>
          <w:spacing w:val="-16"/>
        </w:rPr>
        <w:t xml:space="preserve"> </w:t>
      </w:r>
      <w:r w:rsidRPr="00D52C4F">
        <w:rPr>
          <w:rFonts w:cs="Arial"/>
        </w:rPr>
        <w:t>entity:</w:t>
      </w:r>
      <w:r w:rsidRPr="00D52C4F">
        <w:rPr>
          <w:rFonts w:cs="Arial"/>
          <w:spacing w:val="52"/>
        </w:rPr>
        <w:t xml:space="preserve"> </w:t>
      </w:r>
      <w:r w:rsidRPr="00D52C4F">
        <w:rPr>
          <w:rFonts w:cs="Arial"/>
        </w:rPr>
        <w:t>_</w:t>
      </w:r>
      <w:r w:rsidRPr="00D52C4F">
        <w:rPr>
          <w:rFonts w:cs="Arial"/>
          <w:u w:val="single"/>
        </w:rPr>
        <w:t xml:space="preserve"> </w:t>
      </w:r>
      <w:r w:rsidRPr="00D52C4F">
        <w:rPr>
          <w:rFonts w:cs="Arial"/>
          <w:u w:val="single"/>
        </w:rPr>
        <w:tab/>
      </w:r>
      <w:r w:rsidRPr="00D52C4F">
        <w:rPr>
          <w:rFonts w:cs="Arial"/>
        </w:rPr>
        <w:t>_</w:t>
      </w:r>
      <w:r w:rsidRPr="00D52C4F">
        <w:rPr>
          <w:rFonts w:cs="Arial"/>
          <w:u w:val="single"/>
        </w:rPr>
        <w:t xml:space="preserve"> </w:t>
      </w:r>
      <w:r w:rsidRPr="00D52C4F">
        <w:rPr>
          <w:rFonts w:cs="Arial"/>
          <w:u w:val="single"/>
        </w:rPr>
        <w:tab/>
      </w:r>
      <w:r w:rsidRPr="00D52C4F">
        <w:rPr>
          <w:rFonts w:cs="Arial"/>
        </w:rPr>
        <w:t>_</w:t>
      </w:r>
    </w:p>
    <w:p w14:paraId="24449D54" w14:textId="77777777" w:rsidR="0089046F" w:rsidRPr="00D52C4F" w:rsidRDefault="0089046F" w:rsidP="0089046F">
      <w:pPr>
        <w:pStyle w:val="BodyText"/>
        <w:spacing w:before="1" w:after="0"/>
        <w:rPr>
          <w:rFonts w:cs="Arial"/>
        </w:rPr>
      </w:pPr>
    </w:p>
    <w:p w14:paraId="775461E6" w14:textId="77777777" w:rsidR="0089046F" w:rsidRPr="00D52C4F" w:rsidRDefault="0089046F" w:rsidP="0089046F">
      <w:pPr>
        <w:pStyle w:val="ListParagraph"/>
        <w:widowControl w:val="0"/>
        <w:numPr>
          <w:ilvl w:val="0"/>
          <w:numId w:val="41"/>
        </w:numPr>
        <w:tabs>
          <w:tab w:val="left" w:pos="861"/>
        </w:tabs>
        <w:suppressAutoHyphens w:val="0"/>
        <w:autoSpaceDE w:val="0"/>
        <w:autoSpaceDN w:val="0"/>
        <w:spacing w:after="0"/>
        <w:ind w:right="1224"/>
        <w:rPr>
          <w:rFonts w:cs="Arial"/>
        </w:rPr>
      </w:pPr>
      <w:r w:rsidRPr="00D52C4F">
        <w:rPr>
          <w:rFonts w:cs="Arial"/>
        </w:rPr>
        <w:t>Has</w:t>
      </w:r>
      <w:r w:rsidRPr="00D52C4F">
        <w:rPr>
          <w:rFonts w:cs="Arial"/>
          <w:spacing w:val="-4"/>
        </w:rPr>
        <w:t xml:space="preserve"> </w:t>
      </w:r>
      <w:r w:rsidRPr="00D52C4F">
        <w:rPr>
          <w:rFonts w:cs="Arial"/>
        </w:rPr>
        <w:t>Offeror</w:t>
      </w:r>
      <w:r w:rsidRPr="00D52C4F">
        <w:rPr>
          <w:rFonts w:cs="Arial"/>
          <w:spacing w:val="-3"/>
        </w:rPr>
        <w:t xml:space="preserve"> </w:t>
      </w:r>
      <w:r w:rsidRPr="00D52C4F">
        <w:rPr>
          <w:rFonts w:cs="Arial"/>
        </w:rPr>
        <w:t>ever</w:t>
      </w:r>
      <w:r w:rsidRPr="00D52C4F">
        <w:rPr>
          <w:rFonts w:cs="Arial"/>
          <w:spacing w:val="-3"/>
        </w:rPr>
        <w:t xml:space="preserve"> </w:t>
      </w:r>
      <w:r w:rsidRPr="00D52C4F">
        <w:rPr>
          <w:rFonts w:cs="Arial"/>
        </w:rPr>
        <w:t>defaulted</w:t>
      </w:r>
      <w:r w:rsidRPr="00D52C4F">
        <w:rPr>
          <w:rFonts w:cs="Arial"/>
          <w:spacing w:val="-3"/>
        </w:rPr>
        <w:t xml:space="preserve"> </w:t>
      </w:r>
      <w:r w:rsidRPr="00D52C4F">
        <w:rPr>
          <w:rFonts w:cs="Arial"/>
        </w:rPr>
        <w:t>from</w:t>
      </w:r>
      <w:r w:rsidRPr="00D52C4F">
        <w:rPr>
          <w:rFonts w:cs="Arial"/>
          <w:spacing w:val="1"/>
        </w:rPr>
        <w:t xml:space="preserve"> </w:t>
      </w:r>
      <w:r w:rsidRPr="00D52C4F">
        <w:rPr>
          <w:rFonts w:cs="Arial"/>
        </w:rPr>
        <w:t>or</w:t>
      </w:r>
      <w:r w:rsidRPr="00D52C4F">
        <w:rPr>
          <w:rFonts w:cs="Arial"/>
          <w:spacing w:val="-4"/>
        </w:rPr>
        <w:t xml:space="preserve"> </w:t>
      </w:r>
      <w:r w:rsidRPr="00D52C4F">
        <w:rPr>
          <w:rFonts w:cs="Arial"/>
        </w:rPr>
        <w:t>been</w:t>
      </w:r>
      <w:r w:rsidRPr="00D52C4F">
        <w:rPr>
          <w:rFonts w:cs="Arial"/>
          <w:spacing w:val="-4"/>
        </w:rPr>
        <w:t xml:space="preserve"> </w:t>
      </w:r>
      <w:r w:rsidRPr="00D52C4F">
        <w:rPr>
          <w:rFonts w:cs="Arial"/>
        </w:rPr>
        <w:t>terminated</w:t>
      </w:r>
      <w:r w:rsidRPr="00D52C4F">
        <w:rPr>
          <w:rFonts w:cs="Arial"/>
          <w:spacing w:val="-2"/>
        </w:rPr>
        <w:t xml:space="preserve"> </w:t>
      </w:r>
      <w:r w:rsidRPr="00D52C4F">
        <w:rPr>
          <w:rFonts w:cs="Arial"/>
        </w:rPr>
        <w:t>from a</w:t>
      </w:r>
      <w:r w:rsidRPr="00D52C4F">
        <w:rPr>
          <w:rFonts w:cs="Arial"/>
          <w:spacing w:val="-7"/>
        </w:rPr>
        <w:t xml:space="preserve"> </w:t>
      </w:r>
      <w:r w:rsidRPr="00D52C4F">
        <w:rPr>
          <w:rFonts w:cs="Arial"/>
        </w:rPr>
        <w:t>management</w:t>
      </w:r>
      <w:r w:rsidRPr="00D52C4F">
        <w:rPr>
          <w:rFonts w:cs="Arial"/>
          <w:spacing w:val="-4"/>
        </w:rPr>
        <w:t xml:space="preserve"> </w:t>
      </w:r>
      <w:r w:rsidRPr="00D52C4F">
        <w:rPr>
          <w:rFonts w:cs="Arial"/>
        </w:rPr>
        <w:t>or</w:t>
      </w:r>
      <w:r w:rsidRPr="00D52C4F">
        <w:rPr>
          <w:rFonts w:cs="Arial"/>
          <w:spacing w:val="-3"/>
        </w:rPr>
        <w:t xml:space="preserve"> </w:t>
      </w:r>
      <w:r w:rsidRPr="00D52C4F">
        <w:rPr>
          <w:rFonts w:cs="Arial"/>
        </w:rPr>
        <w:t>concession</w:t>
      </w:r>
      <w:r w:rsidRPr="00D52C4F">
        <w:rPr>
          <w:rFonts w:cs="Arial"/>
          <w:spacing w:val="-5"/>
        </w:rPr>
        <w:t xml:space="preserve"> </w:t>
      </w:r>
      <w:r w:rsidRPr="00D52C4F">
        <w:rPr>
          <w:rFonts w:cs="Arial"/>
        </w:rPr>
        <w:t>contract,</w:t>
      </w:r>
      <w:r w:rsidRPr="00D52C4F">
        <w:rPr>
          <w:rFonts w:cs="Arial"/>
          <w:spacing w:val="-2"/>
        </w:rPr>
        <w:t xml:space="preserve"> </w:t>
      </w:r>
      <w:r w:rsidRPr="00D52C4F">
        <w:rPr>
          <w:rFonts w:cs="Arial"/>
        </w:rPr>
        <w:t>or</w:t>
      </w:r>
      <w:r w:rsidRPr="00D52C4F">
        <w:rPr>
          <w:rFonts w:cs="Arial"/>
          <w:spacing w:val="-3"/>
        </w:rPr>
        <w:t xml:space="preserve"> </w:t>
      </w:r>
      <w:r w:rsidRPr="00D52C4F">
        <w:rPr>
          <w:rFonts w:cs="Arial"/>
        </w:rPr>
        <w:t>been forbidden from contracting by a public agency or private</w:t>
      </w:r>
      <w:r w:rsidRPr="00D52C4F">
        <w:rPr>
          <w:rFonts w:cs="Arial"/>
          <w:spacing w:val="-6"/>
        </w:rPr>
        <w:t xml:space="preserve"> </w:t>
      </w:r>
      <w:r w:rsidRPr="00D52C4F">
        <w:rPr>
          <w:rFonts w:cs="Arial"/>
        </w:rPr>
        <w:t>company?</w:t>
      </w:r>
    </w:p>
    <w:p w14:paraId="7B3CB235" w14:textId="77777777" w:rsidR="0089046F" w:rsidRPr="00D52C4F" w:rsidRDefault="0089046F" w:rsidP="0089046F">
      <w:pPr>
        <w:pStyle w:val="BodyText"/>
        <w:spacing w:before="11" w:after="0"/>
        <w:rPr>
          <w:rFonts w:cs="Arial"/>
          <w:sz w:val="19"/>
        </w:rPr>
      </w:pPr>
    </w:p>
    <w:p w14:paraId="33E28515" w14:textId="14185411" w:rsidR="00971EE6" w:rsidRDefault="0089046F" w:rsidP="00971EE6">
      <w:pPr>
        <w:pStyle w:val="ListParagraph"/>
        <w:widowControl w:val="0"/>
        <w:numPr>
          <w:ilvl w:val="1"/>
          <w:numId w:val="41"/>
        </w:numPr>
        <w:tabs>
          <w:tab w:val="left" w:pos="1456"/>
        </w:tabs>
        <w:suppressAutoHyphens w:val="0"/>
        <w:autoSpaceDE w:val="0"/>
        <w:autoSpaceDN w:val="0"/>
        <w:spacing w:after="0"/>
        <w:rPr>
          <w:rFonts w:cs="Arial"/>
        </w:rPr>
      </w:pPr>
      <w:r w:rsidRPr="00D52C4F">
        <w:rPr>
          <w:rFonts w:cs="Arial"/>
        </w:rPr>
        <w:t>YES</w:t>
      </w:r>
    </w:p>
    <w:p w14:paraId="628D8C9E" w14:textId="61772C11" w:rsidR="0089046F" w:rsidRPr="00D52C4F" w:rsidRDefault="0089046F" w:rsidP="00971EE6">
      <w:pPr>
        <w:pStyle w:val="ListParagraph"/>
        <w:widowControl w:val="0"/>
        <w:numPr>
          <w:ilvl w:val="1"/>
          <w:numId w:val="41"/>
        </w:numPr>
        <w:tabs>
          <w:tab w:val="left" w:pos="1456"/>
        </w:tabs>
        <w:suppressAutoHyphens w:val="0"/>
        <w:autoSpaceDE w:val="0"/>
        <w:autoSpaceDN w:val="0"/>
        <w:spacing w:after="0"/>
        <w:rPr>
          <w:rFonts w:cs="Arial"/>
        </w:rPr>
      </w:pPr>
      <w:r w:rsidRPr="00D52C4F">
        <w:rPr>
          <w:rFonts w:cs="Arial"/>
        </w:rPr>
        <w:tab/>
      </w:r>
      <w:r w:rsidR="00EC5228" w:rsidRPr="00D52C4F">
        <w:rPr>
          <w:rFonts w:cs="Arial"/>
        </w:rPr>
        <w:t xml:space="preserve"> </w:t>
      </w:r>
      <w:r w:rsidRPr="00D52C4F">
        <w:rPr>
          <w:rFonts w:cs="Arial"/>
        </w:rPr>
        <w:t>NO</w:t>
      </w:r>
    </w:p>
    <w:p w14:paraId="6B5882DB" w14:textId="77777777" w:rsidR="0089046F" w:rsidRPr="00D52C4F" w:rsidRDefault="0089046F" w:rsidP="0089046F">
      <w:pPr>
        <w:pStyle w:val="BodyText"/>
        <w:spacing w:before="1" w:after="0"/>
        <w:rPr>
          <w:rFonts w:cs="Arial"/>
        </w:rPr>
      </w:pPr>
    </w:p>
    <w:p w14:paraId="3DA0F642" w14:textId="77777777" w:rsidR="0089046F" w:rsidRPr="00D52C4F" w:rsidRDefault="0089046F" w:rsidP="0089046F">
      <w:pPr>
        <w:pStyle w:val="BodyText"/>
        <w:spacing w:after="0"/>
        <w:ind w:left="860"/>
        <w:rPr>
          <w:rFonts w:cs="Arial"/>
        </w:rPr>
      </w:pPr>
      <w:r w:rsidRPr="00D52C4F">
        <w:rPr>
          <w:rFonts w:cs="Arial"/>
        </w:rPr>
        <w:t>If YES, provide full details of the circumstances.</w:t>
      </w:r>
    </w:p>
    <w:p w14:paraId="63140EA0" w14:textId="77777777" w:rsidR="0089046F" w:rsidRPr="00D52C4F" w:rsidRDefault="0089046F" w:rsidP="0089046F">
      <w:pPr>
        <w:pStyle w:val="BodyText"/>
        <w:spacing w:before="1" w:after="0"/>
        <w:rPr>
          <w:rFonts w:cs="Arial"/>
        </w:rPr>
      </w:pPr>
    </w:p>
    <w:p w14:paraId="1382095D" w14:textId="77777777" w:rsidR="0089046F" w:rsidRPr="00D52C4F" w:rsidRDefault="0089046F" w:rsidP="0089046F">
      <w:pPr>
        <w:pStyle w:val="ListParagraph"/>
        <w:widowControl w:val="0"/>
        <w:numPr>
          <w:ilvl w:val="0"/>
          <w:numId w:val="41"/>
        </w:numPr>
        <w:tabs>
          <w:tab w:val="left" w:pos="861"/>
        </w:tabs>
        <w:suppressAutoHyphens w:val="0"/>
        <w:autoSpaceDE w:val="0"/>
        <w:autoSpaceDN w:val="0"/>
        <w:spacing w:after="0"/>
        <w:ind w:right="901"/>
        <w:rPr>
          <w:rFonts w:cs="Arial"/>
        </w:rPr>
      </w:pPr>
      <w:r w:rsidRPr="00D52C4F">
        <w:rPr>
          <w:rFonts w:cs="Arial"/>
        </w:rPr>
        <w:t>List</w:t>
      </w:r>
      <w:r w:rsidRPr="00D52C4F">
        <w:rPr>
          <w:rFonts w:cs="Arial"/>
          <w:spacing w:val="-5"/>
        </w:rPr>
        <w:t xml:space="preserve"> </w:t>
      </w:r>
      <w:r w:rsidRPr="00D52C4F">
        <w:rPr>
          <w:rFonts w:cs="Arial"/>
        </w:rPr>
        <w:t>any</w:t>
      </w:r>
      <w:r w:rsidRPr="00D52C4F">
        <w:rPr>
          <w:rFonts w:cs="Arial"/>
          <w:spacing w:val="-6"/>
        </w:rPr>
        <w:t xml:space="preserve"> </w:t>
      </w:r>
      <w:r w:rsidRPr="00D52C4F">
        <w:rPr>
          <w:rFonts w:cs="Arial"/>
        </w:rPr>
        <w:t>Bankruptcies,</w:t>
      </w:r>
      <w:r w:rsidRPr="00D52C4F">
        <w:rPr>
          <w:rFonts w:cs="Arial"/>
          <w:spacing w:val="-4"/>
        </w:rPr>
        <w:t xml:space="preserve"> </w:t>
      </w:r>
      <w:r w:rsidRPr="00D52C4F">
        <w:rPr>
          <w:rFonts w:cs="Arial"/>
        </w:rPr>
        <w:t>Receiverships,</w:t>
      </w:r>
      <w:r w:rsidRPr="00D52C4F">
        <w:rPr>
          <w:rFonts w:cs="Arial"/>
          <w:spacing w:val="-5"/>
        </w:rPr>
        <w:t xml:space="preserve"> </w:t>
      </w:r>
      <w:r w:rsidRPr="00D52C4F">
        <w:rPr>
          <w:rFonts w:cs="Arial"/>
        </w:rPr>
        <w:t>Foreclosures,</w:t>
      </w:r>
      <w:r w:rsidRPr="00D52C4F">
        <w:rPr>
          <w:rFonts w:cs="Arial"/>
          <w:spacing w:val="-4"/>
        </w:rPr>
        <w:t xml:space="preserve"> </w:t>
      </w:r>
      <w:r w:rsidRPr="00D52C4F">
        <w:rPr>
          <w:rFonts w:cs="Arial"/>
        </w:rPr>
        <w:t>Transfers</w:t>
      </w:r>
      <w:r w:rsidRPr="00D52C4F">
        <w:rPr>
          <w:rFonts w:cs="Arial"/>
          <w:spacing w:val="-4"/>
        </w:rPr>
        <w:t xml:space="preserve"> </w:t>
      </w:r>
      <w:r w:rsidRPr="00D52C4F">
        <w:rPr>
          <w:rFonts w:cs="Arial"/>
        </w:rPr>
        <w:t>in</w:t>
      </w:r>
      <w:r w:rsidRPr="00D52C4F">
        <w:rPr>
          <w:rFonts w:cs="Arial"/>
          <w:spacing w:val="-5"/>
        </w:rPr>
        <w:t xml:space="preserve"> </w:t>
      </w:r>
      <w:r w:rsidRPr="00D52C4F">
        <w:rPr>
          <w:rFonts w:cs="Arial"/>
        </w:rPr>
        <w:t>Lieu</w:t>
      </w:r>
      <w:r w:rsidRPr="00D52C4F">
        <w:rPr>
          <w:rFonts w:cs="Arial"/>
          <w:spacing w:val="-4"/>
        </w:rPr>
        <w:t xml:space="preserve"> </w:t>
      </w:r>
      <w:r w:rsidRPr="00D52C4F">
        <w:rPr>
          <w:rFonts w:cs="Arial"/>
        </w:rPr>
        <w:t>of</w:t>
      </w:r>
      <w:r w:rsidRPr="00D52C4F">
        <w:rPr>
          <w:rFonts w:cs="Arial"/>
          <w:spacing w:val="-3"/>
        </w:rPr>
        <w:t xml:space="preserve"> </w:t>
      </w:r>
      <w:r w:rsidRPr="00D52C4F">
        <w:rPr>
          <w:rFonts w:cs="Arial"/>
        </w:rPr>
        <w:t>Foreclosure,</w:t>
      </w:r>
      <w:r w:rsidRPr="00D52C4F">
        <w:rPr>
          <w:rFonts w:cs="Arial"/>
          <w:spacing w:val="-4"/>
        </w:rPr>
        <w:t xml:space="preserve"> </w:t>
      </w:r>
      <w:r w:rsidRPr="00D52C4F">
        <w:rPr>
          <w:rFonts w:cs="Arial"/>
        </w:rPr>
        <w:t>and/or</w:t>
      </w:r>
      <w:r w:rsidRPr="00D52C4F">
        <w:rPr>
          <w:rFonts w:cs="Arial"/>
          <w:spacing w:val="-6"/>
        </w:rPr>
        <w:t xml:space="preserve"> </w:t>
      </w:r>
      <w:r w:rsidRPr="00D52C4F">
        <w:rPr>
          <w:rFonts w:cs="Arial"/>
        </w:rPr>
        <w:t xml:space="preserve">Work-Out/Loan Modification Transactions during the past five years. Include an explanation of the circumstances, including nature of the event, date, type of debt (e.g., </w:t>
      </w:r>
      <w:proofErr w:type="gramStart"/>
      <w:r w:rsidRPr="00D52C4F">
        <w:rPr>
          <w:rFonts w:cs="Arial"/>
        </w:rPr>
        <w:t>secured</w:t>
      </w:r>
      <w:proofErr w:type="gramEnd"/>
      <w:r w:rsidRPr="00D52C4F">
        <w:rPr>
          <w:rFonts w:cs="Arial"/>
        </w:rPr>
        <w:t xml:space="preserve"> or unsecured loan), type of security (if applicable), approximate amount of debt, name of lender, resolution, bankruptcy plan, and/or other documentation as appropriate. If none, check the box below. Otherwise, provide full details</w:t>
      </w:r>
      <w:r w:rsidRPr="00D52C4F">
        <w:rPr>
          <w:rFonts w:cs="Arial"/>
          <w:spacing w:val="-9"/>
        </w:rPr>
        <w:t xml:space="preserve"> </w:t>
      </w:r>
      <w:r w:rsidRPr="00D52C4F">
        <w:rPr>
          <w:rFonts w:cs="Arial"/>
        </w:rPr>
        <w:t>below.</w:t>
      </w:r>
    </w:p>
    <w:p w14:paraId="7EADE436" w14:textId="77777777" w:rsidR="0089046F" w:rsidRPr="00D52C4F" w:rsidRDefault="0089046F" w:rsidP="0089046F">
      <w:pPr>
        <w:pStyle w:val="BodyText"/>
        <w:spacing w:after="0"/>
        <w:rPr>
          <w:rFonts w:cs="Arial"/>
        </w:rPr>
      </w:pPr>
    </w:p>
    <w:p w14:paraId="7018EAFE" w14:textId="77777777" w:rsidR="0089046F" w:rsidRPr="00D52C4F" w:rsidRDefault="0089046F" w:rsidP="0089046F">
      <w:pPr>
        <w:pStyle w:val="ListParagraph"/>
        <w:widowControl w:val="0"/>
        <w:numPr>
          <w:ilvl w:val="1"/>
          <w:numId w:val="41"/>
        </w:numPr>
        <w:tabs>
          <w:tab w:val="left" w:pos="1454"/>
        </w:tabs>
        <w:suppressAutoHyphens w:val="0"/>
        <w:autoSpaceDE w:val="0"/>
        <w:autoSpaceDN w:val="0"/>
        <w:spacing w:after="0"/>
        <w:ind w:left="1453" w:hanging="234"/>
        <w:rPr>
          <w:rFonts w:cs="Arial"/>
        </w:rPr>
      </w:pPr>
      <w:r w:rsidRPr="00D52C4F">
        <w:rPr>
          <w:rFonts w:cs="Arial"/>
        </w:rPr>
        <w:t>NONE</w:t>
      </w:r>
    </w:p>
    <w:p w14:paraId="06FC0A63" w14:textId="77777777" w:rsidR="0089046F" w:rsidRPr="00D52C4F" w:rsidRDefault="0089046F" w:rsidP="0089046F">
      <w:pPr>
        <w:pStyle w:val="BodyText"/>
        <w:spacing w:before="10" w:after="0"/>
        <w:rPr>
          <w:rFonts w:cs="Arial"/>
          <w:sz w:val="19"/>
        </w:rPr>
      </w:pPr>
    </w:p>
    <w:p w14:paraId="0E27320A" w14:textId="77777777" w:rsidR="0089046F" w:rsidRPr="00D52C4F" w:rsidRDefault="0089046F" w:rsidP="0089046F">
      <w:pPr>
        <w:pStyle w:val="ListParagraph"/>
        <w:widowControl w:val="0"/>
        <w:numPr>
          <w:ilvl w:val="0"/>
          <w:numId w:val="41"/>
        </w:numPr>
        <w:tabs>
          <w:tab w:val="left" w:pos="861"/>
        </w:tabs>
        <w:suppressAutoHyphens w:val="0"/>
        <w:autoSpaceDE w:val="0"/>
        <w:autoSpaceDN w:val="0"/>
        <w:spacing w:before="1" w:after="0"/>
        <w:ind w:right="542"/>
        <w:rPr>
          <w:rFonts w:cs="Arial"/>
        </w:rPr>
      </w:pPr>
      <w:r w:rsidRPr="00D52C4F">
        <w:rPr>
          <w:rFonts w:cs="Arial"/>
        </w:rPr>
        <w:t>Describe</w:t>
      </w:r>
      <w:r w:rsidRPr="00D52C4F">
        <w:rPr>
          <w:rFonts w:cs="Arial"/>
          <w:spacing w:val="-4"/>
        </w:rPr>
        <w:t xml:space="preserve"> </w:t>
      </w:r>
      <w:r w:rsidRPr="00D52C4F">
        <w:rPr>
          <w:rFonts w:cs="Arial"/>
        </w:rPr>
        <w:t>any</w:t>
      </w:r>
      <w:r w:rsidRPr="00D52C4F">
        <w:rPr>
          <w:rFonts w:cs="Arial"/>
          <w:spacing w:val="-4"/>
        </w:rPr>
        <w:t xml:space="preserve"> </w:t>
      </w:r>
      <w:r w:rsidRPr="00D52C4F">
        <w:rPr>
          <w:rFonts w:cs="Arial"/>
        </w:rPr>
        <w:t>pending</w:t>
      </w:r>
      <w:r w:rsidRPr="00D52C4F">
        <w:rPr>
          <w:rFonts w:cs="Arial"/>
          <w:spacing w:val="-2"/>
        </w:rPr>
        <w:t xml:space="preserve"> </w:t>
      </w:r>
      <w:r w:rsidRPr="00D52C4F">
        <w:rPr>
          <w:rFonts w:cs="Arial"/>
        </w:rPr>
        <w:t>litigation</w:t>
      </w:r>
      <w:r w:rsidRPr="00D52C4F">
        <w:rPr>
          <w:rFonts w:cs="Arial"/>
          <w:spacing w:val="-2"/>
        </w:rPr>
        <w:t xml:space="preserve"> </w:t>
      </w:r>
      <w:r w:rsidRPr="00D52C4F">
        <w:rPr>
          <w:rFonts w:cs="Arial"/>
        </w:rPr>
        <w:t>or</w:t>
      </w:r>
      <w:r w:rsidRPr="00D52C4F">
        <w:rPr>
          <w:rFonts w:cs="Arial"/>
          <w:spacing w:val="-2"/>
        </w:rPr>
        <w:t xml:space="preserve"> </w:t>
      </w:r>
      <w:r w:rsidRPr="00D52C4F">
        <w:rPr>
          <w:rFonts w:cs="Arial"/>
        </w:rPr>
        <w:t>administrative</w:t>
      </w:r>
      <w:r w:rsidRPr="00D52C4F">
        <w:rPr>
          <w:rFonts w:cs="Arial"/>
          <w:spacing w:val="-4"/>
        </w:rPr>
        <w:t xml:space="preserve"> </w:t>
      </w:r>
      <w:r w:rsidRPr="00D52C4F">
        <w:rPr>
          <w:rFonts w:cs="Arial"/>
        </w:rPr>
        <w:t>proceeding</w:t>
      </w:r>
      <w:r w:rsidRPr="00D52C4F">
        <w:rPr>
          <w:rFonts w:cs="Arial"/>
          <w:spacing w:val="-3"/>
        </w:rPr>
        <w:t xml:space="preserve"> </w:t>
      </w:r>
      <w:r w:rsidRPr="00D52C4F">
        <w:rPr>
          <w:rFonts w:cs="Arial"/>
        </w:rPr>
        <w:t>(other</w:t>
      </w:r>
      <w:r w:rsidRPr="00D52C4F">
        <w:rPr>
          <w:rFonts w:cs="Arial"/>
          <w:spacing w:val="-3"/>
        </w:rPr>
        <w:t xml:space="preserve"> </w:t>
      </w:r>
      <w:r w:rsidRPr="00D52C4F">
        <w:rPr>
          <w:rFonts w:cs="Arial"/>
        </w:rPr>
        <w:t>than</w:t>
      </w:r>
      <w:r w:rsidRPr="00D52C4F">
        <w:rPr>
          <w:rFonts w:cs="Arial"/>
          <w:spacing w:val="-3"/>
        </w:rPr>
        <w:t xml:space="preserve"> </w:t>
      </w:r>
      <w:r w:rsidRPr="00D52C4F">
        <w:rPr>
          <w:rFonts w:cs="Arial"/>
        </w:rPr>
        <w:t>those</w:t>
      </w:r>
      <w:r w:rsidRPr="00D52C4F">
        <w:rPr>
          <w:rFonts w:cs="Arial"/>
          <w:spacing w:val="-4"/>
        </w:rPr>
        <w:t xml:space="preserve"> </w:t>
      </w:r>
      <w:r w:rsidRPr="00D52C4F">
        <w:rPr>
          <w:rFonts w:cs="Arial"/>
        </w:rPr>
        <w:t>covered</w:t>
      </w:r>
      <w:r w:rsidRPr="00D52C4F">
        <w:rPr>
          <w:rFonts w:cs="Arial"/>
          <w:spacing w:val="-3"/>
        </w:rPr>
        <w:t xml:space="preserve"> </w:t>
      </w:r>
      <w:r w:rsidRPr="00D52C4F">
        <w:rPr>
          <w:rFonts w:cs="Arial"/>
        </w:rPr>
        <w:t>adequately</w:t>
      </w:r>
      <w:r w:rsidRPr="00D52C4F">
        <w:rPr>
          <w:rFonts w:cs="Arial"/>
          <w:spacing w:val="-7"/>
        </w:rPr>
        <w:t xml:space="preserve"> </w:t>
      </w:r>
      <w:r w:rsidRPr="00D52C4F">
        <w:rPr>
          <w:rFonts w:cs="Arial"/>
        </w:rPr>
        <w:t>by</w:t>
      </w:r>
      <w:r w:rsidRPr="00D52C4F">
        <w:rPr>
          <w:rFonts w:cs="Arial"/>
          <w:spacing w:val="-4"/>
        </w:rPr>
        <w:t xml:space="preserve"> </w:t>
      </w:r>
      <w:r w:rsidRPr="00D52C4F">
        <w:rPr>
          <w:rFonts w:cs="Arial"/>
        </w:rPr>
        <w:t>insurance) which, if adversely resolved, could materially impact the financial position of the Offeror. If none, check the box below. Otherwise, provide full details</w:t>
      </w:r>
      <w:r w:rsidRPr="00D52C4F">
        <w:rPr>
          <w:rFonts w:cs="Arial"/>
          <w:spacing w:val="-5"/>
        </w:rPr>
        <w:t xml:space="preserve"> </w:t>
      </w:r>
      <w:r w:rsidRPr="00D52C4F">
        <w:rPr>
          <w:rFonts w:cs="Arial"/>
        </w:rPr>
        <w:t>below.</w:t>
      </w:r>
    </w:p>
    <w:p w14:paraId="10B75458" w14:textId="77777777" w:rsidR="0089046F" w:rsidRPr="00D52C4F" w:rsidRDefault="0089046F" w:rsidP="0089046F">
      <w:pPr>
        <w:pStyle w:val="BodyText"/>
        <w:spacing w:before="1" w:after="0"/>
        <w:rPr>
          <w:rFonts w:cs="Arial"/>
        </w:rPr>
      </w:pPr>
    </w:p>
    <w:p w14:paraId="642B7BF9" w14:textId="77777777" w:rsidR="0089046F" w:rsidRPr="00D52C4F" w:rsidRDefault="0089046F" w:rsidP="0089046F">
      <w:pPr>
        <w:pStyle w:val="ListParagraph"/>
        <w:widowControl w:val="0"/>
        <w:numPr>
          <w:ilvl w:val="1"/>
          <w:numId w:val="41"/>
        </w:numPr>
        <w:tabs>
          <w:tab w:val="left" w:pos="1454"/>
        </w:tabs>
        <w:suppressAutoHyphens w:val="0"/>
        <w:autoSpaceDE w:val="0"/>
        <w:autoSpaceDN w:val="0"/>
        <w:spacing w:before="1" w:after="0"/>
        <w:ind w:left="1453" w:hanging="234"/>
        <w:rPr>
          <w:rFonts w:cs="Arial"/>
        </w:rPr>
      </w:pPr>
      <w:r w:rsidRPr="00D52C4F">
        <w:rPr>
          <w:rFonts w:cs="Arial"/>
        </w:rPr>
        <w:t>NONE</w:t>
      </w:r>
    </w:p>
    <w:p w14:paraId="733FEEA6" w14:textId="77777777" w:rsidR="0089046F" w:rsidRPr="00D52C4F" w:rsidRDefault="0089046F" w:rsidP="0089046F">
      <w:pPr>
        <w:pStyle w:val="BodyText"/>
        <w:spacing w:before="9" w:after="0"/>
        <w:rPr>
          <w:rFonts w:cs="Arial"/>
          <w:sz w:val="19"/>
        </w:rPr>
      </w:pPr>
    </w:p>
    <w:p w14:paraId="76B3456C" w14:textId="77777777" w:rsidR="0089046F" w:rsidRPr="00D52C4F" w:rsidRDefault="0089046F" w:rsidP="0089046F">
      <w:pPr>
        <w:pStyle w:val="ListParagraph"/>
        <w:widowControl w:val="0"/>
        <w:numPr>
          <w:ilvl w:val="0"/>
          <w:numId w:val="41"/>
        </w:numPr>
        <w:tabs>
          <w:tab w:val="left" w:pos="861"/>
        </w:tabs>
        <w:suppressAutoHyphens w:val="0"/>
        <w:autoSpaceDE w:val="0"/>
        <w:autoSpaceDN w:val="0"/>
        <w:spacing w:before="1" w:after="0"/>
        <w:ind w:right="535"/>
        <w:rPr>
          <w:rFonts w:cs="Arial"/>
        </w:rPr>
      </w:pPr>
      <w:r w:rsidRPr="00D52C4F">
        <w:rPr>
          <w:rFonts w:cs="Arial"/>
        </w:rPr>
        <w:t>Describe</w:t>
      </w:r>
      <w:r w:rsidRPr="00D52C4F">
        <w:rPr>
          <w:rFonts w:cs="Arial"/>
          <w:spacing w:val="-5"/>
        </w:rPr>
        <w:t xml:space="preserve"> </w:t>
      </w:r>
      <w:r w:rsidRPr="00D52C4F">
        <w:rPr>
          <w:rFonts w:cs="Arial"/>
        </w:rPr>
        <w:t>any</w:t>
      </w:r>
      <w:r w:rsidRPr="00D52C4F">
        <w:rPr>
          <w:rFonts w:cs="Arial"/>
          <w:spacing w:val="-5"/>
        </w:rPr>
        <w:t xml:space="preserve"> </w:t>
      </w:r>
      <w:r w:rsidRPr="00D52C4F">
        <w:rPr>
          <w:rFonts w:cs="Arial"/>
        </w:rPr>
        <w:t>lawsuit,</w:t>
      </w:r>
      <w:r w:rsidRPr="00D52C4F">
        <w:rPr>
          <w:rFonts w:cs="Arial"/>
          <w:spacing w:val="-2"/>
        </w:rPr>
        <w:t xml:space="preserve"> </w:t>
      </w:r>
      <w:r w:rsidRPr="00D52C4F">
        <w:rPr>
          <w:rFonts w:cs="Arial"/>
        </w:rPr>
        <w:t>administrative</w:t>
      </w:r>
      <w:r w:rsidRPr="00D52C4F">
        <w:rPr>
          <w:rFonts w:cs="Arial"/>
          <w:spacing w:val="-3"/>
        </w:rPr>
        <w:t xml:space="preserve"> </w:t>
      </w:r>
      <w:r w:rsidRPr="00D52C4F">
        <w:rPr>
          <w:rFonts w:cs="Arial"/>
        </w:rPr>
        <w:t>proceeding</w:t>
      </w:r>
      <w:r w:rsidRPr="00D52C4F">
        <w:rPr>
          <w:rFonts w:cs="Arial"/>
          <w:spacing w:val="-2"/>
        </w:rPr>
        <w:t xml:space="preserve"> </w:t>
      </w:r>
      <w:r w:rsidRPr="00D52C4F">
        <w:rPr>
          <w:rFonts w:cs="Arial"/>
        </w:rPr>
        <w:t>or</w:t>
      </w:r>
      <w:r w:rsidRPr="00D52C4F">
        <w:rPr>
          <w:rFonts w:cs="Arial"/>
          <w:spacing w:val="-3"/>
        </w:rPr>
        <w:t xml:space="preserve"> </w:t>
      </w:r>
      <w:r w:rsidRPr="00D52C4F">
        <w:rPr>
          <w:rFonts w:cs="Arial"/>
        </w:rPr>
        <w:t>bankruptcy</w:t>
      </w:r>
      <w:r w:rsidRPr="00D52C4F">
        <w:rPr>
          <w:rFonts w:cs="Arial"/>
          <w:spacing w:val="-10"/>
        </w:rPr>
        <w:t xml:space="preserve"> </w:t>
      </w:r>
      <w:r w:rsidRPr="00D52C4F">
        <w:rPr>
          <w:rFonts w:cs="Arial"/>
        </w:rPr>
        <w:t>case</w:t>
      </w:r>
      <w:r w:rsidRPr="00D52C4F">
        <w:rPr>
          <w:rFonts w:cs="Arial"/>
          <w:spacing w:val="-2"/>
        </w:rPr>
        <w:t xml:space="preserve"> </w:t>
      </w:r>
      <w:r w:rsidRPr="00D52C4F">
        <w:rPr>
          <w:rFonts w:cs="Arial"/>
        </w:rPr>
        <w:t>within</w:t>
      </w:r>
      <w:r w:rsidRPr="00D52C4F">
        <w:rPr>
          <w:rFonts w:cs="Arial"/>
          <w:spacing w:val="-3"/>
        </w:rPr>
        <w:t xml:space="preserve"> </w:t>
      </w:r>
      <w:r w:rsidRPr="00D52C4F">
        <w:rPr>
          <w:rFonts w:cs="Arial"/>
        </w:rPr>
        <w:t>the</w:t>
      </w:r>
      <w:r w:rsidRPr="00D52C4F">
        <w:rPr>
          <w:rFonts w:cs="Arial"/>
          <w:spacing w:val="-2"/>
        </w:rPr>
        <w:t xml:space="preserve"> </w:t>
      </w:r>
      <w:r w:rsidRPr="00D52C4F">
        <w:rPr>
          <w:rFonts w:cs="Arial"/>
        </w:rPr>
        <w:t>past</w:t>
      </w:r>
      <w:r w:rsidRPr="00D52C4F">
        <w:rPr>
          <w:rFonts w:cs="Arial"/>
          <w:spacing w:val="-4"/>
        </w:rPr>
        <w:t xml:space="preserve"> </w:t>
      </w:r>
      <w:r w:rsidRPr="00D52C4F">
        <w:rPr>
          <w:rFonts w:cs="Arial"/>
        </w:rPr>
        <w:t>five</w:t>
      </w:r>
      <w:r w:rsidRPr="00D52C4F">
        <w:rPr>
          <w:rFonts w:cs="Arial"/>
          <w:spacing w:val="-3"/>
        </w:rPr>
        <w:t xml:space="preserve"> </w:t>
      </w:r>
      <w:r w:rsidRPr="00D52C4F">
        <w:rPr>
          <w:rFonts w:cs="Arial"/>
        </w:rPr>
        <w:t>years</w:t>
      </w:r>
      <w:r w:rsidRPr="00D52C4F">
        <w:rPr>
          <w:rFonts w:cs="Arial"/>
          <w:spacing w:val="-3"/>
        </w:rPr>
        <w:t xml:space="preserve"> </w:t>
      </w:r>
      <w:r w:rsidRPr="00D52C4F">
        <w:rPr>
          <w:rFonts w:cs="Arial"/>
        </w:rPr>
        <w:t>that</w:t>
      </w:r>
      <w:r w:rsidRPr="00D52C4F">
        <w:rPr>
          <w:rFonts w:cs="Arial"/>
          <w:spacing w:val="-4"/>
        </w:rPr>
        <w:t xml:space="preserve"> </w:t>
      </w:r>
      <w:r w:rsidRPr="00D52C4F">
        <w:rPr>
          <w:rFonts w:cs="Arial"/>
        </w:rPr>
        <w:t>concerned</w:t>
      </w:r>
      <w:r w:rsidRPr="00D52C4F">
        <w:rPr>
          <w:rFonts w:cs="Arial"/>
          <w:spacing w:val="-3"/>
        </w:rPr>
        <w:t xml:space="preserve"> </w:t>
      </w:r>
      <w:r w:rsidRPr="00D52C4F">
        <w:rPr>
          <w:rFonts w:cs="Arial"/>
        </w:rPr>
        <w:t>the Offeror’s alleged inability or unwillingness to meet its financial obligations. If none, check the box below. Otherwise, provide full details</w:t>
      </w:r>
      <w:r w:rsidRPr="00D52C4F">
        <w:rPr>
          <w:rFonts w:cs="Arial"/>
          <w:spacing w:val="-1"/>
        </w:rPr>
        <w:t xml:space="preserve"> </w:t>
      </w:r>
      <w:r w:rsidRPr="00D52C4F">
        <w:rPr>
          <w:rFonts w:cs="Arial"/>
        </w:rPr>
        <w:t>below.</w:t>
      </w:r>
    </w:p>
    <w:p w14:paraId="567B2875" w14:textId="77777777" w:rsidR="0089046F" w:rsidRPr="00D52C4F" w:rsidRDefault="0089046F" w:rsidP="0089046F">
      <w:pPr>
        <w:pStyle w:val="BodyText"/>
        <w:spacing w:before="1" w:after="0"/>
        <w:rPr>
          <w:rFonts w:cs="Arial"/>
        </w:rPr>
      </w:pPr>
    </w:p>
    <w:p w14:paraId="4DCC03D1" w14:textId="77777777" w:rsidR="0089046F" w:rsidRPr="00D52C4F" w:rsidRDefault="0089046F" w:rsidP="0089046F">
      <w:pPr>
        <w:pStyle w:val="ListParagraph"/>
        <w:widowControl w:val="0"/>
        <w:numPr>
          <w:ilvl w:val="1"/>
          <w:numId w:val="41"/>
        </w:numPr>
        <w:tabs>
          <w:tab w:val="left" w:pos="1454"/>
        </w:tabs>
        <w:suppressAutoHyphens w:val="0"/>
        <w:autoSpaceDE w:val="0"/>
        <w:autoSpaceDN w:val="0"/>
        <w:spacing w:before="1" w:after="0"/>
        <w:ind w:left="1453" w:hanging="234"/>
        <w:rPr>
          <w:rFonts w:cs="Arial"/>
        </w:rPr>
      </w:pPr>
      <w:r w:rsidRPr="00D52C4F">
        <w:rPr>
          <w:rFonts w:cs="Arial"/>
        </w:rPr>
        <w:t>NONE</w:t>
      </w:r>
    </w:p>
    <w:p w14:paraId="26BB57AC" w14:textId="77777777" w:rsidR="0089046F" w:rsidRPr="00D52C4F" w:rsidRDefault="0089046F" w:rsidP="0089046F">
      <w:pPr>
        <w:pStyle w:val="BodyText"/>
        <w:spacing w:before="10" w:after="0"/>
        <w:rPr>
          <w:rFonts w:cs="Arial"/>
          <w:sz w:val="19"/>
        </w:rPr>
      </w:pPr>
    </w:p>
    <w:p w14:paraId="7C1F26CA" w14:textId="77777777" w:rsidR="0089046F" w:rsidRPr="00D52C4F" w:rsidRDefault="0089046F" w:rsidP="0089046F">
      <w:pPr>
        <w:pStyle w:val="ListParagraph"/>
        <w:widowControl w:val="0"/>
        <w:numPr>
          <w:ilvl w:val="0"/>
          <w:numId w:val="41"/>
        </w:numPr>
        <w:tabs>
          <w:tab w:val="left" w:pos="861"/>
        </w:tabs>
        <w:suppressAutoHyphens w:val="0"/>
        <w:autoSpaceDE w:val="0"/>
        <w:autoSpaceDN w:val="0"/>
        <w:spacing w:after="0"/>
        <w:ind w:right="483"/>
        <w:rPr>
          <w:rFonts w:cs="Arial"/>
        </w:rPr>
      </w:pPr>
      <w:r w:rsidRPr="00D52C4F">
        <w:rPr>
          <w:rFonts w:cs="Arial"/>
        </w:rPr>
        <w:t>Describe any liens recorded against the Offeror within the past five years (whether from taxing authorities or judgments) and, if resolved, provide a copy of any lien release. If none, check the box below. Otherwise, provide full details</w:t>
      </w:r>
      <w:r w:rsidRPr="00D52C4F">
        <w:rPr>
          <w:rFonts w:cs="Arial"/>
          <w:spacing w:val="-3"/>
        </w:rPr>
        <w:t xml:space="preserve"> </w:t>
      </w:r>
      <w:r w:rsidRPr="00D52C4F">
        <w:rPr>
          <w:rFonts w:cs="Arial"/>
        </w:rPr>
        <w:t>below.</w:t>
      </w:r>
    </w:p>
    <w:p w14:paraId="52201442" w14:textId="77777777" w:rsidR="0089046F" w:rsidRPr="00D52C4F" w:rsidRDefault="0089046F" w:rsidP="0089046F">
      <w:pPr>
        <w:pStyle w:val="BodyText"/>
        <w:spacing w:before="11" w:after="0"/>
        <w:rPr>
          <w:rFonts w:cs="Arial"/>
          <w:sz w:val="19"/>
        </w:rPr>
      </w:pPr>
    </w:p>
    <w:p w14:paraId="33B61200" w14:textId="77777777" w:rsidR="0089046F" w:rsidRPr="00D52C4F" w:rsidRDefault="0089046F" w:rsidP="0089046F">
      <w:pPr>
        <w:pStyle w:val="ListParagraph"/>
        <w:widowControl w:val="0"/>
        <w:numPr>
          <w:ilvl w:val="1"/>
          <w:numId w:val="41"/>
        </w:numPr>
        <w:tabs>
          <w:tab w:val="left" w:pos="1454"/>
        </w:tabs>
        <w:suppressAutoHyphens w:val="0"/>
        <w:autoSpaceDE w:val="0"/>
        <w:autoSpaceDN w:val="0"/>
        <w:spacing w:after="0"/>
        <w:ind w:left="1453" w:hanging="234"/>
        <w:rPr>
          <w:rFonts w:cs="Arial"/>
        </w:rPr>
      </w:pPr>
      <w:r w:rsidRPr="00D52C4F">
        <w:rPr>
          <w:rFonts w:cs="Arial"/>
        </w:rPr>
        <w:t>NONE</w:t>
      </w:r>
    </w:p>
    <w:p w14:paraId="6ADD64A9" w14:textId="77777777" w:rsidR="0089046F" w:rsidRPr="009D4EFD" w:rsidRDefault="0089046F" w:rsidP="0089046F">
      <w:pPr>
        <w:pStyle w:val="BodyText"/>
        <w:rPr>
          <w:rFonts w:cs="Arial"/>
        </w:rPr>
      </w:pPr>
      <w:r w:rsidRPr="009D4EFD">
        <w:rPr>
          <w:rFonts w:cs="Arial"/>
        </w:rPr>
        <w:br w:type="page"/>
      </w:r>
    </w:p>
    <w:p w14:paraId="1DCD388F" w14:textId="77777777" w:rsidR="0089046F" w:rsidRPr="00D52C4F" w:rsidRDefault="0089046F" w:rsidP="00D52C4F">
      <w:pPr>
        <w:jc w:val="center"/>
        <w:rPr>
          <w:b/>
          <w:bCs/>
          <w:sz w:val="18"/>
          <w:szCs w:val="18"/>
        </w:rPr>
      </w:pPr>
      <w:r w:rsidRPr="00D52C4F">
        <w:rPr>
          <w:b/>
          <w:bCs/>
          <w:sz w:val="18"/>
          <w:szCs w:val="18"/>
        </w:rPr>
        <w:t>NOTICES</w:t>
      </w:r>
    </w:p>
    <w:p w14:paraId="64FF78E6" w14:textId="77777777" w:rsidR="0089046F" w:rsidRPr="00D52C4F" w:rsidRDefault="0089046F" w:rsidP="00D52C4F">
      <w:pPr>
        <w:jc w:val="center"/>
        <w:rPr>
          <w:b/>
          <w:bCs/>
          <w:sz w:val="18"/>
          <w:szCs w:val="18"/>
        </w:rPr>
      </w:pPr>
      <w:r w:rsidRPr="00D52C4F">
        <w:rPr>
          <w:b/>
          <w:bCs/>
          <w:sz w:val="18"/>
          <w:szCs w:val="18"/>
        </w:rPr>
        <w:t>PRIVACY ACT STATEMENT</w:t>
      </w:r>
    </w:p>
    <w:p w14:paraId="37CDFD2D" w14:textId="77777777" w:rsidR="0089046F" w:rsidRPr="009D4EFD" w:rsidRDefault="0089046F" w:rsidP="0089046F">
      <w:pPr>
        <w:pStyle w:val="BodyText"/>
        <w:spacing w:before="4" w:after="0"/>
        <w:ind w:left="119"/>
        <w:rPr>
          <w:rFonts w:cs="Arial"/>
          <w:b/>
          <w:sz w:val="18"/>
          <w:szCs w:val="18"/>
        </w:rPr>
      </w:pPr>
    </w:p>
    <w:p w14:paraId="74767738" w14:textId="77777777" w:rsidR="0089046F" w:rsidRPr="009D4EFD" w:rsidRDefault="0089046F" w:rsidP="0089046F">
      <w:pPr>
        <w:pStyle w:val="Default"/>
        <w:ind w:left="180" w:right="270"/>
        <w:rPr>
          <w:rFonts w:ascii="Frutiger LT Std 45 Light" w:hAnsi="Frutiger LT Std 45 Light" w:cs="Arial"/>
          <w:sz w:val="18"/>
          <w:szCs w:val="18"/>
        </w:rPr>
      </w:pPr>
      <w:r w:rsidRPr="009D4EFD">
        <w:rPr>
          <w:rFonts w:ascii="Frutiger LT Std 45 Light" w:hAnsi="Frutiger LT Std 45 Light" w:cs="Arial"/>
          <w:b/>
          <w:sz w:val="18"/>
          <w:szCs w:val="18"/>
        </w:rPr>
        <w:t xml:space="preserve">Authority: </w:t>
      </w:r>
      <w:r w:rsidRPr="009D4EFD">
        <w:rPr>
          <w:rFonts w:ascii="Frutiger LT Std 45 Light" w:hAnsi="Frutiger LT Std 45 Light" w:cs="Arial"/>
          <w:sz w:val="18"/>
          <w:szCs w:val="18"/>
        </w:rPr>
        <w:t>The authority to collect information on the attached form is derived from 54 U.S.C. 1019, Concessions and Commercial Use Authorizations.</w:t>
      </w:r>
    </w:p>
    <w:p w14:paraId="7FC8914E" w14:textId="77777777" w:rsidR="0089046F" w:rsidRPr="009D4EFD" w:rsidRDefault="0089046F" w:rsidP="0089046F">
      <w:pPr>
        <w:pStyle w:val="Default"/>
        <w:ind w:left="180" w:right="270"/>
        <w:rPr>
          <w:rFonts w:ascii="Frutiger LT Std 45 Light" w:hAnsi="Frutiger LT Std 45 Light" w:cs="Arial"/>
          <w:sz w:val="18"/>
          <w:szCs w:val="18"/>
        </w:rPr>
      </w:pPr>
    </w:p>
    <w:p w14:paraId="4C7B682D" w14:textId="77777777" w:rsidR="0089046F" w:rsidRPr="009D4EFD" w:rsidRDefault="0089046F" w:rsidP="0089046F">
      <w:pPr>
        <w:pStyle w:val="Default"/>
        <w:ind w:left="180" w:right="270"/>
        <w:rPr>
          <w:rFonts w:ascii="Frutiger LT Std 45 Light" w:hAnsi="Frutiger LT Std 45 Light" w:cs="Arial"/>
          <w:sz w:val="18"/>
          <w:szCs w:val="18"/>
        </w:rPr>
      </w:pPr>
      <w:r w:rsidRPr="009D4EFD">
        <w:rPr>
          <w:rFonts w:ascii="Frutiger LT Std 45 Light" w:hAnsi="Frutiger LT Std 45 Light" w:cs="Arial"/>
          <w:b/>
          <w:sz w:val="18"/>
          <w:szCs w:val="18"/>
        </w:rPr>
        <w:t xml:space="preserve">Purpose: </w:t>
      </w:r>
      <w:r w:rsidRPr="009D4EFD">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5587684" w14:textId="77777777" w:rsidR="0089046F" w:rsidRPr="009D4EFD" w:rsidRDefault="0089046F" w:rsidP="0089046F">
      <w:pPr>
        <w:pStyle w:val="Default"/>
        <w:ind w:left="180" w:right="270"/>
        <w:rPr>
          <w:rFonts w:ascii="Frutiger LT Std 45 Light" w:hAnsi="Frutiger LT Std 45 Light" w:cs="Arial"/>
          <w:sz w:val="18"/>
          <w:szCs w:val="18"/>
        </w:rPr>
      </w:pPr>
    </w:p>
    <w:p w14:paraId="1DC77C93" w14:textId="77777777" w:rsidR="0089046F" w:rsidRPr="009D4EFD" w:rsidRDefault="0089046F" w:rsidP="0089046F">
      <w:pPr>
        <w:pStyle w:val="Default"/>
        <w:ind w:left="180" w:right="270"/>
        <w:rPr>
          <w:rFonts w:ascii="Frutiger LT Std 45 Light" w:hAnsi="Frutiger LT Std 45 Light" w:cs="Arial"/>
          <w:sz w:val="18"/>
          <w:szCs w:val="18"/>
        </w:rPr>
      </w:pPr>
      <w:r w:rsidRPr="009D4EFD">
        <w:rPr>
          <w:rFonts w:ascii="Frutiger LT Std 45 Light" w:hAnsi="Frutiger LT Std 45 Light" w:cs="Arial"/>
          <w:b/>
          <w:sz w:val="18"/>
          <w:szCs w:val="18"/>
        </w:rPr>
        <w:t xml:space="preserve">Routine Uses: </w:t>
      </w:r>
      <w:r w:rsidRPr="009D4EFD">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94D76">
        <w:rPr>
          <w:rFonts w:ascii="Arial" w:hAnsi="Arial" w:cs="Arial"/>
          <w:sz w:val="18"/>
          <w:szCs w:val="18"/>
        </w:rPr>
        <w:t> </w:t>
      </w:r>
      <w:r w:rsidRPr="009D4EFD">
        <w:rPr>
          <w:rFonts w:ascii="Frutiger LT Std 45 Light" w:hAnsi="Frutiger LT Std 45 Light" w:cs="Arial"/>
          <w:sz w:val="18"/>
          <w:szCs w:val="18"/>
        </w:rPr>
        <w:t xml:space="preserve">This notice can be found at </w:t>
      </w:r>
      <w:hyperlink r:id="rId22" w:history="1">
        <w:r w:rsidRPr="009D4EFD">
          <w:rPr>
            <w:rStyle w:val="Hyperlink"/>
            <w:rFonts w:ascii="Frutiger LT Std 45 Light" w:hAnsi="Frutiger LT Std 45 Light" w:cs="Arial"/>
            <w:sz w:val="18"/>
            <w:szCs w:val="18"/>
          </w:rPr>
          <w:t>https://www.doi.gov/privacy/sorn</w:t>
        </w:r>
      </w:hyperlink>
      <w:r w:rsidRPr="009D4EFD">
        <w:rPr>
          <w:rFonts w:ascii="Frutiger LT Std 45 Light" w:hAnsi="Frutiger LT Std 45 Light" w:cs="Arial"/>
          <w:sz w:val="18"/>
          <w:szCs w:val="18"/>
        </w:rPr>
        <w:t xml:space="preserve">. </w:t>
      </w:r>
    </w:p>
    <w:p w14:paraId="0902C5FC" w14:textId="77777777" w:rsidR="0089046F" w:rsidRPr="009D4EFD" w:rsidRDefault="0089046F" w:rsidP="0089046F">
      <w:pPr>
        <w:pStyle w:val="Default"/>
        <w:ind w:left="180" w:right="270"/>
        <w:rPr>
          <w:rFonts w:ascii="Frutiger LT Std 45 Light" w:hAnsi="Frutiger LT Std 45 Light" w:cs="Arial"/>
          <w:sz w:val="18"/>
          <w:szCs w:val="18"/>
        </w:rPr>
      </w:pPr>
    </w:p>
    <w:p w14:paraId="4A71F8F6" w14:textId="77777777" w:rsidR="0089046F" w:rsidRPr="009D4EFD" w:rsidRDefault="0089046F" w:rsidP="0089046F">
      <w:pPr>
        <w:pStyle w:val="Default"/>
        <w:ind w:left="180" w:right="270"/>
        <w:rPr>
          <w:rFonts w:ascii="Frutiger LT Std 45 Light" w:hAnsi="Frutiger LT Std 45 Light" w:cs="Arial"/>
          <w:sz w:val="18"/>
          <w:szCs w:val="18"/>
        </w:rPr>
      </w:pPr>
      <w:r w:rsidRPr="009D4EFD">
        <w:rPr>
          <w:rFonts w:ascii="Frutiger LT Std 45 Light" w:hAnsi="Frutiger LT Std 45 Light" w:cs="Arial"/>
          <w:b/>
          <w:sz w:val="18"/>
          <w:szCs w:val="18"/>
        </w:rPr>
        <w:t xml:space="preserve">Disclosure: </w:t>
      </w:r>
      <w:r w:rsidRPr="009D4EFD">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1168D9D9" w14:textId="77777777" w:rsidR="0089046F" w:rsidRPr="009D4EFD" w:rsidRDefault="0089046F" w:rsidP="0089046F">
      <w:pPr>
        <w:pStyle w:val="Default"/>
        <w:ind w:left="180" w:right="270"/>
        <w:rPr>
          <w:rFonts w:ascii="Frutiger LT Std 45 Light" w:hAnsi="Frutiger LT Std 45 Light" w:cs="Arial"/>
          <w:sz w:val="18"/>
          <w:szCs w:val="18"/>
        </w:rPr>
      </w:pPr>
    </w:p>
    <w:p w14:paraId="7E7A238F" w14:textId="77777777" w:rsidR="0089046F" w:rsidRPr="009D4EFD" w:rsidRDefault="0089046F" w:rsidP="00D52C4F">
      <w:pPr>
        <w:jc w:val="center"/>
        <w:rPr>
          <w:rFonts w:cs="Arial"/>
          <w:sz w:val="18"/>
          <w:szCs w:val="18"/>
        </w:rPr>
      </w:pPr>
      <w:r w:rsidRPr="00D52C4F">
        <w:rPr>
          <w:b/>
          <w:bCs/>
          <w:sz w:val="18"/>
          <w:szCs w:val="18"/>
        </w:rPr>
        <w:t>PAPERWORK REDUCTION ACT STATEMENT</w:t>
      </w:r>
    </w:p>
    <w:p w14:paraId="2EB31AF6" w14:textId="77777777" w:rsidR="0089046F" w:rsidRPr="009D4EFD" w:rsidRDefault="0089046F" w:rsidP="0089046F">
      <w:pPr>
        <w:pStyle w:val="BodyText"/>
        <w:spacing w:after="0"/>
        <w:ind w:left="120" w:right="237"/>
        <w:rPr>
          <w:rFonts w:cs="Arial"/>
          <w:sz w:val="18"/>
          <w:szCs w:val="18"/>
        </w:rPr>
      </w:pPr>
      <w:r w:rsidRPr="009D4EFD">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9D4EFD">
        <w:rPr>
          <w:rFonts w:cs="Arial"/>
          <w:sz w:val="18"/>
          <w:szCs w:val="18"/>
        </w:rPr>
        <w:t>collect</w:t>
      </w:r>
      <w:proofErr w:type="gramEnd"/>
      <w:r w:rsidRPr="009D4EFD">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281E2C81" w14:textId="77777777" w:rsidR="0089046F" w:rsidRPr="009D4EFD" w:rsidRDefault="0089046F" w:rsidP="0089046F">
      <w:pPr>
        <w:pStyle w:val="BodyText"/>
        <w:spacing w:after="0"/>
        <w:ind w:left="120" w:right="237"/>
        <w:rPr>
          <w:rFonts w:cs="Arial"/>
          <w:sz w:val="18"/>
          <w:szCs w:val="18"/>
        </w:rPr>
      </w:pPr>
    </w:p>
    <w:p w14:paraId="289E223D" w14:textId="77777777" w:rsidR="0089046F" w:rsidRPr="00D52C4F" w:rsidRDefault="0089046F" w:rsidP="00D52C4F">
      <w:pPr>
        <w:jc w:val="center"/>
        <w:rPr>
          <w:rFonts w:cs="Arial"/>
          <w:b/>
          <w:bCs/>
          <w:sz w:val="18"/>
          <w:szCs w:val="18"/>
        </w:rPr>
      </w:pPr>
      <w:r w:rsidRPr="00D52C4F">
        <w:rPr>
          <w:rFonts w:cs="Arial"/>
          <w:b/>
          <w:bCs/>
          <w:sz w:val="18"/>
          <w:szCs w:val="18"/>
        </w:rPr>
        <w:t xml:space="preserve">ESTIMATED BURDEN </w:t>
      </w:r>
      <w:r w:rsidRPr="00D52C4F">
        <w:rPr>
          <w:b/>
          <w:bCs/>
          <w:sz w:val="18"/>
          <w:szCs w:val="18"/>
        </w:rPr>
        <w:t>STATEMENT</w:t>
      </w:r>
    </w:p>
    <w:p w14:paraId="01CC2D48" w14:textId="55943BAD" w:rsidR="0033262F" w:rsidRPr="00EC5228" w:rsidRDefault="0089046F" w:rsidP="00EC5228">
      <w:pPr>
        <w:pStyle w:val="BodyText"/>
        <w:spacing w:after="0"/>
        <w:ind w:left="120" w:right="237"/>
        <w:rPr>
          <w:rFonts w:cs="Arial"/>
          <w:sz w:val="18"/>
          <w:szCs w:val="18"/>
        </w:rPr>
      </w:pPr>
      <w:r w:rsidRPr="00EC5228">
        <w:rPr>
          <w:rFonts w:cs="Arial"/>
          <w:sz w:val="18"/>
          <w:szCs w:val="18"/>
        </w:rPr>
        <w:t xml:space="preserve">We </w:t>
      </w:r>
      <w:r w:rsidRPr="009D4EFD">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EC5228">
        <w:rPr>
          <w:rFonts w:cs="Arial"/>
          <w:sz w:val="18"/>
          <w:szCs w:val="18"/>
        </w:rPr>
        <w:t xml:space="preserve"> </w:t>
      </w:r>
      <w:r w:rsidRPr="009D4EFD">
        <w:rPr>
          <w:rFonts w:cs="Arial"/>
          <w:sz w:val="18"/>
          <w:szCs w:val="18"/>
        </w:rPr>
        <w:t>address.</w:t>
      </w:r>
    </w:p>
    <w:p w14:paraId="35BBA395" w14:textId="4A7BBFD2" w:rsidR="00E36C54" w:rsidRDefault="0033262F" w:rsidP="0033262F">
      <w:pPr>
        <w:pStyle w:val="BodyText"/>
        <w:ind w:left="120" w:right="134"/>
        <w:rPr>
          <w:rFonts w:ascii="Arial" w:hAnsi="Arial" w:cs="Arial"/>
          <w:sz w:val="18"/>
          <w:szCs w:val="18"/>
        </w:rPr>
        <w:sectPr w:rsidR="00E36C54" w:rsidSect="00D52C4F">
          <w:footerReference w:type="default" r:id="rId23"/>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277DC5">
        <w:rPr>
          <w:rFonts w:ascii="Arial" w:hAnsi="Arial" w:cs="Arial"/>
          <w:sz w:val="18"/>
          <w:szCs w:val="18"/>
        </w:rPr>
        <w:t>.</w:t>
      </w:r>
    </w:p>
    <w:p w14:paraId="7A7F577A" w14:textId="77777777" w:rsidR="008C0E5A" w:rsidRPr="005311C8" w:rsidRDefault="008C0E5A" w:rsidP="00D72A8B">
      <w:pPr>
        <w:pStyle w:val="Heading2"/>
        <w:jc w:val="left"/>
      </w:pPr>
      <w:r w:rsidRPr="005311C8">
        <w:t>PRINCIPAL SELECTION FACTOR 5. THE AMOUNT OF THE PROPOSED MINIMUM FRANCHISE FEE AND OTHER FORMS OF FINANCIAL CONSIDERATION TO THE DIRECTOR. (0-4 POINTS)</w:t>
      </w:r>
    </w:p>
    <w:p w14:paraId="5E7240C1" w14:textId="77777777" w:rsidR="00D876E2" w:rsidRDefault="00D876E2" w:rsidP="00D876E2">
      <w:r w:rsidRPr="005311C8">
        <w:t xml:space="preserve">The minimum franchise fee acceptable to the Service is </w:t>
      </w:r>
      <w:r>
        <w:t>as follows:</w:t>
      </w:r>
    </w:p>
    <w:p w14:paraId="602B165C" w14:textId="77777777" w:rsidR="00D876E2" w:rsidRPr="001D45D4" w:rsidRDefault="00D876E2" w:rsidP="00D876E2">
      <w:pPr>
        <w:spacing w:after="0" w:line="360" w:lineRule="auto"/>
        <w:ind w:left="360"/>
      </w:pPr>
      <w:r w:rsidRPr="001D45D4">
        <w:t>4% of Gross Receipts for Gross Receipts from $0 to $500,000; plus</w:t>
      </w:r>
    </w:p>
    <w:p w14:paraId="7005B6FD" w14:textId="77777777" w:rsidR="00D876E2" w:rsidRPr="001D45D4" w:rsidRDefault="00D876E2" w:rsidP="00D876E2">
      <w:pPr>
        <w:spacing w:after="0" w:line="360" w:lineRule="auto"/>
        <w:ind w:left="360"/>
      </w:pPr>
      <w:r w:rsidRPr="001D45D4">
        <w:t>8% of Gross Receipts for Gross Receipts from $500,001 to $1,000,000; plus</w:t>
      </w:r>
    </w:p>
    <w:p w14:paraId="2649F382" w14:textId="77777777" w:rsidR="00D876E2" w:rsidRPr="001D45D4" w:rsidRDefault="00D876E2" w:rsidP="00D876E2">
      <w:pPr>
        <w:spacing w:after="0" w:line="360" w:lineRule="auto"/>
        <w:ind w:left="360"/>
      </w:pPr>
      <w:r w:rsidRPr="001D45D4">
        <w:t>10.5% of Gross Receipts for Gross Receipts from $1,000,001 to $1,500,000; plus</w:t>
      </w:r>
    </w:p>
    <w:p w14:paraId="7E0F95C5" w14:textId="77777777" w:rsidR="00D876E2" w:rsidRDefault="00D876E2" w:rsidP="00D876E2">
      <w:pPr>
        <w:spacing w:after="0" w:line="360" w:lineRule="auto"/>
        <w:ind w:left="360"/>
      </w:pPr>
      <w:r w:rsidRPr="001D45D4">
        <w:t>11% of Gross Receipts for Gross Receipts greater than $1,500,000.</w:t>
      </w:r>
    </w:p>
    <w:p w14:paraId="62F62258" w14:textId="77777777" w:rsidR="00980B7F" w:rsidRDefault="00980B7F" w:rsidP="00980B7F">
      <w:pPr>
        <w:spacing w:after="0" w:line="360" w:lineRule="auto"/>
        <w:ind w:left="360"/>
      </w:pPr>
    </w:p>
    <w:p w14:paraId="207A7862" w14:textId="77777777" w:rsidR="00F60655" w:rsidRPr="005311C8" w:rsidRDefault="00F60655" w:rsidP="00F6065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1569165B" w14:textId="2DB96BAD" w:rsidR="00F60655" w:rsidRDefault="00F60655" w:rsidP="00F60655">
      <w:pPr>
        <w:jc w:val="left"/>
      </w:pPr>
      <w:r w:rsidRPr="005311C8">
        <w:t>State the amount of franchise fee you propose</w:t>
      </w:r>
      <w:r>
        <w:t xml:space="preserve"> for providing services for each tier below. Such fee must be at least equal to the minimum franchise fee (see above) for that tier and expressed as a percentage of annual Gross Receipts.</w:t>
      </w:r>
    </w:p>
    <w:p w14:paraId="170F806A" w14:textId="77777777" w:rsidR="0089518F" w:rsidRDefault="00F60655" w:rsidP="00101709">
      <w:pPr>
        <w:jc w:val="left"/>
        <w:rPr>
          <w:b/>
          <w:bCs/>
          <w:spacing w:val="-3"/>
        </w:rPr>
      </w:pPr>
      <w:r w:rsidRPr="00AB7BC4">
        <w:rPr>
          <w:b/>
          <w:bCs/>
        </w:rPr>
        <w:t>Do not propose additional tiers and do not change the Gross Receipt thresholds of each tier</w:t>
      </w:r>
      <w:r w:rsidRPr="00AB7BC4">
        <w:rPr>
          <w:b/>
          <w:bCs/>
          <w:spacing w:val="-3"/>
        </w:rPr>
        <w:t>.</w:t>
      </w:r>
    </w:p>
    <w:p w14:paraId="629DA4A0" w14:textId="2B5ED34F" w:rsidR="00D91FEF" w:rsidRPr="00253755" w:rsidRDefault="00D91FEF" w:rsidP="00D91FEF">
      <w:pPr>
        <w:spacing w:after="0" w:line="360" w:lineRule="auto"/>
        <w:ind w:left="360"/>
      </w:pPr>
      <w:r>
        <w:t>___</w:t>
      </w:r>
      <w:r w:rsidRPr="00253755">
        <w:t>% of Gross Receipts for Gross Receipts from $0 to $</w:t>
      </w:r>
      <w:r>
        <w:t>5</w:t>
      </w:r>
      <w:r w:rsidRPr="00253755">
        <w:t>00,000; plus</w:t>
      </w:r>
    </w:p>
    <w:p w14:paraId="54C18569" w14:textId="72AEE8A1" w:rsidR="00D91FEF" w:rsidRDefault="00D91FEF" w:rsidP="00D91FEF">
      <w:pPr>
        <w:spacing w:after="0" w:line="360" w:lineRule="auto"/>
        <w:ind w:left="360"/>
      </w:pPr>
      <w:r>
        <w:t>___</w:t>
      </w:r>
      <w:r w:rsidRPr="00253755">
        <w:t>% of Gross Receipts for Gross Receipts from $</w:t>
      </w:r>
      <w:r>
        <w:t>5</w:t>
      </w:r>
      <w:r w:rsidRPr="00253755">
        <w:t>00,001 to $</w:t>
      </w:r>
      <w:r>
        <w:t>1,0</w:t>
      </w:r>
      <w:r w:rsidRPr="00253755">
        <w:t>00,000; plus</w:t>
      </w:r>
    </w:p>
    <w:p w14:paraId="1F27ED94" w14:textId="5C7C5EF5" w:rsidR="00D91FEF" w:rsidRDefault="00D91FEF" w:rsidP="00D91FEF">
      <w:pPr>
        <w:spacing w:after="0" w:line="360" w:lineRule="auto"/>
        <w:ind w:left="360"/>
      </w:pPr>
      <w:r>
        <w:t>___</w:t>
      </w:r>
      <w:r w:rsidRPr="00253755">
        <w:t>% of Gross Receipts for Gross Receipts</w:t>
      </w:r>
      <w:r>
        <w:t xml:space="preserve"> from</w:t>
      </w:r>
      <w:r w:rsidRPr="00253755">
        <w:t xml:space="preserve"> $</w:t>
      </w:r>
      <w:r>
        <w:t>1,0</w:t>
      </w:r>
      <w:r w:rsidRPr="00253755">
        <w:t>00,00</w:t>
      </w:r>
      <w:r>
        <w:t xml:space="preserve">1 to </w:t>
      </w:r>
      <w:r w:rsidRPr="00253755">
        <w:t>$</w:t>
      </w:r>
      <w:r>
        <w:t>1,5</w:t>
      </w:r>
      <w:r w:rsidRPr="00253755">
        <w:t>00,00</w:t>
      </w:r>
      <w:r>
        <w:t>0</w:t>
      </w:r>
      <w:r w:rsidRPr="00253755">
        <w:t>; plus</w:t>
      </w:r>
    </w:p>
    <w:p w14:paraId="59D217D6" w14:textId="04F0E67D" w:rsidR="00D91FEF" w:rsidRDefault="00D91FEF" w:rsidP="00D91FEF">
      <w:pPr>
        <w:spacing w:after="0" w:line="360" w:lineRule="auto"/>
        <w:ind w:left="360"/>
      </w:pPr>
      <w:r>
        <w:t>___</w:t>
      </w:r>
      <w:r w:rsidRPr="00253755">
        <w:t>% of Gross Receipts for Gross Receipts greater than $</w:t>
      </w:r>
      <w:r>
        <w:t>1,5</w:t>
      </w:r>
      <w:r w:rsidRPr="00253755">
        <w:t>00,000.</w:t>
      </w:r>
    </w:p>
    <w:p w14:paraId="0FEF17A5" w14:textId="626ADDD8" w:rsidR="00D91FEF" w:rsidRDefault="00D91FEF">
      <w:pPr>
        <w:suppressAutoHyphens w:val="0"/>
        <w:spacing w:before="60" w:after="60"/>
        <w:jc w:val="left"/>
      </w:pPr>
      <w:r>
        <w:br w:type="page"/>
      </w:r>
    </w:p>
    <w:p w14:paraId="28D9FB87" w14:textId="77777777" w:rsidR="0001266D" w:rsidRPr="0037729E" w:rsidRDefault="0001266D" w:rsidP="0001266D">
      <w:pPr>
        <w:jc w:val="center"/>
        <w:rPr>
          <w:b/>
        </w:rPr>
      </w:pPr>
      <w:r w:rsidRPr="0037729E">
        <w:rPr>
          <w:b/>
        </w:rPr>
        <w:t>SECONDARY SELECTION FACTORS</w:t>
      </w:r>
    </w:p>
    <w:p w14:paraId="4D93216A" w14:textId="77777777" w:rsidR="0001266D" w:rsidRPr="005311C8" w:rsidRDefault="0001266D" w:rsidP="0001266D">
      <w:pPr>
        <w:pStyle w:val="Heading2"/>
        <w:jc w:val="left"/>
        <w:rPr>
          <w:snapToGrid w:val="0"/>
        </w:rPr>
      </w:pPr>
      <w:r w:rsidRPr="005311C8">
        <w:rPr>
          <w:spacing w:val="-3"/>
        </w:rPr>
        <w:t>SECONDARY</w:t>
      </w:r>
      <w:r w:rsidRPr="005311C8">
        <w:t xml:space="preserve"> SELECTION FACTOR 1. THE QUALITY OF THE OFFEROR’S PROPOSAL TO CONDUCT ITS OPERATIONS IN A MANNER THAT FURTHERS THE PROTECTION, CONSERVATION</w:t>
      </w:r>
      <w:r>
        <w:t>,</w:t>
      </w:r>
      <w:r w:rsidRPr="005311C8">
        <w:t xml:space="preserve"> AND PRESERVATION OF THE PARK AND OTHER RESOURCES THROUGH ENVIRONMENTAL MANAGEMENT PROGRAMS AND ACTIVITIES, INCLUDING, WITHOUT LIMITATION, ENERGY CONSERVATION, WASTE REDUCTION, AND RECYCLING. (0-3 POINTS)</w:t>
      </w:r>
    </w:p>
    <w:p w14:paraId="36F9A48C" w14:textId="77777777" w:rsidR="00132C32" w:rsidRPr="00B2726D" w:rsidRDefault="00132C32" w:rsidP="00132C32">
      <w:pPr>
        <w:pStyle w:val="Heading3"/>
      </w:pPr>
      <w:r w:rsidRPr="00B2726D">
        <w:t>Service Objectives:</w:t>
      </w:r>
    </w:p>
    <w:p w14:paraId="690DF9D4" w14:textId="0835E045" w:rsidR="0063658C" w:rsidRDefault="00DE12F7" w:rsidP="00812163">
      <w:r w:rsidRPr="004E3AAB">
        <w:t xml:space="preserve">The Service’s objective is to reduce solid waste, including but not limited to single-use plastic waste. </w:t>
      </w:r>
    </w:p>
    <w:p w14:paraId="045248F6" w14:textId="25E461AA" w:rsidR="00812163" w:rsidRDefault="00812163" w:rsidP="00812163">
      <w:pPr>
        <w:jc w:val="left"/>
      </w:pPr>
      <w:r>
        <w:t xml:space="preserve">Using not more than </w:t>
      </w:r>
      <w:r>
        <w:rPr>
          <w:b/>
        </w:rPr>
        <w:t>one (1</w:t>
      </w:r>
      <w:r w:rsidRPr="0004205E">
        <w:rPr>
          <w:b/>
        </w:rPr>
        <w:t>) page</w:t>
      </w:r>
      <w:r w:rsidRPr="00914696">
        <w:t>, including</w:t>
      </w:r>
      <w:r>
        <w:t xml:space="preserve"> text, pictures, and graphs, etc.: </w:t>
      </w:r>
    </w:p>
    <w:p w14:paraId="340EFC0C" w14:textId="6263EB9B" w:rsidR="00C95065" w:rsidRDefault="00C95065" w:rsidP="009D7F21">
      <w:pPr>
        <w:pStyle w:val="ListParagraph"/>
        <w:numPr>
          <w:ilvl w:val="1"/>
          <w:numId w:val="36"/>
        </w:numPr>
      </w:pPr>
      <w:r>
        <w:t xml:space="preserve">Describe </w:t>
      </w:r>
      <w:r w:rsidR="00292D6A">
        <w:t xml:space="preserve">how you will </w:t>
      </w:r>
      <w:r>
        <w:t xml:space="preserve">reduce </w:t>
      </w:r>
      <w:r w:rsidRPr="00151AE4">
        <w:t>solid waste</w:t>
      </w:r>
      <w:r w:rsidR="00292D6A">
        <w:t xml:space="preserve"> use in your in-park operations</w:t>
      </w:r>
      <w:r w:rsidRPr="00151AE4">
        <w:t>, including but not limited to single-use plastic waste</w:t>
      </w:r>
      <w:r w:rsidR="00292D6A">
        <w:t>.</w:t>
      </w:r>
      <w:r w:rsidRPr="00151AE4">
        <w:t xml:space="preserve"> </w:t>
      </w:r>
    </w:p>
    <w:p w14:paraId="0A7E8EDA" w14:textId="31DC179F" w:rsidR="0063658C" w:rsidRPr="004E3AAB" w:rsidRDefault="0063658C" w:rsidP="006359E9">
      <w:r w:rsidRPr="00AB3791">
        <w:rPr>
          <w:b/>
          <w:bCs/>
        </w:rPr>
        <w:t>Note to Offerors</w:t>
      </w:r>
      <w:r>
        <w:t xml:space="preserve">. Focus your response on solid waste, such as trash, and not human waste. See the Draft Contract, Exhibit A, Operating Plan, Section </w:t>
      </w:r>
      <w:proofErr w:type="gramStart"/>
      <w:r w:rsidR="00FF7D9E">
        <w:t>3)E</w:t>
      </w:r>
      <w:proofErr w:type="gramEnd"/>
      <w:r w:rsidR="00FF7D9E">
        <w:t>)</w:t>
      </w:r>
      <w:r w:rsidR="007073F7">
        <w:t xml:space="preserve">(8) </w:t>
      </w:r>
      <w:r>
        <w:t xml:space="preserve">for </w:t>
      </w:r>
      <w:r w:rsidR="006359E9">
        <w:t xml:space="preserve">requirements related to </w:t>
      </w:r>
      <w:r>
        <w:t>human waste.</w:t>
      </w:r>
    </w:p>
    <w:p w14:paraId="7869682D" w14:textId="77777777" w:rsidR="00C95065" w:rsidRDefault="00C95065" w:rsidP="00C95065">
      <w:pPr>
        <w:pStyle w:val="ListParagraph"/>
        <w:numPr>
          <w:ilvl w:val="0"/>
          <w:numId w:val="0"/>
        </w:numPr>
        <w:ind w:left="720"/>
      </w:pPr>
    </w:p>
    <w:p w14:paraId="41E20F37" w14:textId="77F87146" w:rsidR="004A3C51" w:rsidRPr="005311C8" w:rsidRDefault="004A3C51" w:rsidP="00132C32">
      <w:pPr>
        <w:pStyle w:val="Heading2"/>
        <w:spacing w:after="240"/>
      </w:pPr>
      <w:r w:rsidRPr="005311C8">
        <w:rPr>
          <w:spacing w:val="-3"/>
        </w:rPr>
        <w:t>SECONDARY</w:t>
      </w:r>
      <w:r w:rsidRPr="005311C8">
        <w:t xml:space="preserve"> SELECTION FACTOR 2. </w:t>
      </w:r>
      <w:r w:rsidRPr="00564964">
        <w:t xml:space="preserve">THE QUALITY OF THE OFFEROR’S PROPOSAL TO CONDUCT ITS OPERATIONS </w:t>
      </w:r>
      <w:r w:rsidRPr="00DD7825">
        <w:t xml:space="preserve">TO MINIMIZE </w:t>
      </w:r>
      <w:r w:rsidR="00286DDE" w:rsidRPr="00DD7825">
        <w:t xml:space="preserve">VEHICLE </w:t>
      </w:r>
      <w:r w:rsidR="004555C3">
        <w:t xml:space="preserve">AND PARKING </w:t>
      </w:r>
      <w:r w:rsidRPr="00DD7825">
        <w:t>CONGESTION (0-3 POINTS</w:t>
      </w:r>
      <w:r w:rsidRPr="005311C8">
        <w:t>)</w:t>
      </w:r>
    </w:p>
    <w:p w14:paraId="739F2936" w14:textId="77777777" w:rsidR="00132C32" w:rsidRPr="00B2726D" w:rsidRDefault="00132C32" w:rsidP="00132C32">
      <w:pPr>
        <w:pStyle w:val="Heading3"/>
      </w:pPr>
      <w:r w:rsidRPr="00B2726D">
        <w:t>Service Objectives:</w:t>
      </w:r>
    </w:p>
    <w:p w14:paraId="3F7A09AA" w14:textId="539D3FEF" w:rsidR="001D7263" w:rsidRPr="004E3AAB" w:rsidRDefault="001D7263" w:rsidP="001D7263">
      <w:r>
        <w:t xml:space="preserve">The Service’s objective is to </w:t>
      </w:r>
      <w:r w:rsidR="00717211">
        <w:t xml:space="preserve">minimize </w:t>
      </w:r>
      <w:r>
        <w:t xml:space="preserve">vehicle </w:t>
      </w:r>
      <w:r w:rsidR="007937D5">
        <w:t xml:space="preserve">and parking </w:t>
      </w:r>
      <w:r>
        <w:t>congestion at popular trailhead parking areas such as</w:t>
      </w:r>
      <w:r w:rsidRPr="005C2958">
        <w:t>, Taggart Lake, Death Canyon, and Granite Canyon trailheads</w:t>
      </w:r>
      <w:r>
        <w:t>.</w:t>
      </w:r>
    </w:p>
    <w:p w14:paraId="47D18A83" w14:textId="77777777" w:rsidR="001D7263" w:rsidRDefault="001D7263" w:rsidP="001D7263">
      <w:pPr>
        <w:jc w:val="left"/>
      </w:pPr>
      <w:r>
        <w:t xml:space="preserve">Using not more than </w:t>
      </w:r>
      <w:r>
        <w:rPr>
          <w:b/>
        </w:rPr>
        <w:t>one (1</w:t>
      </w:r>
      <w:r w:rsidRPr="0004205E">
        <w:rPr>
          <w:b/>
        </w:rPr>
        <w:t>) page</w:t>
      </w:r>
      <w:r w:rsidRPr="00914696">
        <w:t>, including</w:t>
      </w:r>
      <w:r>
        <w:t xml:space="preserve"> text, pictures, and graphs, etc.: </w:t>
      </w:r>
    </w:p>
    <w:p w14:paraId="4CBB8F91" w14:textId="20F5FF21" w:rsidR="001D7263" w:rsidRDefault="001D7263" w:rsidP="009D7F21">
      <w:pPr>
        <w:pStyle w:val="ListParagraph"/>
        <w:numPr>
          <w:ilvl w:val="0"/>
          <w:numId w:val="35"/>
        </w:numPr>
      </w:pPr>
      <w:r>
        <w:t>Describe t</w:t>
      </w:r>
      <w:r w:rsidRPr="00151AE4">
        <w:t xml:space="preserve">he </w:t>
      </w:r>
      <w:r>
        <w:t xml:space="preserve">operational </w:t>
      </w:r>
      <w:r w:rsidRPr="00151AE4">
        <w:t>practices</w:t>
      </w:r>
      <w:r>
        <w:t xml:space="preserve"> </w:t>
      </w:r>
      <w:r w:rsidRPr="00151AE4">
        <w:t xml:space="preserve">you will employ to </w:t>
      </w:r>
      <w:r w:rsidR="00717211">
        <w:t xml:space="preserve">minimize </w:t>
      </w:r>
      <w:r w:rsidR="00286DDE">
        <w:t>vehicle</w:t>
      </w:r>
      <w:r w:rsidR="007937D5">
        <w:t xml:space="preserve"> and parking</w:t>
      </w:r>
      <w:r w:rsidR="00286DDE">
        <w:t xml:space="preserve"> </w:t>
      </w:r>
      <w:r>
        <w:t xml:space="preserve">congestion while conducting </w:t>
      </w:r>
      <w:r w:rsidR="00A32C05">
        <w:t>required services</w:t>
      </w:r>
      <w:r>
        <w:t>.</w:t>
      </w:r>
      <w:r w:rsidR="00575BE7">
        <w:t xml:space="preserve"> Your response should seek to exceed minimum requirements </w:t>
      </w:r>
      <w:r w:rsidR="002C5F7C">
        <w:t>identified in the</w:t>
      </w:r>
      <w:r w:rsidR="00575BE7">
        <w:t xml:space="preserve"> Draft Contract.</w:t>
      </w:r>
    </w:p>
    <w:p w14:paraId="6A1BAA77" w14:textId="7F8218F2" w:rsidR="00D37634" w:rsidRPr="001E3A4D" w:rsidRDefault="0046392E" w:rsidP="0046392E">
      <w:r w:rsidRPr="0046392E">
        <w:rPr>
          <w:b/>
          <w:bCs/>
        </w:rPr>
        <w:t>Note to Offerors</w:t>
      </w:r>
      <w:r>
        <w:t xml:space="preserve">. The Service requires </w:t>
      </w:r>
      <w:r w:rsidR="00172958">
        <w:t xml:space="preserve">summer </w:t>
      </w:r>
      <w:r>
        <w:t xml:space="preserve">transportation to the </w:t>
      </w:r>
      <w:r w:rsidR="00E43D78" w:rsidRPr="00757F62">
        <w:t>Lupine Meadows Trailhead area</w:t>
      </w:r>
      <w:r w:rsidR="00E43D78">
        <w:t xml:space="preserve"> </w:t>
      </w:r>
      <w:r>
        <w:t xml:space="preserve">in the Draft Contract. </w:t>
      </w:r>
      <w:r w:rsidR="00286AAF">
        <w:t>See Draft Contract Exhibit A</w:t>
      </w:r>
      <w:r w:rsidR="00EC1478">
        <w:t xml:space="preserve"> Section 4) </w:t>
      </w:r>
      <w:r w:rsidR="001D5F63">
        <w:t xml:space="preserve">G for additional information. </w:t>
      </w:r>
    </w:p>
    <w:sectPr w:rsidR="00D37634" w:rsidRPr="001E3A4D" w:rsidSect="00C81722">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4A82" w14:textId="77777777" w:rsidR="003972ED" w:rsidRDefault="003972ED" w:rsidP="00F82905">
      <w:r>
        <w:separator/>
      </w:r>
    </w:p>
  </w:endnote>
  <w:endnote w:type="continuationSeparator" w:id="0">
    <w:p w14:paraId="1BD00C5D" w14:textId="77777777" w:rsidR="003972ED" w:rsidRDefault="003972ED" w:rsidP="00F82905">
      <w:r>
        <w:continuationSeparator/>
      </w:r>
    </w:p>
  </w:endnote>
  <w:endnote w:type="continuationNotice" w:id="1">
    <w:p w14:paraId="4E7B78DC" w14:textId="77777777" w:rsidR="003972ED" w:rsidRDefault="003972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B7AA" w14:textId="55C7F865" w:rsidR="00EB2795" w:rsidRPr="007B142D" w:rsidRDefault="00EB2795" w:rsidP="00F82905">
    <w:pPr>
      <w:pStyle w:val="Footer"/>
    </w:pPr>
    <w:r>
      <w:t>V</w:t>
    </w:r>
    <w:r w:rsidR="00A112ED">
      <w:t xml:space="preserve"> 10.14</w:t>
    </w:r>
    <w:r w:rsidR="000F77B9">
      <w:t>.2022</w:t>
    </w:r>
    <w:r w:rsidR="00D87948">
      <w:t>-EProposal-</w:t>
    </w:r>
    <w:r w:rsidR="00797085">
      <w:t>PENDING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108C" w14:textId="77777777" w:rsidR="0089046F" w:rsidRPr="007B142D" w:rsidRDefault="0089046F" w:rsidP="0021441F">
    <w:pPr>
      <w:pStyle w:val="Footer"/>
    </w:pPr>
    <w:r>
      <w:t>V 11.23.2020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CE95F" w14:textId="77777777" w:rsidR="00E36C54" w:rsidRPr="00E36C54" w:rsidRDefault="00E36C5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B39B7" w14:textId="77777777" w:rsidR="003D234A" w:rsidRPr="00D52C4F" w:rsidRDefault="003D234A" w:rsidP="00D52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505A4" w14:textId="77777777" w:rsidR="003972ED" w:rsidRDefault="003972ED" w:rsidP="00F82905">
      <w:r>
        <w:separator/>
      </w:r>
    </w:p>
  </w:footnote>
  <w:footnote w:type="continuationSeparator" w:id="0">
    <w:p w14:paraId="38403A56" w14:textId="77777777" w:rsidR="003972ED" w:rsidRDefault="003972ED" w:rsidP="00F82905">
      <w:r>
        <w:continuationSeparator/>
      </w:r>
    </w:p>
  </w:footnote>
  <w:footnote w:type="continuationNotice" w:id="1">
    <w:p w14:paraId="1EB1C195" w14:textId="77777777" w:rsidR="003972ED" w:rsidRDefault="003972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245AA" w14:textId="2DA9D2A4" w:rsidR="00EB2795" w:rsidRPr="002B09B4" w:rsidRDefault="00EB2795" w:rsidP="00044564">
    <w:pPr>
      <w:pStyle w:val="Header"/>
      <w:spacing w:after="0"/>
    </w:pPr>
    <w:r w:rsidRPr="002B09B4">
      <w:t>CC-</w:t>
    </w:r>
    <w:r w:rsidR="007D5B2D">
      <w:t>GRTE0</w:t>
    </w:r>
    <w:r w:rsidR="00CA41C0">
      <w:t>09</w:t>
    </w:r>
    <w:r w:rsidR="007D5B2D">
      <w:t>-24</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A25E" w14:textId="7EC54004" w:rsidR="0089046F" w:rsidRPr="00F133C5" w:rsidRDefault="0089046F" w:rsidP="00F133C5">
    <w:pPr>
      <w:pStyle w:val="Header"/>
      <w:spacing w:after="0"/>
    </w:pPr>
    <w:r w:rsidRPr="002B09B4">
      <w:t>CC-</w:t>
    </w:r>
    <w:r>
      <w:t>GRTE009-24</w:t>
    </w:r>
    <w:r w:rsidRPr="002B09B4">
      <w:tab/>
      <w:t>Proposal Package</w:t>
    </w:r>
    <w:r w:rsidRPr="002B09B4">
      <w:tab/>
      <w:t xml:space="preserve">Page </w:t>
    </w:r>
    <w:r>
      <w:fldChar w:fldCharType="begin"/>
    </w:r>
    <w:r>
      <w:instrText xml:space="preserve"> PAGE   \* MERGEFORMAT </w:instrText>
    </w:r>
    <w:r>
      <w:fldChar w:fldCharType="separate"/>
    </w:r>
    <w:r>
      <w:rPr>
        <w:noProof/>
      </w:rPr>
      <w:t>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5D82C" w14:textId="338A7C06" w:rsidR="0033262F" w:rsidRPr="002B09B4" w:rsidRDefault="0033262F" w:rsidP="00EC5228">
    <w:pPr>
      <w:pStyle w:val="Header"/>
      <w:spacing w:after="0"/>
      <w:jc w:val="center"/>
    </w:pPr>
    <w:r w:rsidRPr="002B09B4">
      <w:t>CC-</w:t>
    </w:r>
    <w:r w:rsidR="00490316">
      <w:t>GRTE</w:t>
    </w:r>
    <w:r w:rsidR="00680AC3">
      <w:t>0</w:t>
    </w:r>
    <w:r w:rsidR="00490316">
      <w:t>09</w:t>
    </w:r>
    <w:r w:rsidR="00680AC3">
      <w:t>-</w:t>
    </w:r>
    <w:r>
      <w:t>24</w:t>
    </w:r>
    <w:r w:rsidRPr="002B09B4">
      <w:tab/>
      <w:t>Proposal Package</w:t>
    </w:r>
    <w:r w:rsidRPr="002B09B4">
      <w:tab/>
    </w:r>
    <w:r w:rsidRPr="00CD223B">
      <w:t xml:space="preserve">Page </w:t>
    </w:r>
    <w:r w:rsidRPr="00CD223B">
      <w:fldChar w:fldCharType="begin"/>
    </w:r>
    <w:r w:rsidRPr="00CD223B">
      <w:instrText xml:space="preserve"> PAGE   \* MERGEFORMAT </w:instrText>
    </w:r>
    <w:r w:rsidRPr="00CD223B">
      <w:fldChar w:fldCharType="separate"/>
    </w:r>
    <w:r w:rsidRPr="00CD223B">
      <w:t>11</w:t>
    </w:r>
    <w:r w:rsidRPr="00CD223B">
      <w:rPr>
        <w:noProof/>
      </w:rPr>
      <w:fldChar w:fldCharType="end"/>
    </w:r>
  </w:p>
  <w:p w14:paraId="1A42E1F5" w14:textId="77777777" w:rsidR="003D234A" w:rsidRDefault="003D23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92D"/>
    <w:multiLevelType w:val="hybridMultilevel"/>
    <w:tmpl w:val="5DA87612"/>
    <w:lvl w:ilvl="0" w:tplc="04090011">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2"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78246D"/>
    <w:multiLevelType w:val="hybridMultilevel"/>
    <w:tmpl w:val="49688B54"/>
    <w:lvl w:ilvl="0" w:tplc="9D28B8F4">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5" w15:restartNumberingAfterBreak="0">
    <w:nsid w:val="159E76BD"/>
    <w:multiLevelType w:val="hybridMultilevel"/>
    <w:tmpl w:val="0E8A3852"/>
    <w:lvl w:ilvl="0" w:tplc="8BF6033C">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3526FE"/>
    <w:multiLevelType w:val="hybridMultilevel"/>
    <w:tmpl w:val="4546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B6C10"/>
    <w:multiLevelType w:val="hybridMultilevel"/>
    <w:tmpl w:val="94806C32"/>
    <w:lvl w:ilvl="0" w:tplc="FFFFFFFF">
      <w:start w:val="1"/>
      <w:numFmt w:val="decimal"/>
      <w:lvlText w:val="%1)"/>
      <w:lvlJc w:val="left"/>
      <w:pPr>
        <w:ind w:left="720" w:hanging="360"/>
      </w:pPr>
    </w:lvl>
    <w:lvl w:ilvl="1" w:tplc="8BF6033C">
      <w:start w:val="1"/>
      <w:numFmt w:val="decimal"/>
      <w:lvlText w:val="%2)"/>
      <w:lvlJc w:val="left"/>
      <w:pPr>
        <w:ind w:left="720" w:hanging="360"/>
      </w:pPr>
      <w:rPr>
        <w:rFonts w:ascii="Frutiger LT Std 45 Light" w:hAnsi="Frutiger LT Std 45 Light" w:hint="default"/>
        <w:b w:val="0"/>
        <w:i w:val="0"/>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2E79FD"/>
    <w:multiLevelType w:val="hybridMultilevel"/>
    <w:tmpl w:val="1F848124"/>
    <w:lvl w:ilvl="0" w:tplc="04090017">
      <w:start w:val="1"/>
      <w:numFmt w:val="decimal"/>
      <w:lvlText w:val="%1)"/>
      <w:lvlJc w:val="left"/>
      <w:pPr>
        <w:ind w:left="1440" w:hanging="360"/>
      </w:pPr>
      <w:rPr>
        <w:rFonts w:hint="default"/>
        <w:b/>
      </w:rPr>
    </w:lvl>
    <w:lvl w:ilvl="1" w:tplc="DC66E09E">
      <w:start w:val="1"/>
      <w:numFmt w:val="bullet"/>
      <w:pStyle w:val="Bullet3"/>
      <w:lvlText w:val="o"/>
      <w:lvlJc w:val="left"/>
      <w:pPr>
        <w:ind w:left="2160" w:hanging="360"/>
      </w:pPr>
      <w:rPr>
        <w:rFonts w:ascii="Courier New" w:hAnsi="Courier New" w:cs="Courier New" w:hint="default"/>
      </w:rPr>
    </w:lvl>
    <w:lvl w:ilvl="2" w:tplc="D1BA766C">
      <w:start w:val="1"/>
      <w:numFmt w:val="bullet"/>
      <w:pStyle w:val="Bullet4"/>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EE7A87"/>
    <w:multiLevelType w:val="hybridMultilevel"/>
    <w:tmpl w:val="9EA6CD12"/>
    <w:lvl w:ilvl="0" w:tplc="A22C1BE4">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801A5"/>
    <w:multiLevelType w:val="hybridMultilevel"/>
    <w:tmpl w:val="05366BE4"/>
    <w:lvl w:ilvl="0" w:tplc="8FE604F0">
      <w:start w:val="1"/>
      <w:numFmt w:val="decimal"/>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542FF"/>
    <w:multiLevelType w:val="hybridMultilevel"/>
    <w:tmpl w:val="0CD0FBD6"/>
    <w:lvl w:ilvl="0" w:tplc="FFFFFFFF">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34E2D"/>
    <w:multiLevelType w:val="hybridMultilevel"/>
    <w:tmpl w:val="04325B3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42616"/>
    <w:multiLevelType w:val="hybridMultilevel"/>
    <w:tmpl w:val="78828F04"/>
    <w:lvl w:ilvl="0" w:tplc="8BF6033C">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6F53BF"/>
    <w:multiLevelType w:val="hybridMultilevel"/>
    <w:tmpl w:val="04325B3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9F2569"/>
    <w:multiLevelType w:val="singleLevel"/>
    <w:tmpl w:val="53F8A92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3B1570"/>
    <w:multiLevelType w:val="singleLevel"/>
    <w:tmpl w:val="2D1E44D6"/>
    <w:lvl w:ilvl="0">
      <w:start w:val="1"/>
      <w:numFmt w:val="bullet"/>
      <w:pStyle w:val="Bullet-Round"/>
      <w:lvlText w:val=""/>
      <w:lvlJc w:val="left"/>
      <w:pPr>
        <w:tabs>
          <w:tab w:val="num" w:pos="504"/>
        </w:tabs>
        <w:ind w:left="504" w:hanging="360"/>
      </w:pPr>
      <w:rPr>
        <w:rFonts w:ascii="Symbol" w:hAnsi="Symbol" w:hint="default"/>
        <w:b w:val="0"/>
        <w:i w:val="0"/>
        <w:sz w:val="24"/>
      </w:rPr>
    </w:lvl>
  </w:abstractNum>
  <w:abstractNum w:abstractNumId="20" w15:restartNumberingAfterBreak="0">
    <w:nsid w:val="4BD44C55"/>
    <w:multiLevelType w:val="hybridMultilevel"/>
    <w:tmpl w:val="74F8AF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2951FA"/>
    <w:multiLevelType w:val="hybridMultilevel"/>
    <w:tmpl w:val="04325B3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276CD"/>
    <w:multiLevelType w:val="hybridMultilevel"/>
    <w:tmpl w:val="0CD0FBD6"/>
    <w:lvl w:ilvl="0" w:tplc="8BF6033C">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2531D"/>
    <w:multiLevelType w:val="hybridMultilevel"/>
    <w:tmpl w:val="6A4696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5B5C9F"/>
    <w:multiLevelType w:val="hybridMultilevel"/>
    <w:tmpl w:val="1AD60338"/>
    <w:lvl w:ilvl="0" w:tplc="FE8283CE">
      <w:start w:val="1"/>
      <w:numFmt w:val="bullet"/>
      <w:pStyle w:val="BulletBi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1527B0"/>
    <w:multiLevelType w:val="hybridMultilevel"/>
    <w:tmpl w:val="6D4675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16284"/>
    <w:multiLevelType w:val="hybridMultilevel"/>
    <w:tmpl w:val="59A6B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33"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4" w15:restartNumberingAfterBreak="0">
    <w:nsid w:val="6DA645C7"/>
    <w:multiLevelType w:val="hybridMultilevel"/>
    <w:tmpl w:val="5E706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C21D0"/>
    <w:multiLevelType w:val="hybridMultilevel"/>
    <w:tmpl w:val="32347F7C"/>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363562">
    <w:abstractNumId w:val="29"/>
  </w:num>
  <w:num w:numId="2" w16cid:durableId="1039236223">
    <w:abstractNumId w:val="22"/>
  </w:num>
  <w:num w:numId="3" w16cid:durableId="152062913">
    <w:abstractNumId w:val="33"/>
  </w:num>
  <w:num w:numId="4" w16cid:durableId="715198097">
    <w:abstractNumId w:val="9"/>
  </w:num>
  <w:num w:numId="5" w16cid:durableId="995962528">
    <w:abstractNumId w:val="22"/>
    <w:lvlOverride w:ilvl="0">
      <w:startOverride w:val="1"/>
    </w:lvlOverride>
  </w:num>
  <w:num w:numId="6" w16cid:durableId="1678538084">
    <w:abstractNumId w:val="15"/>
  </w:num>
  <w:num w:numId="7" w16cid:durableId="1633511491">
    <w:abstractNumId w:val="2"/>
  </w:num>
  <w:num w:numId="8" w16cid:durableId="304745690">
    <w:abstractNumId w:val="22"/>
    <w:lvlOverride w:ilvl="0">
      <w:startOverride w:val="1"/>
    </w:lvlOverride>
  </w:num>
  <w:num w:numId="9" w16cid:durableId="128863509">
    <w:abstractNumId w:val="1"/>
  </w:num>
  <w:num w:numId="10" w16cid:durableId="694035896">
    <w:abstractNumId w:val="30"/>
  </w:num>
  <w:num w:numId="11" w16cid:durableId="989402283">
    <w:abstractNumId w:val="23"/>
  </w:num>
  <w:num w:numId="12" w16cid:durableId="1263303277">
    <w:abstractNumId w:val="37"/>
  </w:num>
  <w:num w:numId="13" w16cid:durableId="80762193">
    <w:abstractNumId w:val="0"/>
  </w:num>
  <w:num w:numId="14" w16cid:durableId="1483080912">
    <w:abstractNumId w:val="14"/>
  </w:num>
  <w:num w:numId="15" w16cid:durableId="1449741834">
    <w:abstractNumId w:val="6"/>
  </w:num>
  <w:num w:numId="16" w16cid:durableId="812261841">
    <w:abstractNumId w:val="34"/>
  </w:num>
  <w:num w:numId="17" w16cid:durableId="242758220">
    <w:abstractNumId w:val="17"/>
  </w:num>
  <w:num w:numId="18" w16cid:durableId="641538733">
    <w:abstractNumId w:val="21"/>
  </w:num>
  <w:num w:numId="19" w16cid:durableId="1388871592">
    <w:abstractNumId w:val="18"/>
  </w:num>
  <w:num w:numId="20" w16cid:durableId="1822186574">
    <w:abstractNumId w:val="3"/>
  </w:num>
  <w:num w:numId="21" w16cid:durableId="2143301163">
    <w:abstractNumId w:val="36"/>
  </w:num>
  <w:num w:numId="22" w16cid:durableId="1070688499">
    <w:abstractNumId w:val="13"/>
  </w:num>
  <w:num w:numId="23" w16cid:durableId="263656647">
    <w:abstractNumId w:val="28"/>
  </w:num>
  <w:num w:numId="24" w16cid:durableId="1746612856">
    <w:abstractNumId w:val="27"/>
  </w:num>
  <w:num w:numId="25" w16cid:durableId="1913201016">
    <w:abstractNumId w:val="8"/>
  </w:num>
  <w:num w:numId="26" w16cid:durableId="802119825">
    <w:abstractNumId w:val="11"/>
  </w:num>
  <w:num w:numId="27" w16cid:durableId="558905686">
    <w:abstractNumId w:val="19"/>
  </w:num>
  <w:num w:numId="28" w16cid:durableId="1330403109">
    <w:abstractNumId w:val="26"/>
  </w:num>
  <w:num w:numId="29" w16cid:durableId="1839152532">
    <w:abstractNumId w:val="22"/>
    <w:lvlOverride w:ilvl="0">
      <w:startOverride w:val="1"/>
    </w:lvlOverride>
  </w:num>
  <w:num w:numId="30" w16cid:durableId="1605304767">
    <w:abstractNumId w:val="22"/>
  </w:num>
  <w:num w:numId="31" w16cid:durableId="1035622500">
    <w:abstractNumId w:val="22"/>
    <w:lvlOverride w:ilvl="0">
      <w:startOverride w:val="1"/>
    </w:lvlOverride>
  </w:num>
  <w:num w:numId="32" w16cid:durableId="1906597513">
    <w:abstractNumId w:val="5"/>
  </w:num>
  <w:num w:numId="33" w16cid:durableId="136266757">
    <w:abstractNumId w:val="24"/>
  </w:num>
  <w:num w:numId="34" w16cid:durableId="839468655">
    <w:abstractNumId w:val="12"/>
  </w:num>
  <w:num w:numId="35" w16cid:durableId="1333726126">
    <w:abstractNumId w:val="16"/>
  </w:num>
  <w:num w:numId="36" w16cid:durableId="18745462">
    <w:abstractNumId w:val="7"/>
  </w:num>
  <w:num w:numId="37" w16cid:durableId="2076849304">
    <w:abstractNumId w:val="31"/>
  </w:num>
  <w:num w:numId="38" w16cid:durableId="1483039210">
    <w:abstractNumId w:val="22"/>
  </w:num>
  <w:num w:numId="39" w16cid:durableId="1303266526">
    <w:abstractNumId w:val="25"/>
  </w:num>
  <w:num w:numId="40" w16cid:durableId="1115175295">
    <w:abstractNumId w:val="4"/>
  </w:num>
  <w:num w:numId="41" w16cid:durableId="1546866258">
    <w:abstractNumId w:val="32"/>
  </w:num>
  <w:num w:numId="42" w16cid:durableId="290940700">
    <w:abstractNumId w:val="10"/>
  </w:num>
  <w:num w:numId="43" w16cid:durableId="1917015497">
    <w:abstractNumId w:val="20"/>
  </w:num>
  <w:num w:numId="44" w16cid:durableId="1247152519">
    <w:abstractNumId w:val="35"/>
  </w:num>
  <w:num w:numId="45" w16cid:durableId="132246649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04428"/>
    <w:rsid w:val="00004C7A"/>
    <w:rsid w:val="00010C33"/>
    <w:rsid w:val="000110C4"/>
    <w:rsid w:val="0001266D"/>
    <w:rsid w:val="00013047"/>
    <w:rsid w:val="00013840"/>
    <w:rsid w:val="0001575C"/>
    <w:rsid w:val="00015C59"/>
    <w:rsid w:val="00016C26"/>
    <w:rsid w:val="0001713F"/>
    <w:rsid w:val="00020430"/>
    <w:rsid w:val="00020B32"/>
    <w:rsid w:val="00024145"/>
    <w:rsid w:val="000306C2"/>
    <w:rsid w:val="00032C15"/>
    <w:rsid w:val="00033682"/>
    <w:rsid w:val="00035CA8"/>
    <w:rsid w:val="00040284"/>
    <w:rsid w:val="00042CBA"/>
    <w:rsid w:val="00044564"/>
    <w:rsid w:val="000476B9"/>
    <w:rsid w:val="00050C06"/>
    <w:rsid w:val="000522ED"/>
    <w:rsid w:val="0005670A"/>
    <w:rsid w:val="00056A04"/>
    <w:rsid w:val="00057BE2"/>
    <w:rsid w:val="0006198C"/>
    <w:rsid w:val="000621B0"/>
    <w:rsid w:val="00064FC9"/>
    <w:rsid w:val="000650CA"/>
    <w:rsid w:val="0006553B"/>
    <w:rsid w:val="00067FAE"/>
    <w:rsid w:val="000700AB"/>
    <w:rsid w:val="00070CEC"/>
    <w:rsid w:val="00072386"/>
    <w:rsid w:val="00072A67"/>
    <w:rsid w:val="00075C57"/>
    <w:rsid w:val="00080A56"/>
    <w:rsid w:val="00085878"/>
    <w:rsid w:val="00093196"/>
    <w:rsid w:val="00093269"/>
    <w:rsid w:val="000940E1"/>
    <w:rsid w:val="00094D39"/>
    <w:rsid w:val="00095166"/>
    <w:rsid w:val="0009516C"/>
    <w:rsid w:val="00095211"/>
    <w:rsid w:val="000A0F0B"/>
    <w:rsid w:val="000A28E3"/>
    <w:rsid w:val="000A33BD"/>
    <w:rsid w:val="000A3CAF"/>
    <w:rsid w:val="000A4921"/>
    <w:rsid w:val="000A4F8A"/>
    <w:rsid w:val="000A5434"/>
    <w:rsid w:val="000B11C2"/>
    <w:rsid w:val="000B3FEB"/>
    <w:rsid w:val="000B555D"/>
    <w:rsid w:val="000B6F41"/>
    <w:rsid w:val="000B7937"/>
    <w:rsid w:val="000C18D8"/>
    <w:rsid w:val="000C2A2E"/>
    <w:rsid w:val="000C5071"/>
    <w:rsid w:val="000D03F8"/>
    <w:rsid w:val="000D3BBE"/>
    <w:rsid w:val="000E0470"/>
    <w:rsid w:val="000E6C9D"/>
    <w:rsid w:val="000E757C"/>
    <w:rsid w:val="000F04D9"/>
    <w:rsid w:val="000F0B83"/>
    <w:rsid w:val="000F4AEB"/>
    <w:rsid w:val="000F5457"/>
    <w:rsid w:val="000F77B9"/>
    <w:rsid w:val="00101709"/>
    <w:rsid w:val="00101E03"/>
    <w:rsid w:val="001038F4"/>
    <w:rsid w:val="00105B3B"/>
    <w:rsid w:val="001100A0"/>
    <w:rsid w:val="00111FA7"/>
    <w:rsid w:val="001120BC"/>
    <w:rsid w:val="00112CC3"/>
    <w:rsid w:val="00113BE4"/>
    <w:rsid w:val="00113C61"/>
    <w:rsid w:val="00114554"/>
    <w:rsid w:val="00117ACF"/>
    <w:rsid w:val="001200D1"/>
    <w:rsid w:val="001219D3"/>
    <w:rsid w:val="001221AB"/>
    <w:rsid w:val="001223F3"/>
    <w:rsid w:val="00125B5B"/>
    <w:rsid w:val="001302DF"/>
    <w:rsid w:val="00132C32"/>
    <w:rsid w:val="00137ED3"/>
    <w:rsid w:val="00141206"/>
    <w:rsid w:val="00141397"/>
    <w:rsid w:val="00143E45"/>
    <w:rsid w:val="001441B9"/>
    <w:rsid w:val="001460CA"/>
    <w:rsid w:val="001461BE"/>
    <w:rsid w:val="001479FC"/>
    <w:rsid w:val="00147A71"/>
    <w:rsid w:val="00150014"/>
    <w:rsid w:val="001501AF"/>
    <w:rsid w:val="0015271D"/>
    <w:rsid w:val="00154D2E"/>
    <w:rsid w:val="00160145"/>
    <w:rsid w:val="001608F3"/>
    <w:rsid w:val="00161E83"/>
    <w:rsid w:val="00161FEF"/>
    <w:rsid w:val="00163947"/>
    <w:rsid w:val="00163AF6"/>
    <w:rsid w:val="00163ED0"/>
    <w:rsid w:val="001640B5"/>
    <w:rsid w:val="00165B84"/>
    <w:rsid w:val="00172958"/>
    <w:rsid w:val="00172E3E"/>
    <w:rsid w:val="001735DF"/>
    <w:rsid w:val="00174A18"/>
    <w:rsid w:val="00176492"/>
    <w:rsid w:val="001823BF"/>
    <w:rsid w:val="0018294A"/>
    <w:rsid w:val="00185889"/>
    <w:rsid w:val="00190321"/>
    <w:rsid w:val="00192482"/>
    <w:rsid w:val="0019325A"/>
    <w:rsid w:val="0019459D"/>
    <w:rsid w:val="00194F70"/>
    <w:rsid w:val="00196C2F"/>
    <w:rsid w:val="001971EC"/>
    <w:rsid w:val="00197AD4"/>
    <w:rsid w:val="00197D89"/>
    <w:rsid w:val="001A6573"/>
    <w:rsid w:val="001A6E20"/>
    <w:rsid w:val="001B0F48"/>
    <w:rsid w:val="001B144E"/>
    <w:rsid w:val="001B247F"/>
    <w:rsid w:val="001B2A61"/>
    <w:rsid w:val="001B2EE4"/>
    <w:rsid w:val="001B39F2"/>
    <w:rsid w:val="001B3D38"/>
    <w:rsid w:val="001B5B64"/>
    <w:rsid w:val="001B7A53"/>
    <w:rsid w:val="001C09E4"/>
    <w:rsid w:val="001C1D3C"/>
    <w:rsid w:val="001C2B87"/>
    <w:rsid w:val="001C5178"/>
    <w:rsid w:val="001D3F82"/>
    <w:rsid w:val="001D4223"/>
    <w:rsid w:val="001D45EE"/>
    <w:rsid w:val="001D5F63"/>
    <w:rsid w:val="001D7263"/>
    <w:rsid w:val="001E2E7F"/>
    <w:rsid w:val="001E323D"/>
    <w:rsid w:val="001E3A4D"/>
    <w:rsid w:val="001E5197"/>
    <w:rsid w:val="001F045C"/>
    <w:rsid w:val="001F06E9"/>
    <w:rsid w:val="001F2E97"/>
    <w:rsid w:val="001F5FB9"/>
    <w:rsid w:val="001F769A"/>
    <w:rsid w:val="001F7939"/>
    <w:rsid w:val="00205F60"/>
    <w:rsid w:val="00207069"/>
    <w:rsid w:val="00210C10"/>
    <w:rsid w:val="00213DDD"/>
    <w:rsid w:val="00213F53"/>
    <w:rsid w:val="00214103"/>
    <w:rsid w:val="002142DE"/>
    <w:rsid w:val="0021441F"/>
    <w:rsid w:val="00215D06"/>
    <w:rsid w:val="00216CF7"/>
    <w:rsid w:val="00220747"/>
    <w:rsid w:val="00221CC2"/>
    <w:rsid w:val="00223EDE"/>
    <w:rsid w:val="002258F2"/>
    <w:rsid w:val="00227C10"/>
    <w:rsid w:val="00232988"/>
    <w:rsid w:val="0023427F"/>
    <w:rsid w:val="002370F5"/>
    <w:rsid w:val="00237524"/>
    <w:rsid w:val="00237995"/>
    <w:rsid w:val="002422EC"/>
    <w:rsid w:val="002427E6"/>
    <w:rsid w:val="00243148"/>
    <w:rsid w:val="00246D4E"/>
    <w:rsid w:val="00251373"/>
    <w:rsid w:val="0025186D"/>
    <w:rsid w:val="00255FA0"/>
    <w:rsid w:val="00257E3D"/>
    <w:rsid w:val="0026201E"/>
    <w:rsid w:val="0026307F"/>
    <w:rsid w:val="0026541B"/>
    <w:rsid w:val="002655DA"/>
    <w:rsid w:val="00265D89"/>
    <w:rsid w:val="002670BE"/>
    <w:rsid w:val="00277DC5"/>
    <w:rsid w:val="0028087F"/>
    <w:rsid w:val="002819DD"/>
    <w:rsid w:val="00281B04"/>
    <w:rsid w:val="00283502"/>
    <w:rsid w:val="002835DF"/>
    <w:rsid w:val="00286AAF"/>
    <w:rsid w:val="00286DDE"/>
    <w:rsid w:val="00287C42"/>
    <w:rsid w:val="002909E2"/>
    <w:rsid w:val="00292D6A"/>
    <w:rsid w:val="0029515A"/>
    <w:rsid w:val="002970A8"/>
    <w:rsid w:val="002A2D3A"/>
    <w:rsid w:val="002A39DF"/>
    <w:rsid w:val="002A60B9"/>
    <w:rsid w:val="002B0F49"/>
    <w:rsid w:val="002B1FB0"/>
    <w:rsid w:val="002B43A4"/>
    <w:rsid w:val="002B7BFB"/>
    <w:rsid w:val="002C0FE4"/>
    <w:rsid w:val="002C165E"/>
    <w:rsid w:val="002C2EFB"/>
    <w:rsid w:val="002C3AAA"/>
    <w:rsid w:val="002C4151"/>
    <w:rsid w:val="002C5ECC"/>
    <w:rsid w:val="002C5F7C"/>
    <w:rsid w:val="002C62C7"/>
    <w:rsid w:val="002C67B3"/>
    <w:rsid w:val="002C78F6"/>
    <w:rsid w:val="002C7AAB"/>
    <w:rsid w:val="002C7BEC"/>
    <w:rsid w:val="002D025A"/>
    <w:rsid w:val="002D0C06"/>
    <w:rsid w:val="002E3870"/>
    <w:rsid w:val="002E51D9"/>
    <w:rsid w:val="002E639E"/>
    <w:rsid w:val="002F22BA"/>
    <w:rsid w:val="002F3C89"/>
    <w:rsid w:val="002F4A51"/>
    <w:rsid w:val="002F5143"/>
    <w:rsid w:val="002F79BC"/>
    <w:rsid w:val="003027D5"/>
    <w:rsid w:val="00302B1B"/>
    <w:rsid w:val="0030333B"/>
    <w:rsid w:val="00303E1E"/>
    <w:rsid w:val="003040D5"/>
    <w:rsid w:val="0030673E"/>
    <w:rsid w:val="00306FBA"/>
    <w:rsid w:val="003103D3"/>
    <w:rsid w:val="003106B0"/>
    <w:rsid w:val="00310E24"/>
    <w:rsid w:val="00310E56"/>
    <w:rsid w:val="00313179"/>
    <w:rsid w:val="00313CEC"/>
    <w:rsid w:val="00325BC8"/>
    <w:rsid w:val="00325EA8"/>
    <w:rsid w:val="00330B5A"/>
    <w:rsid w:val="00331718"/>
    <w:rsid w:val="00331844"/>
    <w:rsid w:val="003321AD"/>
    <w:rsid w:val="0033262F"/>
    <w:rsid w:val="0033384C"/>
    <w:rsid w:val="00333930"/>
    <w:rsid w:val="00337D60"/>
    <w:rsid w:val="00340B82"/>
    <w:rsid w:val="00341329"/>
    <w:rsid w:val="00341FD5"/>
    <w:rsid w:val="00343ABD"/>
    <w:rsid w:val="00345D0C"/>
    <w:rsid w:val="00347027"/>
    <w:rsid w:val="00350A52"/>
    <w:rsid w:val="00353689"/>
    <w:rsid w:val="00354D59"/>
    <w:rsid w:val="00354D72"/>
    <w:rsid w:val="00355369"/>
    <w:rsid w:val="003606C5"/>
    <w:rsid w:val="00365FD7"/>
    <w:rsid w:val="0037553D"/>
    <w:rsid w:val="00376DAE"/>
    <w:rsid w:val="0037729E"/>
    <w:rsid w:val="00381BA0"/>
    <w:rsid w:val="003833A0"/>
    <w:rsid w:val="00384428"/>
    <w:rsid w:val="00386EAE"/>
    <w:rsid w:val="003878AE"/>
    <w:rsid w:val="00390CA3"/>
    <w:rsid w:val="00394D8D"/>
    <w:rsid w:val="0039599A"/>
    <w:rsid w:val="00396BBF"/>
    <w:rsid w:val="003972ED"/>
    <w:rsid w:val="00397E8D"/>
    <w:rsid w:val="003A170B"/>
    <w:rsid w:val="003A7689"/>
    <w:rsid w:val="003B0208"/>
    <w:rsid w:val="003B245F"/>
    <w:rsid w:val="003B6FE4"/>
    <w:rsid w:val="003B73FE"/>
    <w:rsid w:val="003B78B4"/>
    <w:rsid w:val="003C1424"/>
    <w:rsid w:val="003C173D"/>
    <w:rsid w:val="003C271E"/>
    <w:rsid w:val="003C5472"/>
    <w:rsid w:val="003D01AA"/>
    <w:rsid w:val="003D0585"/>
    <w:rsid w:val="003D234A"/>
    <w:rsid w:val="003D327C"/>
    <w:rsid w:val="003D5232"/>
    <w:rsid w:val="003D5D1F"/>
    <w:rsid w:val="003D77DE"/>
    <w:rsid w:val="003E44CF"/>
    <w:rsid w:val="003E4BAD"/>
    <w:rsid w:val="003E774A"/>
    <w:rsid w:val="003E77F9"/>
    <w:rsid w:val="003F0653"/>
    <w:rsid w:val="003F0A69"/>
    <w:rsid w:val="003F11AB"/>
    <w:rsid w:val="003F1F3F"/>
    <w:rsid w:val="003F29D6"/>
    <w:rsid w:val="003F3653"/>
    <w:rsid w:val="003F3AC3"/>
    <w:rsid w:val="003F3E26"/>
    <w:rsid w:val="003F420B"/>
    <w:rsid w:val="003F4333"/>
    <w:rsid w:val="003F4687"/>
    <w:rsid w:val="003F4EB4"/>
    <w:rsid w:val="003F5718"/>
    <w:rsid w:val="003F5C68"/>
    <w:rsid w:val="003F6D44"/>
    <w:rsid w:val="004027BD"/>
    <w:rsid w:val="00402D53"/>
    <w:rsid w:val="0040355F"/>
    <w:rsid w:val="004040E2"/>
    <w:rsid w:val="00404AB7"/>
    <w:rsid w:val="00405962"/>
    <w:rsid w:val="004079D7"/>
    <w:rsid w:val="004121C6"/>
    <w:rsid w:val="00417578"/>
    <w:rsid w:val="00417892"/>
    <w:rsid w:val="00423125"/>
    <w:rsid w:val="00423CFF"/>
    <w:rsid w:val="00425C21"/>
    <w:rsid w:val="00430A0B"/>
    <w:rsid w:val="00430E0C"/>
    <w:rsid w:val="00430E10"/>
    <w:rsid w:val="0043438C"/>
    <w:rsid w:val="00435D42"/>
    <w:rsid w:val="00436194"/>
    <w:rsid w:val="0044167E"/>
    <w:rsid w:val="00442B41"/>
    <w:rsid w:val="004451C2"/>
    <w:rsid w:val="00447243"/>
    <w:rsid w:val="00450614"/>
    <w:rsid w:val="00450F01"/>
    <w:rsid w:val="004512AA"/>
    <w:rsid w:val="00452168"/>
    <w:rsid w:val="004530A5"/>
    <w:rsid w:val="00454DDB"/>
    <w:rsid w:val="004555C3"/>
    <w:rsid w:val="00457A7A"/>
    <w:rsid w:val="00457DDC"/>
    <w:rsid w:val="004609A4"/>
    <w:rsid w:val="00461120"/>
    <w:rsid w:val="00461413"/>
    <w:rsid w:val="0046392E"/>
    <w:rsid w:val="004646E1"/>
    <w:rsid w:val="00466CAF"/>
    <w:rsid w:val="0047035D"/>
    <w:rsid w:val="00473D53"/>
    <w:rsid w:val="00475763"/>
    <w:rsid w:val="004777D5"/>
    <w:rsid w:val="004808B8"/>
    <w:rsid w:val="00480D5F"/>
    <w:rsid w:val="00485773"/>
    <w:rsid w:val="00490316"/>
    <w:rsid w:val="0049280B"/>
    <w:rsid w:val="00492B29"/>
    <w:rsid w:val="0049404A"/>
    <w:rsid w:val="00496343"/>
    <w:rsid w:val="004A158B"/>
    <w:rsid w:val="004A172F"/>
    <w:rsid w:val="004A2E07"/>
    <w:rsid w:val="004A3930"/>
    <w:rsid w:val="004A3C51"/>
    <w:rsid w:val="004A537D"/>
    <w:rsid w:val="004A59CA"/>
    <w:rsid w:val="004A6ED4"/>
    <w:rsid w:val="004B0CFE"/>
    <w:rsid w:val="004B2F47"/>
    <w:rsid w:val="004B5050"/>
    <w:rsid w:val="004B7F41"/>
    <w:rsid w:val="004C02CC"/>
    <w:rsid w:val="004C0F84"/>
    <w:rsid w:val="004C4B7D"/>
    <w:rsid w:val="004C545A"/>
    <w:rsid w:val="004C581A"/>
    <w:rsid w:val="004C5AEA"/>
    <w:rsid w:val="004C699C"/>
    <w:rsid w:val="004C6F44"/>
    <w:rsid w:val="004D263C"/>
    <w:rsid w:val="004D6D7D"/>
    <w:rsid w:val="004E0E97"/>
    <w:rsid w:val="004E3029"/>
    <w:rsid w:val="004F169B"/>
    <w:rsid w:val="004F2668"/>
    <w:rsid w:val="004F2D20"/>
    <w:rsid w:val="004F45D8"/>
    <w:rsid w:val="004F4AFB"/>
    <w:rsid w:val="004F5CE8"/>
    <w:rsid w:val="004F67E8"/>
    <w:rsid w:val="004F6970"/>
    <w:rsid w:val="004F7BF7"/>
    <w:rsid w:val="00501AFD"/>
    <w:rsid w:val="00502CC1"/>
    <w:rsid w:val="00503141"/>
    <w:rsid w:val="005040F9"/>
    <w:rsid w:val="00512100"/>
    <w:rsid w:val="00515480"/>
    <w:rsid w:val="00516430"/>
    <w:rsid w:val="005245E7"/>
    <w:rsid w:val="005257C4"/>
    <w:rsid w:val="00525BBF"/>
    <w:rsid w:val="00530B51"/>
    <w:rsid w:val="00530FAF"/>
    <w:rsid w:val="005311C8"/>
    <w:rsid w:val="00531CE3"/>
    <w:rsid w:val="0053259B"/>
    <w:rsid w:val="00532DA8"/>
    <w:rsid w:val="00534C24"/>
    <w:rsid w:val="00535C03"/>
    <w:rsid w:val="00536A24"/>
    <w:rsid w:val="00536DAE"/>
    <w:rsid w:val="005378E5"/>
    <w:rsid w:val="00540487"/>
    <w:rsid w:val="00540E36"/>
    <w:rsid w:val="00541DD3"/>
    <w:rsid w:val="00542C27"/>
    <w:rsid w:val="00543FB2"/>
    <w:rsid w:val="00545EA5"/>
    <w:rsid w:val="005471B9"/>
    <w:rsid w:val="00547D6C"/>
    <w:rsid w:val="005507DF"/>
    <w:rsid w:val="00551034"/>
    <w:rsid w:val="005554D3"/>
    <w:rsid w:val="0055628C"/>
    <w:rsid w:val="005564BC"/>
    <w:rsid w:val="00557472"/>
    <w:rsid w:val="00560AB1"/>
    <w:rsid w:val="0056417D"/>
    <w:rsid w:val="00564528"/>
    <w:rsid w:val="005648FA"/>
    <w:rsid w:val="00565781"/>
    <w:rsid w:val="005663B6"/>
    <w:rsid w:val="005702BC"/>
    <w:rsid w:val="00574420"/>
    <w:rsid w:val="00575BE7"/>
    <w:rsid w:val="00577775"/>
    <w:rsid w:val="00581488"/>
    <w:rsid w:val="00586F74"/>
    <w:rsid w:val="00590131"/>
    <w:rsid w:val="00592F4E"/>
    <w:rsid w:val="00594538"/>
    <w:rsid w:val="005A0F55"/>
    <w:rsid w:val="005A1E1B"/>
    <w:rsid w:val="005A2CEE"/>
    <w:rsid w:val="005A3D4A"/>
    <w:rsid w:val="005A47EE"/>
    <w:rsid w:val="005A76FA"/>
    <w:rsid w:val="005B103B"/>
    <w:rsid w:val="005B4367"/>
    <w:rsid w:val="005B4F88"/>
    <w:rsid w:val="005B5A15"/>
    <w:rsid w:val="005B6FC9"/>
    <w:rsid w:val="005C00B2"/>
    <w:rsid w:val="005C2C05"/>
    <w:rsid w:val="005C4F7A"/>
    <w:rsid w:val="005D184F"/>
    <w:rsid w:val="005D4DE4"/>
    <w:rsid w:val="005D6346"/>
    <w:rsid w:val="005D6918"/>
    <w:rsid w:val="005D6D82"/>
    <w:rsid w:val="005D7E67"/>
    <w:rsid w:val="005E0786"/>
    <w:rsid w:val="005E258A"/>
    <w:rsid w:val="005E5BC6"/>
    <w:rsid w:val="005F3471"/>
    <w:rsid w:val="005F4ED0"/>
    <w:rsid w:val="005F6F72"/>
    <w:rsid w:val="0060148E"/>
    <w:rsid w:val="006028BA"/>
    <w:rsid w:val="00605A06"/>
    <w:rsid w:val="00605B37"/>
    <w:rsid w:val="0060626A"/>
    <w:rsid w:val="00606650"/>
    <w:rsid w:val="006078B3"/>
    <w:rsid w:val="006105CB"/>
    <w:rsid w:val="00615E5C"/>
    <w:rsid w:val="006166C2"/>
    <w:rsid w:val="00620098"/>
    <w:rsid w:val="00621F2A"/>
    <w:rsid w:val="00622571"/>
    <w:rsid w:val="006242ED"/>
    <w:rsid w:val="00627384"/>
    <w:rsid w:val="00627623"/>
    <w:rsid w:val="00633603"/>
    <w:rsid w:val="006359E9"/>
    <w:rsid w:val="0063658C"/>
    <w:rsid w:val="00636E6B"/>
    <w:rsid w:val="00637E17"/>
    <w:rsid w:val="006420E8"/>
    <w:rsid w:val="00643F8F"/>
    <w:rsid w:val="00645469"/>
    <w:rsid w:val="00651041"/>
    <w:rsid w:val="00651EE3"/>
    <w:rsid w:val="0065550B"/>
    <w:rsid w:val="00660064"/>
    <w:rsid w:val="00660586"/>
    <w:rsid w:val="00660C3A"/>
    <w:rsid w:val="00661779"/>
    <w:rsid w:val="006617A5"/>
    <w:rsid w:val="0066204F"/>
    <w:rsid w:val="00662320"/>
    <w:rsid w:val="00662615"/>
    <w:rsid w:val="0066337D"/>
    <w:rsid w:val="00663F95"/>
    <w:rsid w:val="00667F19"/>
    <w:rsid w:val="00670DBC"/>
    <w:rsid w:val="0067411A"/>
    <w:rsid w:val="006750FC"/>
    <w:rsid w:val="0067529C"/>
    <w:rsid w:val="006764D3"/>
    <w:rsid w:val="0067684A"/>
    <w:rsid w:val="00676933"/>
    <w:rsid w:val="00676A2D"/>
    <w:rsid w:val="00680AC3"/>
    <w:rsid w:val="00680D39"/>
    <w:rsid w:val="0068179B"/>
    <w:rsid w:val="006834A8"/>
    <w:rsid w:val="00685527"/>
    <w:rsid w:val="00685567"/>
    <w:rsid w:val="00685B28"/>
    <w:rsid w:val="00685E99"/>
    <w:rsid w:val="00686E06"/>
    <w:rsid w:val="00690E74"/>
    <w:rsid w:val="006952EA"/>
    <w:rsid w:val="00695610"/>
    <w:rsid w:val="006A1EEB"/>
    <w:rsid w:val="006A4520"/>
    <w:rsid w:val="006A6980"/>
    <w:rsid w:val="006A75C9"/>
    <w:rsid w:val="006B1127"/>
    <w:rsid w:val="006B4AD0"/>
    <w:rsid w:val="006B5E5A"/>
    <w:rsid w:val="006B607E"/>
    <w:rsid w:val="006B7612"/>
    <w:rsid w:val="006C1072"/>
    <w:rsid w:val="006C1EDC"/>
    <w:rsid w:val="006C4001"/>
    <w:rsid w:val="006C675F"/>
    <w:rsid w:val="006D104E"/>
    <w:rsid w:val="006D174C"/>
    <w:rsid w:val="006D206E"/>
    <w:rsid w:val="006D247C"/>
    <w:rsid w:val="006D4633"/>
    <w:rsid w:val="006D4734"/>
    <w:rsid w:val="006D589E"/>
    <w:rsid w:val="006D5EC2"/>
    <w:rsid w:val="006D7DEC"/>
    <w:rsid w:val="006E031A"/>
    <w:rsid w:val="006E530E"/>
    <w:rsid w:val="006F3138"/>
    <w:rsid w:val="006F35CC"/>
    <w:rsid w:val="006F3AB8"/>
    <w:rsid w:val="006F4684"/>
    <w:rsid w:val="006F60E3"/>
    <w:rsid w:val="00702EE5"/>
    <w:rsid w:val="007036A5"/>
    <w:rsid w:val="00703853"/>
    <w:rsid w:val="0070482C"/>
    <w:rsid w:val="00704C3B"/>
    <w:rsid w:val="00704D71"/>
    <w:rsid w:val="0070548F"/>
    <w:rsid w:val="007073F7"/>
    <w:rsid w:val="007100C6"/>
    <w:rsid w:val="007127CC"/>
    <w:rsid w:val="00716672"/>
    <w:rsid w:val="00717031"/>
    <w:rsid w:val="00717211"/>
    <w:rsid w:val="007174B0"/>
    <w:rsid w:val="00721CE5"/>
    <w:rsid w:val="00722453"/>
    <w:rsid w:val="00723109"/>
    <w:rsid w:val="0072341D"/>
    <w:rsid w:val="00723AB2"/>
    <w:rsid w:val="00723F6C"/>
    <w:rsid w:val="007244E0"/>
    <w:rsid w:val="00724E9C"/>
    <w:rsid w:val="00727FCD"/>
    <w:rsid w:val="00733F79"/>
    <w:rsid w:val="00735BC5"/>
    <w:rsid w:val="00735CB4"/>
    <w:rsid w:val="0073640E"/>
    <w:rsid w:val="007369AF"/>
    <w:rsid w:val="00740405"/>
    <w:rsid w:val="007405FD"/>
    <w:rsid w:val="00741208"/>
    <w:rsid w:val="00742F9E"/>
    <w:rsid w:val="00744574"/>
    <w:rsid w:val="007455A6"/>
    <w:rsid w:val="007459C5"/>
    <w:rsid w:val="00753020"/>
    <w:rsid w:val="007530AA"/>
    <w:rsid w:val="00755587"/>
    <w:rsid w:val="00756F08"/>
    <w:rsid w:val="00757F3E"/>
    <w:rsid w:val="00760722"/>
    <w:rsid w:val="007612B5"/>
    <w:rsid w:val="00764333"/>
    <w:rsid w:val="00765B2E"/>
    <w:rsid w:val="007706A4"/>
    <w:rsid w:val="00771C02"/>
    <w:rsid w:val="00772F3E"/>
    <w:rsid w:val="00773802"/>
    <w:rsid w:val="00775BA1"/>
    <w:rsid w:val="007840FA"/>
    <w:rsid w:val="00786176"/>
    <w:rsid w:val="007925F4"/>
    <w:rsid w:val="007937D5"/>
    <w:rsid w:val="00793FD0"/>
    <w:rsid w:val="00794709"/>
    <w:rsid w:val="007952D6"/>
    <w:rsid w:val="00795B89"/>
    <w:rsid w:val="00797085"/>
    <w:rsid w:val="00797367"/>
    <w:rsid w:val="007A3314"/>
    <w:rsid w:val="007A366D"/>
    <w:rsid w:val="007A5822"/>
    <w:rsid w:val="007B142D"/>
    <w:rsid w:val="007B33D1"/>
    <w:rsid w:val="007B3625"/>
    <w:rsid w:val="007B56DA"/>
    <w:rsid w:val="007B5AC6"/>
    <w:rsid w:val="007B5B2B"/>
    <w:rsid w:val="007B5BCA"/>
    <w:rsid w:val="007B5E92"/>
    <w:rsid w:val="007B60CB"/>
    <w:rsid w:val="007C2401"/>
    <w:rsid w:val="007C43C1"/>
    <w:rsid w:val="007C5874"/>
    <w:rsid w:val="007D0B98"/>
    <w:rsid w:val="007D18AD"/>
    <w:rsid w:val="007D567F"/>
    <w:rsid w:val="007D5B2D"/>
    <w:rsid w:val="007D6E46"/>
    <w:rsid w:val="007D7C17"/>
    <w:rsid w:val="007E1D72"/>
    <w:rsid w:val="007E358B"/>
    <w:rsid w:val="007E4005"/>
    <w:rsid w:val="007E61EA"/>
    <w:rsid w:val="007E6AB3"/>
    <w:rsid w:val="007E7BF4"/>
    <w:rsid w:val="007F0B0C"/>
    <w:rsid w:val="007F199A"/>
    <w:rsid w:val="007F3CF8"/>
    <w:rsid w:val="007F3F27"/>
    <w:rsid w:val="007F519E"/>
    <w:rsid w:val="007F5483"/>
    <w:rsid w:val="007F5C90"/>
    <w:rsid w:val="007F7592"/>
    <w:rsid w:val="008005FC"/>
    <w:rsid w:val="0080095D"/>
    <w:rsid w:val="008011EE"/>
    <w:rsid w:val="00801393"/>
    <w:rsid w:val="0080303A"/>
    <w:rsid w:val="008031C1"/>
    <w:rsid w:val="00803290"/>
    <w:rsid w:val="008059D4"/>
    <w:rsid w:val="00805AE8"/>
    <w:rsid w:val="008073D9"/>
    <w:rsid w:val="00812163"/>
    <w:rsid w:val="00812E2E"/>
    <w:rsid w:val="00815CF2"/>
    <w:rsid w:val="00816555"/>
    <w:rsid w:val="00816E46"/>
    <w:rsid w:val="008172F2"/>
    <w:rsid w:val="00820D2E"/>
    <w:rsid w:val="00821022"/>
    <w:rsid w:val="00822454"/>
    <w:rsid w:val="00822F84"/>
    <w:rsid w:val="008232B9"/>
    <w:rsid w:val="008250D1"/>
    <w:rsid w:val="008254DD"/>
    <w:rsid w:val="00830191"/>
    <w:rsid w:val="00834694"/>
    <w:rsid w:val="00834EC3"/>
    <w:rsid w:val="0084046E"/>
    <w:rsid w:val="008419EF"/>
    <w:rsid w:val="00841AEC"/>
    <w:rsid w:val="0084235D"/>
    <w:rsid w:val="00843520"/>
    <w:rsid w:val="00851D91"/>
    <w:rsid w:val="00851DE1"/>
    <w:rsid w:val="008549C4"/>
    <w:rsid w:val="008567FF"/>
    <w:rsid w:val="008608FF"/>
    <w:rsid w:val="00862584"/>
    <w:rsid w:val="008639AA"/>
    <w:rsid w:val="00865278"/>
    <w:rsid w:val="0086534F"/>
    <w:rsid w:val="008654A9"/>
    <w:rsid w:val="0086578A"/>
    <w:rsid w:val="00870124"/>
    <w:rsid w:val="0087044A"/>
    <w:rsid w:val="00871122"/>
    <w:rsid w:val="00874D3B"/>
    <w:rsid w:val="008777C8"/>
    <w:rsid w:val="00877F61"/>
    <w:rsid w:val="00881A07"/>
    <w:rsid w:val="008821A3"/>
    <w:rsid w:val="008844F8"/>
    <w:rsid w:val="008846C1"/>
    <w:rsid w:val="00886E33"/>
    <w:rsid w:val="0089046F"/>
    <w:rsid w:val="00891922"/>
    <w:rsid w:val="00891E6B"/>
    <w:rsid w:val="00892BC8"/>
    <w:rsid w:val="008948C9"/>
    <w:rsid w:val="00894F46"/>
    <w:rsid w:val="0089518F"/>
    <w:rsid w:val="00895564"/>
    <w:rsid w:val="008A20CC"/>
    <w:rsid w:val="008A3714"/>
    <w:rsid w:val="008B0E53"/>
    <w:rsid w:val="008B3256"/>
    <w:rsid w:val="008B4A86"/>
    <w:rsid w:val="008B5B32"/>
    <w:rsid w:val="008C0249"/>
    <w:rsid w:val="008C0882"/>
    <w:rsid w:val="008C0E5A"/>
    <w:rsid w:val="008C594C"/>
    <w:rsid w:val="008C6597"/>
    <w:rsid w:val="008D1651"/>
    <w:rsid w:val="008D29AB"/>
    <w:rsid w:val="008D2E90"/>
    <w:rsid w:val="008D40F1"/>
    <w:rsid w:val="008D4C8D"/>
    <w:rsid w:val="008D5BC2"/>
    <w:rsid w:val="008D7EA2"/>
    <w:rsid w:val="008E279B"/>
    <w:rsid w:val="008E340C"/>
    <w:rsid w:val="008E6949"/>
    <w:rsid w:val="008F1F9A"/>
    <w:rsid w:val="008F3911"/>
    <w:rsid w:val="008F4812"/>
    <w:rsid w:val="008F4B26"/>
    <w:rsid w:val="008F4C8F"/>
    <w:rsid w:val="008F5292"/>
    <w:rsid w:val="008F5380"/>
    <w:rsid w:val="008F6A00"/>
    <w:rsid w:val="00901321"/>
    <w:rsid w:val="009028A2"/>
    <w:rsid w:val="00902C79"/>
    <w:rsid w:val="00904A36"/>
    <w:rsid w:val="00911A8B"/>
    <w:rsid w:val="009121D0"/>
    <w:rsid w:val="00913409"/>
    <w:rsid w:val="009134D8"/>
    <w:rsid w:val="00916078"/>
    <w:rsid w:val="00920C3E"/>
    <w:rsid w:val="009222C2"/>
    <w:rsid w:val="00923BFC"/>
    <w:rsid w:val="00924DE6"/>
    <w:rsid w:val="00925457"/>
    <w:rsid w:val="00927550"/>
    <w:rsid w:val="009302BF"/>
    <w:rsid w:val="00931262"/>
    <w:rsid w:val="0093305F"/>
    <w:rsid w:val="00936AA7"/>
    <w:rsid w:val="00940DB1"/>
    <w:rsid w:val="009410BB"/>
    <w:rsid w:val="009428D7"/>
    <w:rsid w:val="00943D3A"/>
    <w:rsid w:val="0094411B"/>
    <w:rsid w:val="009451A1"/>
    <w:rsid w:val="0095277C"/>
    <w:rsid w:val="009543F6"/>
    <w:rsid w:val="00960A0D"/>
    <w:rsid w:val="00963E21"/>
    <w:rsid w:val="00965C72"/>
    <w:rsid w:val="00965E82"/>
    <w:rsid w:val="00965F27"/>
    <w:rsid w:val="00967E90"/>
    <w:rsid w:val="00970D3F"/>
    <w:rsid w:val="00971C47"/>
    <w:rsid w:val="00971EE6"/>
    <w:rsid w:val="009722AF"/>
    <w:rsid w:val="00972F0E"/>
    <w:rsid w:val="00972FEB"/>
    <w:rsid w:val="00973E5E"/>
    <w:rsid w:val="00974483"/>
    <w:rsid w:val="00975578"/>
    <w:rsid w:val="00980B7F"/>
    <w:rsid w:val="00981446"/>
    <w:rsid w:val="00982FCB"/>
    <w:rsid w:val="00983EFA"/>
    <w:rsid w:val="00986CAC"/>
    <w:rsid w:val="009906B7"/>
    <w:rsid w:val="00990DCB"/>
    <w:rsid w:val="009935C9"/>
    <w:rsid w:val="009951AF"/>
    <w:rsid w:val="00995A73"/>
    <w:rsid w:val="00995C53"/>
    <w:rsid w:val="00997EA2"/>
    <w:rsid w:val="009A0D73"/>
    <w:rsid w:val="009A3205"/>
    <w:rsid w:val="009A368F"/>
    <w:rsid w:val="009A70C6"/>
    <w:rsid w:val="009A7218"/>
    <w:rsid w:val="009A7948"/>
    <w:rsid w:val="009B1A7B"/>
    <w:rsid w:val="009B3C1B"/>
    <w:rsid w:val="009B5C62"/>
    <w:rsid w:val="009C1609"/>
    <w:rsid w:val="009C24D6"/>
    <w:rsid w:val="009C3717"/>
    <w:rsid w:val="009C4CFD"/>
    <w:rsid w:val="009D033E"/>
    <w:rsid w:val="009D03BB"/>
    <w:rsid w:val="009D30C3"/>
    <w:rsid w:val="009D3799"/>
    <w:rsid w:val="009D4EFD"/>
    <w:rsid w:val="009D7F21"/>
    <w:rsid w:val="009E0985"/>
    <w:rsid w:val="009E1536"/>
    <w:rsid w:val="009E2A7A"/>
    <w:rsid w:val="009E2B62"/>
    <w:rsid w:val="009E6274"/>
    <w:rsid w:val="009E6872"/>
    <w:rsid w:val="009E7E6A"/>
    <w:rsid w:val="009F01D4"/>
    <w:rsid w:val="009F04DC"/>
    <w:rsid w:val="009F0A4C"/>
    <w:rsid w:val="009F4B19"/>
    <w:rsid w:val="009F5659"/>
    <w:rsid w:val="009F6E02"/>
    <w:rsid w:val="009F7C31"/>
    <w:rsid w:val="00A03017"/>
    <w:rsid w:val="00A040EA"/>
    <w:rsid w:val="00A05222"/>
    <w:rsid w:val="00A112ED"/>
    <w:rsid w:val="00A12E37"/>
    <w:rsid w:val="00A14063"/>
    <w:rsid w:val="00A15C5E"/>
    <w:rsid w:val="00A16B7E"/>
    <w:rsid w:val="00A205DC"/>
    <w:rsid w:val="00A221D7"/>
    <w:rsid w:val="00A230B6"/>
    <w:rsid w:val="00A231C1"/>
    <w:rsid w:val="00A23A17"/>
    <w:rsid w:val="00A23F79"/>
    <w:rsid w:val="00A25C26"/>
    <w:rsid w:val="00A3102A"/>
    <w:rsid w:val="00A32C05"/>
    <w:rsid w:val="00A4011C"/>
    <w:rsid w:val="00A4029C"/>
    <w:rsid w:val="00A43544"/>
    <w:rsid w:val="00A465C0"/>
    <w:rsid w:val="00A47981"/>
    <w:rsid w:val="00A50806"/>
    <w:rsid w:val="00A522D9"/>
    <w:rsid w:val="00A52D83"/>
    <w:rsid w:val="00A53760"/>
    <w:rsid w:val="00A54784"/>
    <w:rsid w:val="00A60897"/>
    <w:rsid w:val="00A63F13"/>
    <w:rsid w:val="00A65159"/>
    <w:rsid w:val="00A653A9"/>
    <w:rsid w:val="00A66698"/>
    <w:rsid w:val="00A76497"/>
    <w:rsid w:val="00A76687"/>
    <w:rsid w:val="00A77133"/>
    <w:rsid w:val="00A8008C"/>
    <w:rsid w:val="00A80E98"/>
    <w:rsid w:val="00A818CB"/>
    <w:rsid w:val="00A83030"/>
    <w:rsid w:val="00A83EB5"/>
    <w:rsid w:val="00A8541E"/>
    <w:rsid w:val="00A93F54"/>
    <w:rsid w:val="00A960C1"/>
    <w:rsid w:val="00AA13F2"/>
    <w:rsid w:val="00AA2A9E"/>
    <w:rsid w:val="00AA2F43"/>
    <w:rsid w:val="00AA6AC6"/>
    <w:rsid w:val="00AA70ED"/>
    <w:rsid w:val="00AA7D4B"/>
    <w:rsid w:val="00AB2865"/>
    <w:rsid w:val="00AB34B2"/>
    <w:rsid w:val="00AB3791"/>
    <w:rsid w:val="00AB6F36"/>
    <w:rsid w:val="00AC2397"/>
    <w:rsid w:val="00AC3A8E"/>
    <w:rsid w:val="00AC40D4"/>
    <w:rsid w:val="00AC6BEC"/>
    <w:rsid w:val="00AD0889"/>
    <w:rsid w:val="00AD0A1A"/>
    <w:rsid w:val="00AD5AEE"/>
    <w:rsid w:val="00AD6492"/>
    <w:rsid w:val="00AD7313"/>
    <w:rsid w:val="00AD7924"/>
    <w:rsid w:val="00AD7DF8"/>
    <w:rsid w:val="00AE18AF"/>
    <w:rsid w:val="00AE2AE5"/>
    <w:rsid w:val="00AE508C"/>
    <w:rsid w:val="00AF0C03"/>
    <w:rsid w:val="00AF2B6E"/>
    <w:rsid w:val="00AF302C"/>
    <w:rsid w:val="00AF35A5"/>
    <w:rsid w:val="00AF7003"/>
    <w:rsid w:val="00B00945"/>
    <w:rsid w:val="00B036C2"/>
    <w:rsid w:val="00B03F9C"/>
    <w:rsid w:val="00B05CF5"/>
    <w:rsid w:val="00B06856"/>
    <w:rsid w:val="00B074B0"/>
    <w:rsid w:val="00B07A73"/>
    <w:rsid w:val="00B11C93"/>
    <w:rsid w:val="00B11CF8"/>
    <w:rsid w:val="00B13A67"/>
    <w:rsid w:val="00B145CD"/>
    <w:rsid w:val="00B1734D"/>
    <w:rsid w:val="00B20215"/>
    <w:rsid w:val="00B22F6E"/>
    <w:rsid w:val="00B25B03"/>
    <w:rsid w:val="00B2726D"/>
    <w:rsid w:val="00B27AD9"/>
    <w:rsid w:val="00B3263A"/>
    <w:rsid w:val="00B454A4"/>
    <w:rsid w:val="00B456AC"/>
    <w:rsid w:val="00B4581F"/>
    <w:rsid w:val="00B47686"/>
    <w:rsid w:val="00B539CD"/>
    <w:rsid w:val="00B544E4"/>
    <w:rsid w:val="00B5685A"/>
    <w:rsid w:val="00B56D5F"/>
    <w:rsid w:val="00B60411"/>
    <w:rsid w:val="00B62CF8"/>
    <w:rsid w:val="00B63730"/>
    <w:rsid w:val="00B64FF3"/>
    <w:rsid w:val="00B65188"/>
    <w:rsid w:val="00B6615C"/>
    <w:rsid w:val="00B66764"/>
    <w:rsid w:val="00B67CEC"/>
    <w:rsid w:val="00B715AE"/>
    <w:rsid w:val="00B71EB9"/>
    <w:rsid w:val="00B722DC"/>
    <w:rsid w:val="00B72762"/>
    <w:rsid w:val="00B749F1"/>
    <w:rsid w:val="00B82CD6"/>
    <w:rsid w:val="00B836B5"/>
    <w:rsid w:val="00B836D2"/>
    <w:rsid w:val="00B909AE"/>
    <w:rsid w:val="00B90DA7"/>
    <w:rsid w:val="00B9280C"/>
    <w:rsid w:val="00B9555A"/>
    <w:rsid w:val="00B96ED6"/>
    <w:rsid w:val="00BA1AA5"/>
    <w:rsid w:val="00BA30F9"/>
    <w:rsid w:val="00BA52A7"/>
    <w:rsid w:val="00BA5602"/>
    <w:rsid w:val="00BA5DDB"/>
    <w:rsid w:val="00BB2382"/>
    <w:rsid w:val="00BB2DCE"/>
    <w:rsid w:val="00BB5290"/>
    <w:rsid w:val="00BB6917"/>
    <w:rsid w:val="00BC4692"/>
    <w:rsid w:val="00BC4BD1"/>
    <w:rsid w:val="00BD2819"/>
    <w:rsid w:val="00BD2FC4"/>
    <w:rsid w:val="00BD3140"/>
    <w:rsid w:val="00BD3EE6"/>
    <w:rsid w:val="00BE0DAF"/>
    <w:rsid w:val="00BE5F2E"/>
    <w:rsid w:val="00BE6D0B"/>
    <w:rsid w:val="00BE7E7D"/>
    <w:rsid w:val="00BE7EBB"/>
    <w:rsid w:val="00BF38B5"/>
    <w:rsid w:val="00BF58F8"/>
    <w:rsid w:val="00BF5C49"/>
    <w:rsid w:val="00BF5D1B"/>
    <w:rsid w:val="00C011D4"/>
    <w:rsid w:val="00C01A00"/>
    <w:rsid w:val="00C01F6F"/>
    <w:rsid w:val="00C04500"/>
    <w:rsid w:val="00C048A7"/>
    <w:rsid w:val="00C04D69"/>
    <w:rsid w:val="00C0520D"/>
    <w:rsid w:val="00C064F5"/>
    <w:rsid w:val="00C077D0"/>
    <w:rsid w:val="00C1014B"/>
    <w:rsid w:val="00C1082F"/>
    <w:rsid w:val="00C10C4E"/>
    <w:rsid w:val="00C1178C"/>
    <w:rsid w:val="00C11DBF"/>
    <w:rsid w:val="00C12E9E"/>
    <w:rsid w:val="00C13C1B"/>
    <w:rsid w:val="00C22FA4"/>
    <w:rsid w:val="00C23F2D"/>
    <w:rsid w:val="00C24D3B"/>
    <w:rsid w:val="00C27C06"/>
    <w:rsid w:val="00C27F4C"/>
    <w:rsid w:val="00C30B36"/>
    <w:rsid w:val="00C32FD5"/>
    <w:rsid w:val="00C33A0C"/>
    <w:rsid w:val="00C33E9C"/>
    <w:rsid w:val="00C3441E"/>
    <w:rsid w:val="00C3663B"/>
    <w:rsid w:val="00C37C03"/>
    <w:rsid w:val="00C40F8D"/>
    <w:rsid w:val="00C423D7"/>
    <w:rsid w:val="00C42DC8"/>
    <w:rsid w:val="00C46F08"/>
    <w:rsid w:val="00C476D5"/>
    <w:rsid w:val="00C53102"/>
    <w:rsid w:val="00C54E18"/>
    <w:rsid w:val="00C64080"/>
    <w:rsid w:val="00C658B0"/>
    <w:rsid w:val="00C65E53"/>
    <w:rsid w:val="00C7001D"/>
    <w:rsid w:val="00C700D5"/>
    <w:rsid w:val="00C711CB"/>
    <w:rsid w:val="00C718AF"/>
    <w:rsid w:val="00C71F36"/>
    <w:rsid w:val="00C7263F"/>
    <w:rsid w:val="00C743A1"/>
    <w:rsid w:val="00C74A55"/>
    <w:rsid w:val="00C761D2"/>
    <w:rsid w:val="00C81722"/>
    <w:rsid w:val="00C83901"/>
    <w:rsid w:val="00C858B6"/>
    <w:rsid w:val="00C860D8"/>
    <w:rsid w:val="00C86B87"/>
    <w:rsid w:val="00C87BE7"/>
    <w:rsid w:val="00C90938"/>
    <w:rsid w:val="00C934E1"/>
    <w:rsid w:val="00C95065"/>
    <w:rsid w:val="00CA17A9"/>
    <w:rsid w:val="00CA41C0"/>
    <w:rsid w:val="00CA539A"/>
    <w:rsid w:val="00CA5604"/>
    <w:rsid w:val="00CA6902"/>
    <w:rsid w:val="00CA6F2D"/>
    <w:rsid w:val="00CB028E"/>
    <w:rsid w:val="00CB2449"/>
    <w:rsid w:val="00CB3FF4"/>
    <w:rsid w:val="00CB4220"/>
    <w:rsid w:val="00CB767C"/>
    <w:rsid w:val="00CC08CC"/>
    <w:rsid w:val="00CC1217"/>
    <w:rsid w:val="00CC12BB"/>
    <w:rsid w:val="00CC1638"/>
    <w:rsid w:val="00CC191E"/>
    <w:rsid w:val="00CC24EE"/>
    <w:rsid w:val="00CC2699"/>
    <w:rsid w:val="00CC53F7"/>
    <w:rsid w:val="00CC6197"/>
    <w:rsid w:val="00CC6EE3"/>
    <w:rsid w:val="00CD238A"/>
    <w:rsid w:val="00CD262E"/>
    <w:rsid w:val="00CD3F39"/>
    <w:rsid w:val="00CD4283"/>
    <w:rsid w:val="00CD44E1"/>
    <w:rsid w:val="00CD571D"/>
    <w:rsid w:val="00CD68C2"/>
    <w:rsid w:val="00CE0DAD"/>
    <w:rsid w:val="00CE1CCA"/>
    <w:rsid w:val="00CE4E50"/>
    <w:rsid w:val="00CE5558"/>
    <w:rsid w:val="00CE5A28"/>
    <w:rsid w:val="00CF2E3D"/>
    <w:rsid w:val="00CF3E04"/>
    <w:rsid w:val="00CF4982"/>
    <w:rsid w:val="00CF5BF5"/>
    <w:rsid w:val="00CF60FB"/>
    <w:rsid w:val="00CF6725"/>
    <w:rsid w:val="00D0063F"/>
    <w:rsid w:val="00D01113"/>
    <w:rsid w:val="00D01443"/>
    <w:rsid w:val="00D0424D"/>
    <w:rsid w:val="00D04695"/>
    <w:rsid w:val="00D067EF"/>
    <w:rsid w:val="00D06FF2"/>
    <w:rsid w:val="00D07A5B"/>
    <w:rsid w:val="00D11137"/>
    <w:rsid w:val="00D1142B"/>
    <w:rsid w:val="00D12B82"/>
    <w:rsid w:val="00D12BA2"/>
    <w:rsid w:val="00D13737"/>
    <w:rsid w:val="00D16882"/>
    <w:rsid w:val="00D20072"/>
    <w:rsid w:val="00D21017"/>
    <w:rsid w:val="00D21E65"/>
    <w:rsid w:val="00D23EE4"/>
    <w:rsid w:val="00D25BED"/>
    <w:rsid w:val="00D27386"/>
    <w:rsid w:val="00D37634"/>
    <w:rsid w:val="00D40D9E"/>
    <w:rsid w:val="00D42646"/>
    <w:rsid w:val="00D42A5E"/>
    <w:rsid w:val="00D46EC8"/>
    <w:rsid w:val="00D507E2"/>
    <w:rsid w:val="00D51035"/>
    <w:rsid w:val="00D52C4F"/>
    <w:rsid w:val="00D554C6"/>
    <w:rsid w:val="00D60F4D"/>
    <w:rsid w:val="00D61D66"/>
    <w:rsid w:val="00D632A4"/>
    <w:rsid w:val="00D667AC"/>
    <w:rsid w:val="00D67CE2"/>
    <w:rsid w:val="00D7039D"/>
    <w:rsid w:val="00D72440"/>
    <w:rsid w:val="00D72A8B"/>
    <w:rsid w:val="00D7482B"/>
    <w:rsid w:val="00D749C0"/>
    <w:rsid w:val="00D75276"/>
    <w:rsid w:val="00D7550D"/>
    <w:rsid w:val="00D847F0"/>
    <w:rsid w:val="00D871A1"/>
    <w:rsid w:val="00D876E2"/>
    <w:rsid w:val="00D87948"/>
    <w:rsid w:val="00D87A2E"/>
    <w:rsid w:val="00D902F0"/>
    <w:rsid w:val="00D91FEF"/>
    <w:rsid w:val="00D9457D"/>
    <w:rsid w:val="00D94F29"/>
    <w:rsid w:val="00D97499"/>
    <w:rsid w:val="00DA34C8"/>
    <w:rsid w:val="00DA6457"/>
    <w:rsid w:val="00DB389F"/>
    <w:rsid w:val="00DB4A5B"/>
    <w:rsid w:val="00DB610F"/>
    <w:rsid w:val="00DC3509"/>
    <w:rsid w:val="00DC36A2"/>
    <w:rsid w:val="00DC46BC"/>
    <w:rsid w:val="00DC49F4"/>
    <w:rsid w:val="00DC668D"/>
    <w:rsid w:val="00DC7760"/>
    <w:rsid w:val="00DC7E36"/>
    <w:rsid w:val="00DD0E58"/>
    <w:rsid w:val="00DD0EED"/>
    <w:rsid w:val="00DD1747"/>
    <w:rsid w:val="00DD1C96"/>
    <w:rsid w:val="00DD5361"/>
    <w:rsid w:val="00DD6B7E"/>
    <w:rsid w:val="00DD7825"/>
    <w:rsid w:val="00DE12F7"/>
    <w:rsid w:val="00DE130E"/>
    <w:rsid w:val="00DE1370"/>
    <w:rsid w:val="00DE1FA5"/>
    <w:rsid w:val="00DE2EB6"/>
    <w:rsid w:val="00DE49FF"/>
    <w:rsid w:val="00DE6A3C"/>
    <w:rsid w:val="00DE6C27"/>
    <w:rsid w:val="00DF289C"/>
    <w:rsid w:val="00DF3B82"/>
    <w:rsid w:val="00DF3CCD"/>
    <w:rsid w:val="00DF4EFA"/>
    <w:rsid w:val="00DF634C"/>
    <w:rsid w:val="00DF7E2A"/>
    <w:rsid w:val="00DF7E43"/>
    <w:rsid w:val="00E00A68"/>
    <w:rsid w:val="00E01B2B"/>
    <w:rsid w:val="00E02575"/>
    <w:rsid w:val="00E02FCA"/>
    <w:rsid w:val="00E04AED"/>
    <w:rsid w:val="00E066BD"/>
    <w:rsid w:val="00E13EA9"/>
    <w:rsid w:val="00E17E1A"/>
    <w:rsid w:val="00E24E3F"/>
    <w:rsid w:val="00E25429"/>
    <w:rsid w:val="00E26CAA"/>
    <w:rsid w:val="00E30561"/>
    <w:rsid w:val="00E369B9"/>
    <w:rsid w:val="00E36C54"/>
    <w:rsid w:val="00E36FFA"/>
    <w:rsid w:val="00E3740B"/>
    <w:rsid w:val="00E37E66"/>
    <w:rsid w:val="00E40096"/>
    <w:rsid w:val="00E421FE"/>
    <w:rsid w:val="00E43D78"/>
    <w:rsid w:val="00E44FB6"/>
    <w:rsid w:val="00E45487"/>
    <w:rsid w:val="00E46CBC"/>
    <w:rsid w:val="00E50627"/>
    <w:rsid w:val="00E50C11"/>
    <w:rsid w:val="00E52759"/>
    <w:rsid w:val="00E551B0"/>
    <w:rsid w:val="00E55FEE"/>
    <w:rsid w:val="00E57F21"/>
    <w:rsid w:val="00E614C7"/>
    <w:rsid w:val="00E67E1E"/>
    <w:rsid w:val="00E7054E"/>
    <w:rsid w:val="00E70591"/>
    <w:rsid w:val="00E71821"/>
    <w:rsid w:val="00E71843"/>
    <w:rsid w:val="00E71B81"/>
    <w:rsid w:val="00E71E4B"/>
    <w:rsid w:val="00E73DDD"/>
    <w:rsid w:val="00E7567D"/>
    <w:rsid w:val="00E76D7C"/>
    <w:rsid w:val="00E805C9"/>
    <w:rsid w:val="00E81A8E"/>
    <w:rsid w:val="00E9092D"/>
    <w:rsid w:val="00E93F74"/>
    <w:rsid w:val="00E9455E"/>
    <w:rsid w:val="00E96D04"/>
    <w:rsid w:val="00E97145"/>
    <w:rsid w:val="00EA4BBF"/>
    <w:rsid w:val="00EB2795"/>
    <w:rsid w:val="00EB4E0F"/>
    <w:rsid w:val="00EC000A"/>
    <w:rsid w:val="00EC0C7C"/>
    <w:rsid w:val="00EC1478"/>
    <w:rsid w:val="00EC2FCA"/>
    <w:rsid w:val="00EC5228"/>
    <w:rsid w:val="00EC7BA0"/>
    <w:rsid w:val="00ED3B18"/>
    <w:rsid w:val="00ED4DE6"/>
    <w:rsid w:val="00ED714C"/>
    <w:rsid w:val="00ED7D8D"/>
    <w:rsid w:val="00EE210A"/>
    <w:rsid w:val="00EE54D0"/>
    <w:rsid w:val="00EE5EEF"/>
    <w:rsid w:val="00EF4C23"/>
    <w:rsid w:val="00EF72DE"/>
    <w:rsid w:val="00EF7CB8"/>
    <w:rsid w:val="00F03749"/>
    <w:rsid w:val="00F049F7"/>
    <w:rsid w:val="00F06A30"/>
    <w:rsid w:val="00F10AA0"/>
    <w:rsid w:val="00F10D7B"/>
    <w:rsid w:val="00F10DDF"/>
    <w:rsid w:val="00F1158C"/>
    <w:rsid w:val="00F1236A"/>
    <w:rsid w:val="00F133C5"/>
    <w:rsid w:val="00F16435"/>
    <w:rsid w:val="00F217A9"/>
    <w:rsid w:val="00F2223C"/>
    <w:rsid w:val="00F249AB"/>
    <w:rsid w:val="00F26634"/>
    <w:rsid w:val="00F268A5"/>
    <w:rsid w:val="00F27195"/>
    <w:rsid w:val="00F3009E"/>
    <w:rsid w:val="00F30439"/>
    <w:rsid w:val="00F33835"/>
    <w:rsid w:val="00F34217"/>
    <w:rsid w:val="00F362C7"/>
    <w:rsid w:val="00F376E6"/>
    <w:rsid w:val="00F40A20"/>
    <w:rsid w:val="00F43FD9"/>
    <w:rsid w:val="00F44340"/>
    <w:rsid w:val="00F52D33"/>
    <w:rsid w:val="00F542F6"/>
    <w:rsid w:val="00F5596A"/>
    <w:rsid w:val="00F55989"/>
    <w:rsid w:val="00F566FF"/>
    <w:rsid w:val="00F572DE"/>
    <w:rsid w:val="00F57340"/>
    <w:rsid w:val="00F60655"/>
    <w:rsid w:val="00F62B95"/>
    <w:rsid w:val="00F64224"/>
    <w:rsid w:val="00F646E0"/>
    <w:rsid w:val="00F671F3"/>
    <w:rsid w:val="00F6780C"/>
    <w:rsid w:val="00F81625"/>
    <w:rsid w:val="00F82905"/>
    <w:rsid w:val="00F83AB7"/>
    <w:rsid w:val="00F871C5"/>
    <w:rsid w:val="00F8730D"/>
    <w:rsid w:val="00F87343"/>
    <w:rsid w:val="00F87BA1"/>
    <w:rsid w:val="00F95D2B"/>
    <w:rsid w:val="00F95FF1"/>
    <w:rsid w:val="00F96B61"/>
    <w:rsid w:val="00FA0003"/>
    <w:rsid w:val="00FA07B9"/>
    <w:rsid w:val="00FA0CED"/>
    <w:rsid w:val="00FA2B66"/>
    <w:rsid w:val="00FA366C"/>
    <w:rsid w:val="00FA7B23"/>
    <w:rsid w:val="00FB4314"/>
    <w:rsid w:val="00FB5532"/>
    <w:rsid w:val="00FB55B5"/>
    <w:rsid w:val="00FB5E07"/>
    <w:rsid w:val="00FC1A0D"/>
    <w:rsid w:val="00FC1C4A"/>
    <w:rsid w:val="00FC31BF"/>
    <w:rsid w:val="00FC6275"/>
    <w:rsid w:val="00FC69B2"/>
    <w:rsid w:val="00FC6DBD"/>
    <w:rsid w:val="00FC717C"/>
    <w:rsid w:val="00FD2436"/>
    <w:rsid w:val="00FD5F3D"/>
    <w:rsid w:val="00FD7B6D"/>
    <w:rsid w:val="00FE2C19"/>
    <w:rsid w:val="00FE2F1A"/>
    <w:rsid w:val="00FE359C"/>
    <w:rsid w:val="00FE3F4A"/>
    <w:rsid w:val="00FE710B"/>
    <w:rsid w:val="00FF51C6"/>
    <w:rsid w:val="00FF5783"/>
    <w:rsid w:val="00FF5C35"/>
    <w:rsid w:val="00FF7144"/>
    <w:rsid w:val="00FF7D9E"/>
    <w:rsid w:val="39F0DA82"/>
    <w:rsid w:val="3B36AAF3"/>
    <w:rsid w:val="420DE862"/>
    <w:rsid w:val="57598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AB986101-483D-464A-9184-17297107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4"/>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paragraph" w:styleId="PlainText">
    <w:name w:val="Plain Text"/>
    <w:basedOn w:val="Normal"/>
    <w:link w:val="PlainTextChar"/>
    <w:unhideWhenUsed/>
    <w:rsid w:val="00330B5A"/>
    <w:pPr>
      <w:widowControl w:val="0"/>
      <w:tabs>
        <w:tab w:val="left" w:pos="-720"/>
      </w:tabs>
      <w:snapToGrid w:val="0"/>
      <w:spacing w:after="0"/>
      <w:jc w:val="left"/>
    </w:pPr>
    <w:rPr>
      <w:rFonts w:ascii="Courier New" w:hAnsi="Courier New"/>
    </w:rPr>
  </w:style>
  <w:style w:type="character" w:customStyle="1" w:styleId="PlainTextChar">
    <w:name w:val="Plain Text Char"/>
    <w:basedOn w:val="DefaultParagraphFont"/>
    <w:link w:val="PlainText"/>
    <w:rsid w:val="00330B5A"/>
    <w:rPr>
      <w:rFonts w:ascii="Courier New" w:eastAsia="Times New Roman" w:hAnsi="Courier New" w:cs="Times New Roman"/>
      <w:sz w:val="20"/>
      <w:szCs w:val="20"/>
    </w:rPr>
  </w:style>
  <w:style w:type="paragraph" w:customStyle="1" w:styleId="NormalBig">
    <w:name w:val="NormalBig"/>
    <w:basedOn w:val="Normal"/>
    <w:qFormat/>
    <w:rsid w:val="00330B5A"/>
    <w:pPr>
      <w:suppressAutoHyphens w:val="0"/>
      <w:spacing w:before="60" w:after="480"/>
      <w:jc w:val="left"/>
    </w:pPr>
    <w:rPr>
      <w:sz w:val="48"/>
    </w:rPr>
  </w:style>
  <w:style w:type="paragraph" w:customStyle="1" w:styleId="BulletBig">
    <w:name w:val="BulletBig"/>
    <w:basedOn w:val="ListParagraph"/>
    <w:autoRedefine/>
    <w:qFormat/>
    <w:rsid w:val="00330B5A"/>
    <w:pPr>
      <w:numPr>
        <w:numId w:val="23"/>
      </w:numPr>
      <w:tabs>
        <w:tab w:val="num" w:pos="360"/>
      </w:tabs>
      <w:suppressAutoHyphens w:val="0"/>
      <w:spacing w:after="480"/>
      <w:ind w:left="0" w:firstLine="0"/>
    </w:pPr>
    <w:rPr>
      <w:b/>
      <w:sz w:val="48"/>
    </w:rPr>
  </w:style>
  <w:style w:type="paragraph" w:customStyle="1" w:styleId="List3">
    <w:name w:val="List3"/>
    <w:basedOn w:val="Bullet2"/>
    <w:qFormat/>
    <w:rsid w:val="00330B5A"/>
    <w:pPr>
      <w:numPr>
        <w:ilvl w:val="1"/>
        <w:numId w:val="22"/>
      </w:numPr>
      <w:suppressAutoHyphens w:val="0"/>
      <w:spacing w:before="60" w:after="60"/>
      <w:ind w:right="360"/>
      <w:jc w:val="both"/>
    </w:pPr>
  </w:style>
  <w:style w:type="paragraph" w:customStyle="1" w:styleId="Bullet3">
    <w:name w:val="Bullet3"/>
    <w:basedOn w:val="ListParagraph"/>
    <w:qFormat/>
    <w:rsid w:val="00330B5A"/>
    <w:pPr>
      <w:numPr>
        <w:ilvl w:val="1"/>
        <w:numId w:val="25"/>
      </w:numPr>
      <w:tabs>
        <w:tab w:val="num" w:pos="360"/>
      </w:tabs>
      <w:suppressAutoHyphens w:val="0"/>
      <w:spacing w:after="120"/>
      <w:ind w:left="1080" w:firstLine="0"/>
    </w:pPr>
  </w:style>
  <w:style w:type="paragraph" w:customStyle="1" w:styleId="Bullet4">
    <w:name w:val="Bullet4"/>
    <w:basedOn w:val="ListParagraph"/>
    <w:qFormat/>
    <w:rsid w:val="00330B5A"/>
    <w:pPr>
      <w:numPr>
        <w:ilvl w:val="2"/>
        <w:numId w:val="25"/>
      </w:numPr>
      <w:tabs>
        <w:tab w:val="num" w:pos="360"/>
      </w:tabs>
      <w:suppressAutoHyphens w:val="0"/>
      <w:spacing w:after="120"/>
      <w:ind w:left="1440" w:firstLine="0"/>
    </w:pPr>
  </w:style>
  <w:style w:type="character" w:styleId="BookTitle">
    <w:name w:val="Book Title"/>
    <w:basedOn w:val="DefaultParagraphFont"/>
    <w:uiPriority w:val="33"/>
    <w:qFormat/>
    <w:rsid w:val="00330B5A"/>
    <w:rPr>
      <w:b/>
      <w:bCs/>
      <w:smallCaps/>
      <w:spacing w:val="5"/>
    </w:rPr>
  </w:style>
  <w:style w:type="paragraph" w:customStyle="1" w:styleId="Bullet4c">
    <w:name w:val="Bullet4c"/>
    <w:basedOn w:val="Bullet"/>
    <w:qFormat/>
    <w:rsid w:val="00330B5A"/>
    <w:pPr>
      <w:suppressAutoHyphens w:val="0"/>
      <w:spacing w:before="60" w:after="60"/>
      <w:ind w:left="720" w:right="360"/>
      <w:jc w:val="both"/>
    </w:pPr>
    <w:rPr>
      <w:b/>
    </w:rPr>
  </w:style>
  <w:style w:type="paragraph" w:customStyle="1" w:styleId="Bullet4C-2">
    <w:name w:val="Bullet4C-2"/>
    <w:basedOn w:val="Bullet3"/>
    <w:qFormat/>
    <w:rsid w:val="00330B5A"/>
    <w:pPr>
      <w:ind w:left="990" w:hanging="270"/>
    </w:pPr>
  </w:style>
  <w:style w:type="paragraph" w:customStyle="1" w:styleId="Bullet4C-3">
    <w:name w:val="Bullet4C-3"/>
    <w:basedOn w:val="Bullet4"/>
    <w:qFormat/>
    <w:rsid w:val="00330B5A"/>
    <w:pPr>
      <w:ind w:left="1260" w:hanging="270"/>
    </w:pPr>
  </w:style>
  <w:style w:type="paragraph" w:customStyle="1" w:styleId="Bullet-Round">
    <w:name w:val="Bullet - Round"/>
    <w:basedOn w:val="Normal"/>
    <w:rsid w:val="0033262F"/>
    <w:pPr>
      <w:numPr>
        <w:numId w:val="27"/>
      </w:numPr>
      <w:tabs>
        <w:tab w:val="clear" w:pos="504"/>
        <w:tab w:val="num" w:pos="1440"/>
      </w:tabs>
      <w:suppressAutoHyphens w:val="0"/>
      <w:spacing w:before="60" w:after="60"/>
      <w:ind w:left="1440"/>
      <w:jc w:val="left"/>
    </w:pPr>
    <w:rPr>
      <w:rFonts w:ascii="Times New Roman" w:hAnsi="Times New Roman"/>
      <w:sz w:val="24"/>
    </w:rPr>
  </w:style>
  <w:style w:type="table" w:customStyle="1" w:styleId="TableGrid1">
    <w:name w:val="Table Grid1"/>
    <w:basedOn w:val="TableNormal"/>
    <w:next w:val="TableGrid"/>
    <w:rsid w:val="0033262F"/>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kplanning.nps.gov/document.cfm?parkID=68&amp;projectID=64729&amp;documentID=90287" TargetMode="External"/><Relationship Id="rId18" Type="http://schemas.openxmlformats.org/officeDocument/2006/relationships/hyperlink" Target="https://www.doi.gov/privacy/sor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i.gov/privacy/so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oi.gov/privacy/sorn"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43B0B"/>
    <w:rsid w:val="000E53A0"/>
    <w:rsid w:val="00361A9D"/>
    <w:rsid w:val="003926AE"/>
    <w:rsid w:val="00395144"/>
    <w:rsid w:val="005651F2"/>
    <w:rsid w:val="005C6D2C"/>
    <w:rsid w:val="0062287E"/>
    <w:rsid w:val="00731883"/>
    <w:rsid w:val="00976D2E"/>
    <w:rsid w:val="00A868AE"/>
    <w:rsid w:val="00BA4F5B"/>
    <w:rsid w:val="00BE368D"/>
    <w:rsid w:val="00D16BEB"/>
    <w:rsid w:val="00DE6D90"/>
    <w:rsid w:val="00E27029"/>
    <w:rsid w:val="00E81851"/>
    <w:rsid w:val="00E95860"/>
    <w:rsid w:val="00ED619B"/>
    <w:rsid w:val="00F8550D"/>
    <w:rsid w:val="00FD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851"/>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015B962442A844A72BCA29A8F22D1D" ma:contentTypeVersion="2" ma:contentTypeDescription="Create a new document." ma:contentTypeScope="" ma:versionID="33d7af990522f5548594fea203debab5">
  <xsd:schema xmlns:xsd="http://www.w3.org/2001/XMLSchema" xmlns:xs="http://www.w3.org/2001/XMLSchema" xmlns:p="http://schemas.microsoft.com/office/2006/metadata/properties" xmlns:ns2="af0b1010-b529-48ad-9a92-c54f99c18bb7" targetNamespace="http://schemas.microsoft.com/office/2006/metadata/properties" ma:root="true" ma:fieldsID="7f1cb23ee23202aa80c3702d9d7b38f9" ns2:_="">
    <xsd:import namespace="af0b1010-b529-48ad-9a92-c54f99c18b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b1010-b529-48ad-9a92-c54f99c18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2.xml><?xml version="1.0" encoding="utf-8"?>
<ds:datastoreItem xmlns:ds="http://schemas.openxmlformats.org/officeDocument/2006/customXml" ds:itemID="{7F004329-0C08-4D44-9B41-87440733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b1010-b529-48ad-9a92-c54f99c18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4D598-89D1-4E27-9AFB-8FDECA69F0D1}">
  <ds:schemaRefs>
    <ds:schemaRef ds:uri="http://purl.org/dc/terms/"/>
    <ds:schemaRef ds:uri="http://schemas.microsoft.com/office/2006/metadata/properties"/>
    <ds:schemaRef ds:uri="http://purl.org/dc/dcmitype/"/>
    <ds:schemaRef ds:uri="af0b1010-b529-48ad-9a92-c54f99c18bb7"/>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C2FBFC2-4045-4DDC-A8F2-FF60868DF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905</TotalTime>
  <Pages>1</Pages>
  <Words>7382</Words>
  <Characters>42084</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49368</CharactersWithSpaces>
  <SharedDoc>false</SharedDoc>
  <HLinks>
    <vt:vector size="30" baseType="variant">
      <vt:variant>
        <vt:i4>92</vt:i4>
      </vt:variant>
      <vt:variant>
        <vt:i4>12</vt:i4>
      </vt:variant>
      <vt:variant>
        <vt:i4>0</vt:i4>
      </vt:variant>
      <vt:variant>
        <vt:i4>5</vt:i4>
      </vt:variant>
      <vt:variant>
        <vt:lpwstr>https://www.doi.gov/privacy/sorn</vt:lpwstr>
      </vt:variant>
      <vt:variant>
        <vt:lpwstr/>
      </vt: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4849666</vt:i4>
      </vt:variant>
      <vt:variant>
        <vt:i4>3</vt:i4>
      </vt:variant>
      <vt:variant>
        <vt:i4>0</vt:i4>
      </vt:variant>
      <vt:variant>
        <vt:i4>5</vt:i4>
      </vt:variant>
      <vt:variant>
        <vt:lpwstr>https://parkplanning.nps.gov/document.cfm?parkID=68&amp;projectID=64729&amp;documentID=90287</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Erica Harris</cp:lastModifiedBy>
  <cp:revision>421</cp:revision>
  <dcterms:created xsi:type="dcterms:W3CDTF">2021-05-12T18:54:00Z</dcterms:created>
  <dcterms:modified xsi:type="dcterms:W3CDTF">2023-07-14T17:28:00Z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0x0101005C015B962442A844A72BCA29A8F22D1D</vt:lpwstr>
  </property>
  <property fmtid="{D5CDD505-2E9C-101B-9397-08002B2CF9AE}" pid="5" name="TemplateUrl">
    <vt:lpwstr/>
  </property>
  <property fmtid="{D5CDD505-2E9C-101B-9397-08002B2CF9AE}" pid="6" name="Order">
    <vt:r8>4100</vt:r8>
  </property>
</Properties>
</file>