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C1EC" w14:textId="77777777" w:rsidR="00AD1675" w:rsidRDefault="00AD1675" w:rsidP="00AD1675">
      <w:pPr>
        <w:jc w:val="center"/>
        <w:rPr>
          <w:b/>
          <w:bCs/>
          <w:sz w:val="52"/>
          <w:szCs w:val="52"/>
        </w:rPr>
      </w:pPr>
    </w:p>
    <w:p w14:paraId="211A4285" w14:textId="77777777" w:rsidR="00AD1675" w:rsidRDefault="006C1555" w:rsidP="00AD1675">
      <w:pPr>
        <w:jc w:val="center"/>
        <w:rPr>
          <w:b/>
          <w:bCs/>
          <w:sz w:val="52"/>
          <w:szCs w:val="52"/>
        </w:rPr>
      </w:pPr>
      <w:r>
        <w:rPr>
          <w:b/>
          <w:bCs/>
          <w:sz w:val="52"/>
          <w:szCs w:val="52"/>
        </w:rPr>
        <w:t>Part III</w:t>
      </w:r>
    </w:p>
    <w:p w14:paraId="07769C3F" w14:textId="77777777" w:rsidR="00AD1675" w:rsidRDefault="00AD1675" w:rsidP="00AD1675">
      <w:pPr>
        <w:jc w:val="center"/>
        <w:rPr>
          <w:b/>
          <w:bCs/>
          <w:sz w:val="52"/>
          <w:szCs w:val="52"/>
        </w:rPr>
      </w:pPr>
    </w:p>
    <w:p w14:paraId="6C54CBA4" w14:textId="77777777" w:rsidR="006C1555" w:rsidRDefault="006C1555" w:rsidP="006B7C14">
      <w:pPr>
        <w:jc w:val="right"/>
        <w:rPr>
          <w:b/>
          <w:bCs/>
          <w:sz w:val="52"/>
          <w:szCs w:val="52"/>
        </w:rPr>
      </w:pPr>
    </w:p>
    <w:p w14:paraId="0C15399C" w14:textId="77777777" w:rsidR="008C0E5A" w:rsidRPr="00AD1675" w:rsidRDefault="008C0E5A" w:rsidP="00637AF5">
      <w:pPr>
        <w:jc w:val="center"/>
        <w:rPr>
          <w:bCs/>
          <w:sz w:val="52"/>
          <w:szCs w:val="52"/>
        </w:rPr>
      </w:pPr>
      <w:r w:rsidRPr="00AD1675">
        <w:rPr>
          <w:b/>
          <w:bCs/>
          <w:sz w:val="52"/>
          <w:szCs w:val="52"/>
        </w:rPr>
        <w:t>Proposal Package</w:t>
      </w:r>
    </w:p>
    <w:p w14:paraId="254FBFDC" w14:textId="77777777" w:rsidR="008C0E5A" w:rsidRPr="005311C8" w:rsidRDefault="008C0E5A" w:rsidP="00946B81">
      <w:pPr>
        <w:pStyle w:val="FrontPage2"/>
      </w:pPr>
      <w:r w:rsidRPr="005311C8">
        <w:t>CC-</w:t>
      </w:r>
      <w:r w:rsidR="00946B81">
        <w:t>SHEN001</w:t>
      </w:r>
      <w:r w:rsidRPr="005311C8">
        <w:t>-</w:t>
      </w:r>
      <w:r w:rsidR="008559C3">
        <w:t>27</w:t>
      </w:r>
    </w:p>
    <w:p w14:paraId="7F801882" w14:textId="77777777" w:rsidR="008C0E5A" w:rsidRPr="005311C8" w:rsidRDefault="008C0E5A" w:rsidP="00F82905">
      <w:pPr>
        <w:pStyle w:val="FrontPage3"/>
      </w:pPr>
      <w:r w:rsidRPr="005311C8">
        <w:t>Department of the Interior</w:t>
      </w:r>
    </w:p>
    <w:p w14:paraId="70393F44" w14:textId="77777777" w:rsidR="008C0E5A" w:rsidRPr="005311C8" w:rsidRDefault="008C0E5A" w:rsidP="00F82905">
      <w:pPr>
        <w:pStyle w:val="FrontPage4"/>
      </w:pPr>
      <w:r w:rsidRPr="005311C8">
        <w:t>National Park Service</w:t>
      </w:r>
    </w:p>
    <w:p w14:paraId="5F3D0046" w14:textId="77777777" w:rsidR="002C62C7" w:rsidRDefault="00946B81" w:rsidP="002C62C7">
      <w:pPr>
        <w:pStyle w:val="FrontPage5"/>
        <w:spacing w:before="120" w:after="0"/>
      </w:pPr>
      <w:r>
        <w:t>Shenandoah</w:t>
      </w:r>
      <w:r w:rsidR="008C0E5A" w:rsidRPr="005311C8">
        <w:t xml:space="preserve"> </w:t>
      </w:r>
      <w:r w:rsidR="002C62C7">
        <w:t xml:space="preserve">National </w:t>
      </w:r>
      <w:r w:rsidR="008C0E5A" w:rsidRPr="005311C8">
        <w:t>Park</w:t>
      </w:r>
    </w:p>
    <w:p w14:paraId="42405EE9" w14:textId="77777777" w:rsidR="002C62C7" w:rsidRDefault="002C62C7" w:rsidP="009E7E6A">
      <w:pPr>
        <w:pStyle w:val="FrontPage5"/>
      </w:pPr>
    </w:p>
    <w:p w14:paraId="3A85F68C" w14:textId="77777777" w:rsidR="00CB3FF4" w:rsidRDefault="008C0E5A" w:rsidP="006B44ED">
      <w:pPr>
        <w:pStyle w:val="FrontPage6"/>
        <w:ind w:left="1440" w:right="1440"/>
      </w:pPr>
      <w:r w:rsidRPr="005311C8">
        <w:t xml:space="preserve">Proposal to Operate </w:t>
      </w:r>
      <w:r w:rsidR="00946B81">
        <w:t>Lodging, Food and Beverage, Retail, Campgrounds, Horseback Riding</w:t>
      </w:r>
      <w:r w:rsidR="00617DF8">
        <w:t>,</w:t>
      </w:r>
      <w:r w:rsidR="00946B81">
        <w:t xml:space="preserve"> and Other Services at </w:t>
      </w:r>
      <w:r w:rsidR="00AF2B0E">
        <w:br/>
      </w:r>
      <w:r w:rsidR="00946B81">
        <w:t>Shenandoah National Park</w:t>
      </w:r>
    </w:p>
    <w:p w14:paraId="405033E6" w14:textId="77777777" w:rsidR="002C7BEC" w:rsidRDefault="002C7BEC" w:rsidP="00FD4C4F">
      <w:pPr>
        <w:pStyle w:val="BodyText"/>
        <w:jc w:val="left"/>
        <w:sectPr w:rsidR="002C7BEC" w:rsidSect="001E6A4E">
          <w:headerReference w:type="default" r:id="rId11"/>
          <w:footerReference w:type="default" r:id="rId12"/>
          <w:pgSz w:w="12240" w:h="15840" w:code="1"/>
          <w:pgMar w:top="1440" w:right="1440" w:bottom="1440" w:left="1440" w:header="720" w:footer="720" w:gutter="0"/>
          <w:pgNumType w:start="1"/>
          <w:cols w:space="720"/>
          <w:titlePg/>
          <w:docGrid w:linePitch="272"/>
        </w:sectPr>
      </w:pPr>
    </w:p>
    <w:p w14:paraId="5FE3CCA1" w14:textId="77777777"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412E20AB" w14:textId="77777777" w:rsidR="00402D53" w:rsidRDefault="00764333" w:rsidP="00DE5356">
      <w:pPr>
        <w:pStyle w:val="ListParagraph"/>
        <w:numPr>
          <w:ilvl w:val="0"/>
          <w:numId w:val="4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21A81458" w14:textId="77777777" w:rsidR="001B1842" w:rsidRDefault="00402D53" w:rsidP="00DE5356">
      <w:pPr>
        <w:pStyle w:val="ListParagraph"/>
        <w:numPr>
          <w:ilvl w:val="0"/>
          <w:numId w:val="45"/>
        </w:numPr>
        <w:sectPr w:rsidR="001B1842" w:rsidSect="00311AE8">
          <w:headerReference w:type="default" r:id="rId13"/>
          <w:footerReference w:type="default" r:id="rId14"/>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48212DBD" w14:textId="77777777" w:rsidR="00BB4635" w:rsidRPr="00015C59" w:rsidRDefault="00C503BF" w:rsidP="00BB4635">
      <w:pPr>
        <w:jc w:val="center"/>
        <w:outlineLvl w:val="0"/>
        <w:rPr>
          <w:b/>
        </w:rPr>
      </w:pPr>
      <w:r w:rsidRPr="00015C59">
        <w:rPr>
          <w:b/>
        </w:rPr>
        <w:lastRenderedPageBreak/>
        <w:t>Offeror's Transmittal Letter</w:t>
      </w:r>
    </w:p>
    <w:p w14:paraId="3BE48739" w14:textId="77777777" w:rsidR="006B7612" w:rsidRPr="006B7612" w:rsidRDefault="006B7612" w:rsidP="009E7E6A">
      <w:pPr>
        <w:pStyle w:val="TextSingle"/>
      </w:pPr>
      <w:r w:rsidRPr="006B7612">
        <w:t>Regional Director</w:t>
      </w:r>
    </w:p>
    <w:p w14:paraId="49246E32" w14:textId="77777777" w:rsidR="006B7612" w:rsidRPr="00CA5AA1" w:rsidRDefault="00E06927" w:rsidP="006B7612">
      <w:pPr>
        <w:pStyle w:val="TextSingle"/>
      </w:pPr>
      <w:r w:rsidRPr="00CA5AA1">
        <w:t xml:space="preserve">Interior </w:t>
      </w:r>
      <w:r w:rsidR="00946B81" w:rsidRPr="00CA5AA1">
        <w:t>Region</w:t>
      </w:r>
      <w:r w:rsidRPr="00CA5AA1">
        <w:t xml:space="preserve"> 1</w:t>
      </w:r>
      <w:r w:rsidR="00CA5AA1" w:rsidRPr="00CA5AA1">
        <w:t>, North Atlantic-Appalachian</w:t>
      </w:r>
    </w:p>
    <w:p w14:paraId="15A461DD" w14:textId="77777777" w:rsidR="008C0E5A" w:rsidRPr="00CA5AA1" w:rsidRDefault="00DA7DA5" w:rsidP="00F82905">
      <w:pPr>
        <w:pStyle w:val="TextSingle"/>
      </w:pPr>
      <w:r w:rsidRPr="00CA5AA1">
        <w:t xml:space="preserve">1234 Market </w:t>
      </w:r>
      <w:r w:rsidR="00946B81" w:rsidRPr="00CA5AA1">
        <w:t>Street</w:t>
      </w:r>
    </w:p>
    <w:p w14:paraId="5E4B0BC3" w14:textId="77777777" w:rsidR="008C0E5A" w:rsidRPr="00CA5AA1" w:rsidRDefault="00946B81" w:rsidP="00F82905">
      <w:pPr>
        <w:pStyle w:val="TextSingle"/>
        <w:spacing w:after="240"/>
      </w:pPr>
      <w:r w:rsidRPr="00CA5AA1">
        <w:t>Philadelphia, PA</w:t>
      </w:r>
      <w:r w:rsidR="005E60B5" w:rsidRPr="00CA5AA1">
        <w:t xml:space="preserve"> </w:t>
      </w:r>
      <w:r w:rsidRPr="00CA5AA1">
        <w:t>1910</w:t>
      </w:r>
      <w:r w:rsidR="00DA7DA5" w:rsidRPr="00CA5AA1">
        <w:t>7</w:t>
      </w:r>
    </w:p>
    <w:p w14:paraId="000F25B0" w14:textId="77777777" w:rsidR="006B7612" w:rsidRPr="006B7612" w:rsidRDefault="006B7612" w:rsidP="00FD4C4F">
      <w:pPr>
        <w:jc w:val="left"/>
      </w:pPr>
      <w:r w:rsidRPr="006B7612">
        <w:t>Dear Director:</w:t>
      </w:r>
    </w:p>
    <w:p w14:paraId="60258F5A" w14:textId="77777777"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BF9554D" w14:textId="77777777" w:rsidR="006B7612" w:rsidRPr="006B7612" w:rsidRDefault="006B7612" w:rsidP="00FD4C4F">
      <w:pPr>
        <w:jc w:val="left"/>
      </w:pPr>
      <w:r w:rsidRPr="006B7612">
        <w:t xml:space="preserve">The Offeror hereby agrees to provide visitor services and </w:t>
      </w:r>
      <w:r w:rsidRPr="00D00C6C">
        <w:t xml:space="preserve">facilities within the </w:t>
      </w:r>
      <w:r w:rsidR="00946B81" w:rsidRPr="00D00C6C">
        <w:t>Shenandoah</w:t>
      </w:r>
      <w:r w:rsidR="005E60B5" w:rsidRPr="00D00C6C">
        <w:t xml:space="preserve"> </w:t>
      </w:r>
      <w:r w:rsidR="00946B81" w:rsidRPr="00D00C6C">
        <w:t xml:space="preserve">National </w:t>
      </w:r>
      <w:r w:rsidR="008C0E5A" w:rsidRPr="00D00C6C">
        <w:t>Park</w:t>
      </w:r>
      <w:r w:rsidRPr="00D00C6C">
        <w:t xml:space="preserve"> in accordance with the terms and conditions specified in the Draft Concession Contract CC-</w:t>
      </w:r>
      <w:r w:rsidR="00946B81" w:rsidRPr="00D00C6C">
        <w:t>SHEN001-</w:t>
      </w:r>
      <w:r w:rsidR="008D2109" w:rsidRPr="00D00C6C">
        <w:t>2</w:t>
      </w:r>
      <w:r w:rsidR="008D2109">
        <w:t>7</w:t>
      </w:r>
      <w:r w:rsidR="008C0E5A" w:rsidRPr="00D00C6C">
        <w:t>,</w:t>
      </w:r>
      <w:r w:rsidRPr="00D00C6C">
        <w:t xml:space="preserve"> (Draft Contract) provided in the Prospectus issued by the public notice as listed on the </w:t>
      </w:r>
      <w:hyperlink r:id="rId15"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474A37C6" w14:textId="77777777" w:rsidR="006B7612" w:rsidRPr="006B7612" w:rsidRDefault="006B7612" w:rsidP="00FD4C4F">
      <w:pPr>
        <w:jc w:val="left"/>
      </w:pPr>
      <w:r w:rsidRPr="006B7612">
        <w:t xml:space="preserve">The Offeror is enclosing the required "PROPOSAL" which, by this reference, is made a part hereof. </w:t>
      </w:r>
    </w:p>
    <w:p w14:paraId="054A87BE"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17462B37" w14:textId="77777777"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9F49061"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3653CA4E"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4784EFEC"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51F5058D"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3FE2E3BD" w14:textId="77777777" w:rsidR="006B7612" w:rsidRDefault="006B7612" w:rsidP="0026201E">
      <w:pPr>
        <w:numPr>
          <w:ilvl w:val="0"/>
          <w:numId w:val="8"/>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7E47AA9D" w14:textId="77777777"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E694AE3" w14:textId="77777777"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486AB810"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4124103C" w14:textId="77777777" w:rsidR="006B7612" w:rsidRPr="006B7612" w:rsidRDefault="006B7612" w:rsidP="006B7612">
      <w:pPr>
        <w:spacing w:after="0"/>
        <w:jc w:val="left"/>
      </w:pPr>
    </w:p>
    <w:p w14:paraId="1F8FA025" w14:textId="77777777" w:rsidR="006B7612" w:rsidRPr="006B7612" w:rsidRDefault="006B7612" w:rsidP="00FD4C4F">
      <w:pPr>
        <w:jc w:val="left"/>
      </w:pPr>
      <w:r w:rsidRPr="006B7612">
        <w:t>The Offeror, by submitting this Proposal hereby agrees, if selected for award of the Draft Contract:</w:t>
      </w:r>
    </w:p>
    <w:p w14:paraId="63FF76D1"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5A7E25C9"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347C8582"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281A9EE0" w14:textId="77777777" w:rsidR="006B7612" w:rsidRP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04DB844" w14:textId="77777777"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0A2C7B7" w14:textId="77777777"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5FD4AE77"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7D35F626"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A3117BA" w14:textId="77777777" w:rsidR="00B67CEC" w:rsidRDefault="008C0E5A" w:rsidP="00DB389F">
      <w:pPr>
        <w:pStyle w:val="Bullet2"/>
        <w:ind w:left="1080"/>
      </w:pPr>
      <w:r w:rsidRPr="005311C8">
        <w:t xml:space="preserve">If the business entity was not formed in the </w:t>
      </w:r>
      <w:r w:rsidR="00D669F3">
        <w:t>Commonwealth</w:t>
      </w:r>
      <w:r w:rsidR="00D669F3" w:rsidRPr="00D00C6C">
        <w:t xml:space="preserve"> </w:t>
      </w:r>
      <w:r w:rsidRPr="00D00C6C">
        <w:t xml:space="preserve">of </w:t>
      </w:r>
      <w:r w:rsidR="00946B81" w:rsidRPr="00D00C6C">
        <w:t>Virginia</w:t>
      </w:r>
      <w:r w:rsidRPr="005311C8">
        <w:t>, evidence that it is qualified to do business there.</w:t>
      </w:r>
    </w:p>
    <w:p w14:paraId="6868013A" w14:textId="77777777" w:rsidR="00BA5DDB" w:rsidRPr="00794709" w:rsidRDefault="00BA5DDB" w:rsidP="00794709">
      <w:pPr>
        <w:pStyle w:val="Bullet"/>
        <w:numPr>
          <w:ilvl w:val="0"/>
          <w:numId w:val="0"/>
        </w:numPr>
      </w:pPr>
      <w:r w:rsidRPr="00F10D7B">
        <w:lastRenderedPageBreak/>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w:t>
      </w:r>
      <w:r w:rsidR="00F670EA">
        <w:t>:</w:t>
      </w:r>
      <w:r w:rsidRPr="00F10D7B">
        <w:t xml:space="preserve"> ________________</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238"/>
        <w:gridCol w:w="3239"/>
      </w:tblGrid>
      <w:tr w:rsidR="00BA5DDB" w:rsidRPr="00445F25" w14:paraId="364EB8D4" w14:textId="77777777" w:rsidTr="00232B5C">
        <w:trPr>
          <w:trHeight w:val="202"/>
          <w:tblHeader/>
        </w:trPr>
        <w:tc>
          <w:tcPr>
            <w:tcW w:w="3238" w:type="dxa"/>
            <w:shd w:val="clear" w:color="auto" w:fill="auto"/>
          </w:tcPr>
          <w:p w14:paraId="7903F2EC" w14:textId="77777777" w:rsidR="00BA5DDB" w:rsidRPr="00232B5C" w:rsidRDefault="00BA5DDB" w:rsidP="00232B5C">
            <w:pPr>
              <w:spacing w:after="0"/>
              <w:jc w:val="left"/>
              <w:rPr>
                <w:b/>
                <w:bCs/>
              </w:rPr>
            </w:pPr>
            <w:r w:rsidRPr="00232B5C">
              <w:rPr>
                <w:b/>
                <w:bCs/>
              </w:rPr>
              <w:t>Document Title</w:t>
            </w:r>
          </w:p>
        </w:tc>
        <w:tc>
          <w:tcPr>
            <w:tcW w:w="3238" w:type="dxa"/>
            <w:shd w:val="clear" w:color="auto" w:fill="auto"/>
          </w:tcPr>
          <w:p w14:paraId="278B344F" w14:textId="77777777" w:rsidR="00BA5DDB" w:rsidRPr="00232B5C" w:rsidRDefault="00BA5DDB" w:rsidP="00232B5C">
            <w:pPr>
              <w:spacing w:after="0"/>
              <w:jc w:val="left"/>
              <w:rPr>
                <w:b/>
                <w:bCs/>
              </w:rPr>
            </w:pPr>
            <w:r w:rsidRPr="00232B5C">
              <w:rPr>
                <w:b/>
                <w:bCs/>
              </w:rPr>
              <w:t>File</w:t>
            </w:r>
            <w:r w:rsidR="00F71867" w:rsidRPr="00232B5C">
              <w:rPr>
                <w:b/>
                <w:bCs/>
              </w:rPr>
              <w:t xml:space="preserve"> </w:t>
            </w:r>
            <w:r w:rsidR="00955121" w:rsidRPr="00232B5C">
              <w:rPr>
                <w:b/>
                <w:bCs/>
              </w:rPr>
              <w:t>N</w:t>
            </w:r>
            <w:r w:rsidRPr="00232B5C">
              <w:rPr>
                <w:b/>
                <w:bCs/>
              </w:rPr>
              <w:t>ame</w:t>
            </w:r>
          </w:p>
        </w:tc>
        <w:tc>
          <w:tcPr>
            <w:tcW w:w="3239" w:type="dxa"/>
            <w:shd w:val="clear" w:color="auto" w:fill="auto"/>
          </w:tcPr>
          <w:p w14:paraId="226275D2" w14:textId="77777777" w:rsidR="00BA5DDB" w:rsidRPr="00232B5C" w:rsidRDefault="00BA5DDB" w:rsidP="00232B5C">
            <w:pPr>
              <w:spacing w:after="0"/>
              <w:jc w:val="left"/>
              <w:rPr>
                <w:b/>
                <w:bCs/>
              </w:rPr>
            </w:pPr>
            <w:r w:rsidRPr="00232B5C">
              <w:rPr>
                <w:b/>
                <w:bCs/>
              </w:rPr>
              <w:t>File Size</w:t>
            </w:r>
          </w:p>
        </w:tc>
      </w:tr>
      <w:tr w:rsidR="00BA5DDB" w14:paraId="23B9A920" w14:textId="77777777" w:rsidTr="00232B5C">
        <w:trPr>
          <w:tblHeader/>
        </w:trPr>
        <w:tc>
          <w:tcPr>
            <w:tcW w:w="3238" w:type="dxa"/>
            <w:shd w:val="clear" w:color="auto" w:fill="auto"/>
          </w:tcPr>
          <w:p w14:paraId="0515780F" w14:textId="77777777" w:rsidR="00BA5DDB" w:rsidRDefault="00BA5DDB" w:rsidP="00232B5C">
            <w:pPr>
              <w:spacing w:before="120" w:after="0"/>
              <w:jc w:val="left"/>
            </w:pPr>
          </w:p>
        </w:tc>
        <w:tc>
          <w:tcPr>
            <w:tcW w:w="3238" w:type="dxa"/>
            <w:shd w:val="clear" w:color="auto" w:fill="auto"/>
          </w:tcPr>
          <w:p w14:paraId="23AB7F2A" w14:textId="77777777" w:rsidR="00BA5DDB" w:rsidRDefault="00BA5DDB" w:rsidP="00232B5C">
            <w:pPr>
              <w:spacing w:before="120" w:after="0"/>
              <w:jc w:val="left"/>
            </w:pPr>
          </w:p>
        </w:tc>
        <w:tc>
          <w:tcPr>
            <w:tcW w:w="3239" w:type="dxa"/>
            <w:shd w:val="clear" w:color="auto" w:fill="auto"/>
          </w:tcPr>
          <w:p w14:paraId="053A2C14" w14:textId="77777777" w:rsidR="00BA5DDB" w:rsidRDefault="00BA5DDB" w:rsidP="00232B5C">
            <w:pPr>
              <w:spacing w:before="120" w:after="0"/>
              <w:jc w:val="left"/>
            </w:pPr>
          </w:p>
        </w:tc>
      </w:tr>
      <w:tr w:rsidR="00F10D7B" w14:paraId="15DB5125" w14:textId="77777777" w:rsidTr="00232B5C">
        <w:trPr>
          <w:tblHeader/>
        </w:trPr>
        <w:tc>
          <w:tcPr>
            <w:tcW w:w="3238" w:type="dxa"/>
            <w:shd w:val="clear" w:color="auto" w:fill="auto"/>
          </w:tcPr>
          <w:p w14:paraId="2499EA66" w14:textId="77777777" w:rsidR="00F10D7B" w:rsidRDefault="00F10D7B" w:rsidP="00232B5C">
            <w:pPr>
              <w:spacing w:before="120" w:after="0"/>
              <w:jc w:val="left"/>
            </w:pPr>
          </w:p>
        </w:tc>
        <w:tc>
          <w:tcPr>
            <w:tcW w:w="3238" w:type="dxa"/>
            <w:shd w:val="clear" w:color="auto" w:fill="auto"/>
          </w:tcPr>
          <w:p w14:paraId="3FC20041" w14:textId="77777777" w:rsidR="00F10D7B" w:rsidRDefault="00F10D7B" w:rsidP="00232B5C">
            <w:pPr>
              <w:spacing w:before="120" w:after="0"/>
              <w:jc w:val="left"/>
            </w:pPr>
          </w:p>
        </w:tc>
        <w:tc>
          <w:tcPr>
            <w:tcW w:w="3239" w:type="dxa"/>
            <w:shd w:val="clear" w:color="auto" w:fill="auto"/>
          </w:tcPr>
          <w:p w14:paraId="1090961B" w14:textId="77777777" w:rsidR="00F10D7B" w:rsidRDefault="00F10D7B" w:rsidP="00232B5C">
            <w:pPr>
              <w:spacing w:before="120" w:after="0"/>
              <w:jc w:val="left"/>
            </w:pPr>
          </w:p>
        </w:tc>
      </w:tr>
      <w:tr w:rsidR="00F10D7B" w14:paraId="3018A715" w14:textId="77777777" w:rsidTr="00232B5C">
        <w:trPr>
          <w:tblHeader/>
        </w:trPr>
        <w:tc>
          <w:tcPr>
            <w:tcW w:w="3238" w:type="dxa"/>
            <w:shd w:val="clear" w:color="auto" w:fill="auto"/>
          </w:tcPr>
          <w:p w14:paraId="19C4A8EC" w14:textId="77777777" w:rsidR="00F10D7B" w:rsidRDefault="00F10D7B" w:rsidP="00232B5C">
            <w:pPr>
              <w:spacing w:before="120" w:after="0"/>
              <w:jc w:val="left"/>
            </w:pPr>
          </w:p>
        </w:tc>
        <w:tc>
          <w:tcPr>
            <w:tcW w:w="3238" w:type="dxa"/>
            <w:shd w:val="clear" w:color="auto" w:fill="auto"/>
          </w:tcPr>
          <w:p w14:paraId="28912D38" w14:textId="77777777" w:rsidR="00F10D7B" w:rsidRDefault="00F10D7B" w:rsidP="00232B5C">
            <w:pPr>
              <w:spacing w:before="120" w:after="0"/>
              <w:jc w:val="left"/>
            </w:pPr>
          </w:p>
        </w:tc>
        <w:tc>
          <w:tcPr>
            <w:tcW w:w="3239" w:type="dxa"/>
            <w:shd w:val="clear" w:color="auto" w:fill="auto"/>
          </w:tcPr>
          <w:p w14:paraId="64807BC2" w14:textId="77777777" w:rsidR="00F10D7B" w:rsidRDefault="00F10D7B" w:rsidP="00232B5C">
            <w:pPr>
              <w:spacing w:before="120" w:after="0"/>
              <w:jc w:val="left"/>
            </w:pPr>
          </w:p>
        </w:tc>
      </w:tr>
    </w:tbl>
    <w:p w14:paraId="3CCE8FCB" w14:textId="77777777" w:rsidR="00955121" w:rsidRDefault="00955121" w:rsidP="00FD4C4F">
      <w:pPr>
        <w:spacing w:after="0"/>
        <w:jc w:val="left"/>
      </w:pPr>
    </w:p>
    <w:p w14:paraId="5B6F3D4E" w14:textId="77777777"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58FBC04" w14:textId="77777777"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062CC7C3" w14:textId="77777777" w:rsidR="006B7612" w:rsidRPr="006B7612" w:rsidRDefault="006B7612" w:rsidP="00FD4C4F">
      <w:pPr>
        <w:spacing w:after="0"/>
        <w:jc w:val="left"/>
      </w:pPr>
      <w:r w:rsidRPr="006B7612">
        <w:t>BY</w:t>
      </w:r>
      <w:r w:rsidRPr="006B7612">
        <w:tab/>
        <w:t>_______________________________ DATE ________________________</w:t>
      </w:r>
    </w:p>
    <w:p w14:paraId="7EF8434D" w14:textId="77777777" w:rsidR="006B7612" w:rsidRPr="006B7612" w:rsidRDefault="006B7612" w:rsidP="00FD4C4F">
      <w:pPr>
        <w:jc w:val="left"/>
      </w:pPr>
      <w:r w:rsidRPr="006B7612">
        <w:tab/>
        <w:t>(Type or Print Name)</w:t>
      </w:r>
    </w:p>
    <w:p w14:paraId="153ADB69" w14:textId="77777777" w:rsidR="00301067" w:rsidRDefault="00301067" w:rsidP="00FD4C4F">
      <w:pPr>
        <w:tabs>
          <w:tab w:val="left" w:pos="1440"/>
        </w:tabs>
        <w:jc w:val="left"/>
      </w:pPr>
    </w:p>
    <w:p w14:paraId="0DFFF721" w14:textId="77777777"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2FB8785E" w14:textId="77777777"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52EE7DA6" w14:textId="77777777"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2257186E" w14:textId="77777777" w:rsidR="003C3C40" w:rsidRDefault="006B7612" w:rsidP="00FD4C4F">
      <w:pPr>
        <w:tabs>
          <w:tab w:val="left" w:pos="1440"/>
        </w:tabs>
        <w:jc w:val="left"/>
      </w:pPr>
      <w:r w:rsidRPr="006B7612">
        <w:tab/>
      </w:r>
      <w:r w:rsidR="008C6D46">
        <w:tab/>
      </w:r>
      <w:r w:rsidRPr="006B7612">
        <w:t>________________________________________________________</w:t>
      </w:r>
    </w:p>
    <w:p w14:paraId="0251069C" w14:textId="77777777" w:rsidR="003C3C40" w:rsidRDefault="001A64BD" w:rsidP="00FD4C4F">
      <w:pPr>
        <w:tabs>
          <w:tab w:val="left" w:pos="1440"/>
        </w:tabs>
        <w:jc w:val="left"/>
      </w:pPr>
      <w:r>
        <w:tab/>
      </w:r>
      <w:r>
        <w:tab/>
        <w:t>________________________________________________________</w:t>
      </w:r>
    </w:p>
    <w:p w14:paraId="79774F8E" w14:textId="77777777" w:rsidR="00E55A36" w:rsidRPr="006B7612" w:rsidRDefault="00E55A36" w:rsidP="00E55A36">
      <w:pPr>
        <w:tabs>
          <w:tab w:val="left" w:pos="1440"/>
        </w:tabs>
      </w:pPr>
      <w:r>
        <w:t>Email</w:t>
      </w:r>
      <w:r w:rsidRPr="006B7612">
        <w:tab/>
      </w:r>
      <w:r>
        <w:tab/>
      </w:r>
      <w:r w:rsidRPr="006B7612">
        <w:t>________________________________________________________</w:t>
      </w:r>
    </w:p>
    <w:p w14:paraId="71340654" w14:textId="77777777" w:rsidR="00E55A36" w:rsidRPr="006B7612" w:rsidRDefault="00E55A36" w:rsidP="00E55A36">
      <w:pPr>
        <w:tabs>
          <w:tab w:val="left" w:pos="1440"/>
        </w:tabs>
      </w:pPr>
      <w:r>
        <w:t>Phone</w:t>
      </w:r>
      <w:r w:rsidRPr="006B7612">
        <w:tab/>
      </w:r>
      <w:r>
        <w:tab/>
      </w:r>
      <w:r w:rsidRPr="006B7612">
        <w:t>________________________________________________________</w:t>
      </w:r>
    </w:p>
    <w:p w14:paraId="73E3AC23" w14:textId="77777777" w:rsidR="00E55A36" w:rsidRDefault="00E55A36" w:rsidP="00FD4C4F">
      <w:pPr>
        <w:tabs>
          <w:tab w:val="left" w:pos="1440"/>
        </w:tabs>
        <w:jc w:val="left"/>
      </w:pPr>
    </w:p>
    <w:p w14:paraId="004FC303" w14:textId="77777777" w:rsidR="006B7612" w:rsidRDefault="00C571B6" w:rsidP="00D00C6C">
      <w:pPr>
        <w:tabs>
          <w:tab w:val="left" w:pos="1440"/>
        </w:tabs>
        <w:spacing w:after="0"/>
        <w:jc w:val="center"/>
      </w:pPr>
      <w:r w:rsidRPr="006B7612">
        <w:t>(End of Offeror's Transmittal Letter)</w:t>
      </w:r>
    </w:p>
    <w:p w14:paraId="0EF90D27" w14:textId="77777777" w:rsidR="006B5B53" w:rsidRDefault="006B5B53">
      <w:pPr>
        <w:suppressAutoHyphens w:val="0"/>
        <w:spacing w:before="60" w:after="60"/>
        <w:jc w:val="left"/>
      </w:pPr>
      <w:r>
        <w:br w:type="page"/>
      </w:r>
    </w:p>
    <w:p w14:paraId="037A5A74" w14:textId="77777777" w:rsidR="00D523B7" w:rsidRPr="00B32E1B" w:rsidRDefault="00D523B7" w:rsidP="003B02C2">
      <w:pPr>
        <w:jc w:val="center"/>
        <w:outlineLvl w:val="0"/>
        <w:rPr>
          <w:b/>
          <w:sz w:val="18"/>
          <w:szCs w:val="18"/>
        </w:rPr>
      </w:pPr>
      <w:r w:rsidRPr="00B32E1B">
        <w:rPr>
          <w:b/>
          <w:sz w:val="18"/>
          <w:szCs w:val="18"/>
        </w:rPr>
        <w:lastRenderedPageBreak/>
        <w:t>NOTICES</w:t>
      </w:r>
    </w:p>
    <w:p w14:paraId="07ECC85A" w14:textId="77777777" w:rsidR="00D523B7" w:rsidRPr="00B32E1B" w:rsidRDefault="00D523B7" w:rsidP="003B02C2">
      <w:pPr>
        <w:jc w:val="center"/>
        <w:rPr>
          <w:b/>
          <w:bCs/>
          <w:sz w:val="18"/>
          <w:szCs w:val="18"/>
        </w:rPr>
      </w:pPr>
      <w:r w:rsidRPr="00B32E1B">
        <w:rPr>
          <w:b/>
          <w:bCs/>
          <w:sz w:val="18"/>
          <w:szCs w:val="18"/>
        </w:rPr>
        <w:t>PRIVACY ACT STATEMENT</w:t>
      </w:r>
    </w:p>
    <w:p w14:paraId="21CED0D0" w14:textId="77777777" w:rsidR="00D523B7" w:rsidRPr="00B32E1B" w:rsidRDefault="00D523B7" w:rsidP="003B02C2">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162D765E" w14:textId="77777777" w:rsidR="00D523B7" w:rsidRPr="00B32E1B" w:rsidRDefault="00D523B7" w:rsidP="003B02C2">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229FAE" w14:textId="77777777" w:rsidR="00D523B7" w:rsidRPr="00B32E1B" w:rsidRDefault="00D523B7" w:rsidP="003B02C2">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6" w:history="1">
        <w:r w:rsidRPr="00B32E1B">
          <w:rPr>
            <w:rStyle w:val="Hyperlink"/>
            <w:sz w:val="18"/>
            <w:szCs w:val="18"/>
          </w:rPr>
          <w:t>https://www.doi.gov/privacy/sorn</w:t>
        </w:r>
      </w:hyperlink>
      <w:r w:rsidRPr="00B32E1B">
        <w:rPr>
          <w:sz w:val="18"/>
          <w:szCs w:val="18"/>
        </w:rPr>
        <w:t xml:space="preserve">. </w:t>
      </w:r>
    </w:p>
    <w:p w14:paraId="7054C481" w14:textId="77777777" w:rsidR="00D523B7" w:rsidRPr="00B32E1B" w:rsidRDefault="00D523B7" w:rsidP="003B02C2">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7F037116" w14:textId="77777777" w:rsidR="00D523B7" w:rsidRPr="00B32E1B" w:rsidRDefault="00D523B7" w:rsidP="003B02C2">
      <w:pPr>
        <w:jc w:val="center"/>
        <w:rPr>
          <w:b/>
          <w:bCs/>
          <w:sz w:val="18"/>
          <w:szCs w:val="18"/>
        </w:rPr>
      </w:pPr>
      <w:r w:rsidRPr="00B32E1B">
        <w:rPr>
          <w:b/>
          <w:bCs/>
          <w:sz w:val="18"/>
          <w:szCs w:val="18"/>
        </w:rPr>
        <w:t>PAPERWORK REDUCTION ACT STATEMENT</w:t>
      </w:r>
    </w:p>
    <w:p w14:paraId="42164C4F" w14:textId="77777777" w:rsidR="00D523B7" w:rsidRPr="00B32E1B" w:rsidRDefault="00D523B7" w:rsidP="003B02C2">
      <w:pPr>
        <w:rPr>
          <w:sz w:val="18"/>
          <w:szCs w:val="18"/>
        </w:rPr>
      </w:pPr>
      <w:r w:rsidRPr="00B32E1B">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32E1B">
        <w:rPr>
          <w:sz w:val="18"/>
          <w:szCs w:val="18"/>
        </w:rPr>
        <w:t>collect</w:t>
      </w:r>
      <w:proofErr w:type="gramEnd"/>
      <w:r w:rsidRPr="00B32E1B">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C7A3B27" w14:textId="77777777" w:rsidR="00D523B7" w:rsidRPr="00B32E1B" w:rsidRDefault="00D523B7" w:rsidP="003B02C2">
      <w:pPr>
        <w:jc w:val="center"/>
        <w:rPr>
          <w:b/>
          <w:bCs/>
          <w:sz w:val="18"/>
          <w:szCs w:val="18"/>
        </w:rPr>
      </w:pPr>
      <w:r w:rsidRPr="00B32E1B">
        <w:rPr>
          <w:b/>
          <w:bCs/>
          <w:sz w:val="18"/>
          <w:szCs w:val="18"/>
        </w:rPr>
        <w:t>ESTIMATED BURDEN STATEMENT</w:t>
      </w:r>
    </w:p>
    <w:p w14:paraId="283C39CF" w14:textId="77777777" w:rsidR="00D523B7" w:rsidRPr="00B32E1B" w:rsidRDefault="00D523B7" w:rsidP="003B02C2">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298290BE" w14:textId="77777777" w:rsidR="00D523B7" w:rsidRDefault="00D523B7" w:rsidP="00DD7B32"/>
    <w:p w14:paraId="10F79B00" w14:textId="77777777"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0601F78A" w14:textId="77777777"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148226E0" w14:textId="77777777" w:rsidR="00A670D9" w:rsidRPr="006B7612" w:rsidRDefault="00A670D9" w:rsidP="006B7612">
      <w:pPr>
        <w:spacing w:after="0"/>
        <w:jc w:val="center"/>
      </w:pPr>
    </w:p>
    <w:p w14:paraId="601A2CA0" w14:textId="77777777" w:rsidR="006B7612" w:rsidRPr="006B7612" w:rsidRDefault="006B7612" w:rsidP="006B7612">
      <w:pPr>
        <w:spacing w:after="960"/>
        <w:jc w:val="center"/>
      </w:pPr>
      <w:r w:rsidRPr="006B7612">
        <w:t>(Offerors who are individuals should skip this certificate)</w:t>
      </w:r>
    </w:p>
    <w:p w14:paraId="672EDA61"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0B7C966E" w14:textId="77777777" w:rsidR="006B7612" w:rsidRPr="006B7612" w:rsidRDefault="00FB0E14" w:rsidP="00FD4C4F">
      <w:pPr>
        <w:jc w:val="left"/>
      </w:pPr>
      <w:r w:rsidRPr="006B7612">
        <w:t>Name of Entity: ________________________________________________________</w:t>
      </w:r>
    </w:p>
    <w:p w14:paraId="45A3AF9C" w14:textId="77777777"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3394CF9C" w14:textId="77777777" w:rsidR="006B7612" w:rsidRPr="006B7612" w:rsidRDefault="006B7612" w:rsidP="00FD4C4F">
      <w:pPr>
        <w:tabs>
          <w:tab w:val="left" w:pos="270"/>
        </w:tabs>
        <w:jc w:val="left"/>
      </w:pPr>
      <w:r w:rsidRPr="006B7612">
        <w:tab/>
        <w:t>(Type or Print Name)</w:t>
      </w:r>
    </w:p>
    <w:p w14:paraId="6EED68A3" w14:textId="77777777" w:rsidR="006B7612" w:rsidRPr="006B7612" w:rsidRDefault="00FB0E14" w:rsidP="00FD4C4F">
      <w:pPr>
        <w:jc w:val="left"/>
      </w:pPr>
      <w:r w:rsidRPr="006B7612">
        <w:t>Original Signature _____________________________________________</w:t>
      </w:r>
      <w:r>
        <w:t>___</w:t>
      </w:r>
      <w:r w:rsidRPr="006B7612">
        <w:t>__</w:t>
      </w:r>
    </w:p>
    <w:p w14:paraId="24D434AB" w14:textId="77777777" w:rsidR="006B7612" w:rsidRPr="006B7612" w:rsidRDefault="00FB0E14" w:rsidP="00FD4C4F">
      <w:pPr>
        <w:tabs>
          <w:tab w:val="left" w:pos="1350"/>
        </w:tabs>
        <w:jc w:val="left"/>
      </w:pPr>
      <w:r w:rsidRPr="006B7612">
        <w:t>Title</w:t>
      </w:r>
      <w:r w:rsidRPr="006B7612">
        <w:tab/>
        <w:t>________________________________________________________</w:t>
      </w:r>
    </w:p>
    <w:p w14:paraId="7BF55CE8" w14:textId="77777777"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EFA39DA" w14:textId="77777777" w:rsidR="006B7612" w:rsidRPr="006B7612" w:rsidRDefault="006B7612" w:rsidP="00FD4C4F">
      <w:pPr>
        <w:tabs>
          <w:tab w:val="left" w:pos="1350"/>
        </w:tabs>
        <w:jc w:val="left"/>
      </w:pPr>
      <w:r w:rsidRPr="006B7612">
        <w:tab/>
        <w:t>________________________________________________________</w:t>
      </w:r>
    </w:p>
    <w:p w14:paraId="308A268E" w14:textId="77777777" w:rsidR="006B7612" w:rsidRPr="006B7612" w:rsidRDefault="006B7612" w:rsidP="00FD4C4F">
      <w:pPr>
        <w:tabs>
          <w:tab w:val="left" w:pos="1350"/>
        </w:tabs>
        <w:jc w:val="left"/>
      </w:pPr>
      <w:r w:rsidRPr="006B7612">
        <w:tab/>
        <w:t>________________________________________________________</w:t>
      </w:r>
    </w:p>
    <w:p w14:paraId="3EF5DE91" w14:textId="77777777" w:rsidR="006B5B53" w:rsidRDefault="006B5B53">
      <w:pPr>
        <w:suppressAutoHyphens w:val="0"/>
        <w:spacing w:before="60" w:after="60"/>
        <w:jc w:val="left"/>
      </w:pPr>
      <w:r>
        <w:br w:type="page"/>
      </w:r>
    </w:p>
    <w:p w14:paraId="7968375D" w14:textId="77777777" w:rsidR="00252CD8" w:rsidRPr="00B32E1B" w:rsidRDefault="00252CD8" w:rsidP="00BE6998">
      <w:pPr>
        <w:jc w:val="center"/>
        <w:outlineLvl w:val="0"/>
        <w:rPr>
          <w:b/>
          <w:sz w:val="18"/>
          <w:szCs w:val="18"/>
        </w:rPr>
      </w:pPr>
      <w:bookmarkStart w:id="0" w:name="_Hlk167696311"/>
      <w:r w:rsidRPr="00B32E1B">
        <w:rPr>
          <w:b/>
          <w:sz w:val="18"/>
          <w:szCs w:val="18"/>
        </w:rPr>
        <w:lastRenderedPageBreak/>
        <w:t>NOTICES</w:t>
      </w:r>
    </w:p>
    <w:p w14:paraId="2E20F10F" w14:textId="77777777" w:rsidR="00252CD8" w:rsidRPr="00B32E1B" w:rsidRDefault="00252CD8" w:rsidP="00BE6998">
      <w:pPr>
        <w:jc w:val="center"/>
        <w:rPr>
          <w:b/>
          <w:bCs/>
          <w:sz w:val="18"/>
          <w:szCs w:val="18"/>
        </w:rPr>
      </w:pPr>
      <w:r w:rsidRPr="00B32E1B">
        <w:rPr>
          <w:b/>
          <w:bCs/>
          <w:sz w:val="18"/>
          <w:szCs w:val="18"/>
        </w:rPr>
        <w:t>PRIVACY ACT STATEMENT</w:t>
      </w:r>
    </w:p>
    <w:p w14:paraId="40CC931B" w14:textId="77777777" w:rsidR="00252CD8" w:rsidRPr="00B32E1B" w:rsidRDefault="00252CD8" w:rsidP="00BE6998">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033457AB" w14:textId="77777777" w:rsidR="00252CD8" w:rsidRPr="00B32E1B" w:rsidRDefault="00252CD8" w:rsidP="00BE6998">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A13DAF8" w14:textId="77777777" w:rsidR="00252CD8" w:rsidRPr="00B32E1B" w:rsidRDefault="00252CD8" w:rsidP="00BE6998">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B32E1B">
          <w:rPr>
            <w:rStyle w:val="Hyperlink"/>
            <w:sz w:val="18"/>
            <w:szCs w:val="18"/>
          </w:rPr>
          <w:t>https://www.doi.gov/privacy/sorn</w:t>
        </w:r>
      </w:hyperlink>
      <w:r w:rsidRPr="00B32E1B">
        <w:rPr>
          <w:sz w:val="18"/>
          <w:szCs w:val="18"/>
        </w:rPr>
        <w:t xml:space="preserve">. </w:t>
      </w:r>
    </w:p>
    <w:p w14:paraId="36C41724" w14:textId="77777777" w:rsidR="00252CD8" w:rsidRPr="00B32E1B" w:rsidRDefault="00252CD8" w:rsidP="00BE6998">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1BB88FA5" w14:textId="77777777" w:rsidR="00252CD8" w:rsidRPr="00B32E1B" w:rsidRDefault="00252CD8" w:rsidP="00BE6998">
      <w:pPr>
        <w:jc w:val="center"/>
        <w:rPr>
          <w:b/>
          <w:bCs/>
          <w:sz w:val="18"/>
          <w:szCs w:val="18"/>
        </w:rPr>
      </w:pPr>
      <w:r w:rsidRPr="00B32E1B">
        <w:rPr>
          <w:b/>
          <w:bCs/>
          <w:sz w:val="18"/>
          <w:szCs w:val="18"/>
        </w:rPr>
        <w:t>PAPERWORK REDUCTION ACT STATEMENT</w:t>
      </w:r>
    </w:p>
    <w:p w14:paraId="126B73C0" w14:textId="77777777" w:rsidR="00252CD8" w:rsidRPr="00B32E1B" w:rsidRDefault="00252CD8" w:rsidP="00BE6998">
      <w:pPr>
        <w:rPr>
          <w:sz w:val="18"/>
          <w:szCs w:val="18"/>
        </w:rPr>
      </w:pPr>
      <w:r w:rsidRPr="00B32E1B">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32E1B">
        <w:rPr>
          <w:sz w:val="18"/>
          <w:szCs w:val="18"/>
        </w:rPr>
        <w:t>collect</w:t>
      </w:r>
      <w:proofErr w:type="gramEnd"/>
      <w:r w:rsidRPr="00B32E1B">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3F44592D" w14:textId="77777777" w:rsidR="00252CD8" w:rsidRPr="00B32E1B" w:rsidRDefault="00252CD8" w:rsidP="00BE6998">
      <w:pPr>
        <w:jc w:val="center"/>
        <w:rPr>
          <w:b/>
          <w:bCs/>
          <w:sz w:val="18"/>
          <w:szCs w:val="18"/>
        </w:rPr>
      </w:pPr>
      <w:r w:rsidRPr="00B32E1B">
        <w:rPr>
          <w:b/>
          <w:bCs/>
          <w:sz w:val="18"/>
          <w:szCs w:val="18"/>
        </w:rPr>
        <w:t>ESTIMATED BURDEN STATEMENT</w:t>
      </w:r>
    </w:p>
    <w:p w14:paraId="3C1DF7AD" w14:textId="77777777" w:rsidR="00252CD8" w:rsidRPr="00B32E1B" w:rsidRDefault="00252CD8" w:rsidP="00BE6998">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w:t>
      </w:r>
      <w:r w:rsidR="00CF6F13" w:rsidRPr="00B32E1B">
        <w:rPr>
          <w:sz w:val="18"/>
          <w:szCs w:val="18"/>
        </w:rPr>
        <w:t xml:space="preserve"> Information Collection Clearance Officer, National Park Service, 1201 Oakridge Drive, Fort Collins, CO 80525</w:t>
      </w:r>
      <w:r w:rsidRPr="00B32E1B">
        <w:rPr>
          <w:sz w:val="18"/>
          <w:szCs w:val="18"/>
        </w:rPr>
        <w:t>. Please do not send your completed form to this address.</w:t>
      </w:r>
    </w:p>
    <w:bookmarkEnd w:id="0"/>
    <w:p w14:paraId="64B38A00" w14:textId="77777777" w:rsidR="00E7120E"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Sect="00DB246D">
          <w:headerReference w:type="default" r:id="rId18"/>
          <w:footerReference w:type="default" r:id="rId19"/>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A76CCB">
        <w:rPr>
          <w:sz w:val="14"/>
          <w:szCs w:val="14"/>
        </w:rPr>
        <w:br w:type="page"/>
      </w:r>
    </w:p>
    <w:p w14:paraId="56C22041" w14:textId="77777777" w:rsidR="00A054AA" w:rsidRPr="009E7E6A" w:rsidRDefault="00A054AA" w:rsidP="00A054AA">
      <w:pPr>
        <w:jc w:val="center"/>
        <w:outlineLvl w:val="0"/>
        <w:rPr>
          <w:b/>
        </w:rPr>
      </w:pPr>
      <w:r w:rsidRPr="009E7E6A">
        <w:rPr>
          <w:b/>
        </w:rPr>
        <w:lastRenderedPageBreak/>
        <w:t>SELECTION FACTORS</w:t>
      </w:r>
    </w:p>
    <w:p w14:paraId="705C39EC" w14:textId="77777777" w:rsidR="006B7612" w:rsidRPr="00A054AA" w:rsidRDefault="006B7612" w:rsidP="00A054AA">
      <w:pPr>
        <w:rPr>
          <w:b/>
          <w:bCs/>
        </w:rPr>
      </w:pPr>
      <w:r w:rsidRPr="00A054AA">
        <w:rPr>
          <w:b/>
          <w:bCs/>
        </w:rPr>
        <w:t>Response Format</w:t>
      </w:r>
    </w:p>
    <w:p w14:paraId="1D270A8C"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DCC616A" w14:textId="77777777"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24C2276E" w14:textId="77777777"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476F6D9E"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18CD2B41" w14:textId="77777777"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120122D3" w14:textId="77777777"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50A1B3B2" w14:textId="77777777" w:rsidR="008C640F" w:rsidRDefault="008C640F">
      <w:pPr>
        <w:suppressAutoHyphens w:val="0"/>
        <w:spacing w:before="60" w:after="60"/>
        <w:jc w:val="left"/>
        <w:rPr>
          <w:b/>
        </w:rPr>
      </w:pPr>
      <w:r>
        <w:rPr>
          <w:b/>
        </w:rPr>
        <w:br w:type="page"/>
      </w:r>
    </w:p>
    <w:p w14:paraId="66779299" w14:textId="77777777"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143FD6BE" w14:textId="7777777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701E04B9"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4AA814E8" w14:textId="77777777"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0" w:history="1">
        <w:r w:rsidRPr="00C154BA">
          <w:rPr>
            <w:rStyle w:val="Hyperlink"/>
          </w:rPr>
          <w:t>LSI Fixture Table (nps.gov)</w:t>
        </w:r>
      </w:hyperlink>
      <w:r w:rsidRPr="00C154BA">
        <w:t>.</w:t>
      </w:r>
    </w:p>
    <w:p w14:paraId="2D36F11B" w14:textId="77777777"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2FCC7712" w14:textId="77777777" w:rsidR="000708D8" w:rsidRPr="0047470A" w:rsidRDefault="003D5E92" w:rsidP="00232B5C">
      <w:pPr>
        <w:pStyle w:val="Heading2"/>
        <w:shd w:val="clear" w:color="auto" w:fill="F2F2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proofErr w:type="gramStart"/>
      <w:r w:rsidR="00F36283">
        <w:rPr>
          <w:b w:val="0"/>
          <w:bCs/>
        </w:rPr>
        <w:t>P</w:t>
      </w:r>
      <w:r w:rsidRPr="0047470A">
        <w:rPr>
          <w:b w:val="0"/>
          <w:bCs/>
        </w:rPr>
        <w:t>ark</w:t>
      </w:r>
      <w:proofErr w:type="gramEnd"/>
      <w:r w:rsidRPr="0047470A">
        <w:rPr>
          <w:b w:val="0"/>
          <w:bCs/>
        </w:rPr>
        <w:t xml:space="preserve">. </w:t>
      </w:r>
      <w:r w:rsidRPr="00962ED4">
        <w:t>(0-5 points)</w:t>
      </w:r>
    </w:p>
    <w:p w14:paraId="5200B458" w14:textId="77777777" w:rsidR="00946B81" w:rsidRPr="000708D8" w:rsidRDefault="00946B81" w:rsidP="00952341">
      <w:pPr>
        <w:spacing w:before="240"/>
        <w:jc w:val="left"/>
        <w:rPr>
          <w:b/>
          <w:bCs/>
        </w:rPr>
      </w:pPr>
      <w:r w:rsidRPr="000708D8">
        <w:rPr>
          <w:b/>
          <w:bCs/>
        </w:rPr>
        <w:t>Service Objectives:</w:t>
      </w:r>
    </w:p>
    <w:p w14:paraId="001386C3" w14:textId="77777777" w:rsidR="00946B81" w:rsidRPr="00232B5C" w:rsidRDefault="00946B81" w:rsidP="0933163F">
      <w:pPr>
        <w:pStyle w:val="ListParagraph"/>
        <w:numPr>
          <w:ilvl w:val="0"/>
          <w:numId w:val="0"/>
        </w:numPr>
        <w:tabs>
          <w:tab w:val="left" w:pos="90"/>
          <w:tab w:val="left" w:pos="180"/>
        </w:tabs>
        <w:spacing w:line="276" w:lineRule="auto"/>
      </w:pPr>
      <w:r w:rsidRPr="00232B5C">
        <w:t xml:space="preserve">The Service’s objective </w:t>
      </w:r>
      <w:r w:rsidR="0047470A" w:rsidRPr="00232B5C">
        <w:t>related to this selection factor</w:t>
      </w:r>
      <w:r w:rsidRPr="00232B5C">
        <w:t xml:space="preserve"> is for the Concessioner to maintain </w:t>
      </w:r>
      <w:r w:rsidR="103F0542" w:rsidRPr="00232B5C">
        <w:t>all</w:t>
      </w:r>
      <w:r w:rsidRPr="00232B5C">
        <w:t xml:space="preserve"> Concession Facilities to Service standards. The Service expects the Concessioner to provide a proactive maintenance program</w:t>
      </w:r>
      <w:r w:rsidR="000A3D1E" w:rsidRPr="00232B5C">
        <w:t xml:space="preserve"> in addition to responding to maintenance issues as they occur</w:t>
      </w:r>
      <w:r w:rsidRPr="00232B5C">
        <w:t>.</w:t>
      </w:r>
      <w:r w:rsidR="002E246C" w:rsidRPr="00232B5C">
        <w:t xml:space="preserve"> </w:t>
      </w:r>
      <w:r w:rsidR="008F67E0" w:rsidRPr="00232B5C">
        <w:t>In addition, t</w:t>
      </w:r>
      <w:r w:rsidR="002E246C" w:rsidRPr="00232B5C">
        <w:t>he Service</w:t>
      </w:r>
      <w:r w:rsidR="00DC5B32" w:rsidRPr="00232B5C">
        <w:t>’</w:t>
      </w:r>
      <w:r w:rsidR="002E246C" w:rsidRPr="00232B5C">
        <w:t xml:space="preserve">s objectives are to ensure the Concessioner achieves the CFIP requirements of the Draft Contract on time, within budget, and with minimal adverse effects to visitor services while considering challenges, such as the </w:t>
      </w:r>
      <w:r w:rsidR="003433A5" w:rsidRPr="00232B5C">
        <w:t xml:space="preserve">Park’s </w:t>
      </w:r>
      <w:r w:rsidR="002E246C" w:rsidRPr="00232B5C">
        <w:t>remoteness.</w:t>
      </w:r>
    </w:p>
    <w:p w14:paraId="0825A4CF" w14:textId="77777777" w:rsidR="00C3734D" w:rsidRPr="001F7F02" w:rsidRDefault="00946B81" w:rsidP="0011275A">
      <w:pPr>
        <w:tabs>
          <w:tab w:val="left" w:pos="810"/>
          <w:tab w:val="left" w:pos="1530"/>
        </w:tabs>
        <w:spacing w:after="0" w:line="276" w:lineRule="auto"/>
        <w:jc w:val="left"/>
      </w:pPr>
      <w:r>
        <w:t xml:space="preserve">The Concessioner must maintain the historic facilities. </w:t>
      </w:r>
      <w:r w:rsidR="00C05426">
        <w:t xml:space="preserve">Facilities with a historic designation are noted in Exhibit D of the Draft Contract. </w:t>
      </w:r>
      <w:r>
        <w:t xml:space="preserve">These facilities </w:t>
      </w:r>
      <w:r w:rsidR="00572E12">
        <w:t xml:space="preserve">include </w:t>
      </w:r>
      <w:r>
        <w:t xml:space="preserve">unique and rare components such as chestnut siding, concrete tile roofs, and masonry features. Maintenance of these assets must be performed according to the Secretary of the Interior’s Standards </w:t>
      </w:r>
      <w:r w:rsidR="00984E51">
        <w:t>(</w:t>
      </w:r>
      <w:hyperlink r:id="rId21" w:history="1">
        <w:r w:rsidR="00984E51" w:rsidRPr="003A2809">
          <w:rPr>
            <w:rStyle w:val="Hyperlink"/>
            <w:rFonts w:cs="Segoe UI"/>
            <w:shd w:val="clear" w:color="auto" w:fill="FFFFFF"/>
          </w:rPr>
          <w:t>https://www.nps.gov/subjects/historicpreservation/standards.htm</w:t>
        </w:r>
      </w:hyperlink>
      <w:r w:rsidR="00984E51">
        <w:t xml:space="preserve">) </w:t>
      </w:r>
      <w:r>
        <w:t xml:space="preserve">which includes the following: </w:t>
      </w:r>
    </w:p>
    <w:p w14:paraId="273054FF" w14:textId="77777777" w:rsidR="00946B81" w:rsidRDefault="00946B81" w:rsidP="00B14D8D">
      <w:pPr>
        <w:pStyle w:val="ListParagraph"/>
        <w:numPr>
          <w:ilvl w:val="0"/>
          <w:numId w:val="22"/>
        </w:numPr>
        <w:spacing w:after="0" w:line="276" w:lineRule="auto"/>
        <w:ind w:left="360"/>
      </w:pPr>
      <w:r>
        <w:t>The Secretary of the Interior</w:t>
      </w:r>
      <w:r w:rsidR="00DC5B32">
        <w:t>’</w:t>
      </w:r>
      <w:r>
        <w:t>s Standards for Rehabilitation (36 C.F.R Part 67)</w:t>
      </w:r>
    </w:p>
    <w:p w14:paraId="043979D3" w14:textId="77777777" w:rsidR="00946B81" w:rsidRDefault="00946B81" w:rsidP="00B14D8D">
      <w:pPr>
        <w:pStyle w:val="ListParagraph"/>
        <w:numPr>
          <w:ilvl w:val="1"/>
          <w:numId w:val="22"/>
        </w:numPr>
        <w:spacing w:after="0" w:line="276" w:lineRule="auto"/>
        <w:ind w:left="0" w:firstLine="540"/>
      </w:pPr>
      <w:r>
        <w:t>Rehabilitation Standards and Guidelines for the Historic Preservation Tax Incentive Program</w:t>
      </w:r>
    </w:p>
    <w:p w14:paraId="2C0343FC" w14:textId="77777777" w:rsidR="00946B81" w:rsidRDefault="00946B81" w:rsidP="00B14D8D">
      <w:pPr>
        <w:pStyle w:val="ListParagraph"/>
        <w:numPr>
          <w:ilvl w:val="1"/>
          <w:numId w:val="22"/>
        </w:numPr>
        <w:spacing w:after="0" w:line="276" w:lineRule="auto"/>
        <w:ind w:left="0" w:firstLine="540"/>
      </w:pPr>
      <w:r>
        <w:t>Illustrated Guidelines for Rehabilitating Historic Buildings</w:t>
      </w:r>
    </w:p>
    <w:p w14:paraId="1453D418" w14:textId="77777777" w:rsidR="00946B81" w:rsidRDefault="00946B81" w:rsidP="00B14D8D">
      <w:pPr>
        <w:pStyle w:val="ListParagraph"/>
        <w:numPr>
          <w:ilvl w:val="1"/>
          <w:numId w:val="22"/>
        </w:numPr>
        <w:spacing w:after="0" w:line="276" w:lineRule="auto"/>
        <w:ind w:left="0" w:firstLine="540"/>
      </w:pPr>
      <w:r>
        <w:t>Illustrated Guidelines on Sustainability for Rehabilitating Historic Buildings</w:t>
      </w:r>
    </w:p>
    <w:p w14:paraId="6EFC6360" w14:textId="77777777" w:rsidR="00946B81" w:rsidRDefault="00946B81" w:rsidP="00B14D8D">
      <w:pPr>
        <w:pStyle w:val="ListParagraph"/>
        <w:numPr>
          <w:ilvl w:val="0"/>
          <w:numId w:val="22"/>
        </w:numPr>
        <w:spacing w:after="0" w:line="276" w:lineRule="auto"/>
        <w:ind w:left="360"/>
      </w:pPr>
      <w:r>
        <w:t>The Secretary of the Interior</w:t>
      </w:r>
      <w:r w:rsidR="00DC5B32">
        <w:t>’</w:t>
      </w:r>
      <w:r>
        <w:t>s Standards for the Treatment of Historic Properties (36 C.F.R. Part 68)</w:t>
      </w:r>
    </w:p>
    <w:p w14:paraId="637D3EBA" w14:textId="77777777" w:rsidR="0001504D" w:rsidRDefault="00946B81" w:rsidP="0001504D">
      <w:pPr>
        <w:pStyle w:val="ListParagraph"/>
        <w:numPr>
          <w:ilvl w:val="1"/>
          <w:numId w:val="22"/>
        </w:numPr>
        <w:tabs>
          <w:tab w:val="left" w:pos="450"/>
        </w:tabs>
        <w:spacing w:after="0" w:line="276" w:lineRule="auto"/>
        <w:ind w:left="630" w:hanging="180"/>
      </w:pPr>
      <w:r>
        <w:t>The Secretary of the Interior</w:t>
      </w:r>
      <w:r w:rsidR="00DC5B32">
        <w:t>’</w:t>
      </w:r>
      <w:r>
        <w:t>s Standards for the Treatment of Historic Properties, with Guidelines for Preserving, Rehabilitating, Restoring, and Reconstructing Historic Buildings</w:t>
      </w:r>
      <w:r w:rsidRPr="00466C40">
        <w:t xml:space="preserve"> </w:t>
      </w:r>
    </w:p>
    <w:p w14:paraId="56DC524A" w14:textId="77777777" w:rsidR="00F14E83" w:rsidRDefault="00F14E83" w:rsidP="00946B81">
      <w:pPr>
        <w:tabs>
          <w:tab w:val="left" w:pos="90"/>
          <w:tab w:val="left" w:pos="180"/>
        </w:tabs>
        <w:spacing w:after="0" w:line="276" w:lineRule="auto"/>
        <w:jc w:val="left"/>
      </w:pPr>
    </w:p>
    <w:p w14:paraId="5D4DD03A" w14:textId="77777777" w:rsidR="00946B81" w:rsidRPr="00CB627C" w:rsidRDefault="00946B81" w:rsidP="00CB627C">
      <w:pPr>
        <w:pStyle w:val="Heading3"/>
      </w:pPr>
      <w:r w:rsidRPr="00CB627C">
        <w:t>Subfactor 1(a)</w:t>
      </w:r>
      <w:r w:rsidR="00970E09" w:rsidRPr="00CB627C">
        <w:t>.</w:t>
      </w:r>
      <w:r w:rsidRPr="00CB627C">
        <w:t xml:space="preserve"> Implementing a </w:t>
      </w:r>
      <w:r w:rsidR="009A4326" w:rsidRPr="00CB627C">
        <w:t>Comprehensive Maintenance Program</w:t>
      </w:r>
      <w:r w:rsidRPr="00CB627C">
        <w:t xml:space="preserve">, including </w:t>
      </w:r>
      <w:r w:rsidR="554FE872" w:rsidRPr="00CB627C">
        <w:t xml:space="preserve">for </w:t>
      </w:r>
      <w:r w:rsidRPr="00CB627C">
        <w:t xml:space="preserve">Historic and Seasonal Facilities </w:t>
      </w:r>
      <w:r w:rsidR="00D20844" w:rsidRPr="00CB627C">
        <w:t>(0-2 points)</w:t>
      </w:r>
    </w:p>
    <w:p w14:paraId="0D3A17C4" w14:textId="77777777" w:rsidR="00946B81" w:rsidRDefault="00946B81" w:rsidP="00F15936">
      <w:pPr>
        <w:spacing w:after="0"/>
        <w:jc w:val="left"/>
      </w:pPr>
      <w:r>
        <w:t xml:space="preserve">Using not more than </w:t>
      </w:r>
      <w:r w:rsidRPr="00523298">
        <w:rPr>
          <w:b/>
          <w:bCs/>
        </w:rPr>
        <w:t>three (3)</w:t>
      </w:r>
      <w:r>
        <w:t xml:space="preserve"> </w:t>
      </w:r>
      <w:r w:rsidRPr="00523298">
        <w:t>pages</w:t>
      </w:r>
      <w:r>
        <w:t xml:space="preserve">, including all text, pictures, graphics, etc.: </w:t>
      </w:r>
    </w:p>
    <w:p w14:paraId="08AE73C0" w14:textId="77777777" w:rsidR="003101AA" w:rsidRDefault="00946B81" w:rsidP="00946B81">
      <w:pPr>
        <w:pStyle w:val="ListParagraph"/>
        <w:numPr>
          <w:ilvl w:val="0"/>
          <w:numId w:val="22"/>
        </w:numPr>
        <w:spacing w:after="0" w:line="276" w:lineRule="auto"/>
        <w:ind w:left="360"/>
      </w:pPr>
      <w:r>
        <w:t xml:space="preserve">Describe how you will implement a comprehensive maintenance program for both historic and non-historic structures that meets or exceeds the minimum requirements of the Draft Contract. </w:t>
      </w:r>
      <w:r w:rsidRPr="0042021B">
        <w:t xml:space="preserve">Include in your description how you will address preventive and recurring maintenance, </w:t>
      </w:r>
      <w:r>
        <w:t xml:space="preserve">facility operations, repairs, </w:t>
      </w:r>
      <w:r w:rsidRPr="0042021B">
        <w:t>component renewal</w:t>
      </w:r>
      <w:r>
        <w:t>, and viewshed management</w:t>
      </w:r>
      <w:r w:rsidRPr="0042021B">
        <w:t>.</w:t>
      </w:r>
    </w:p>
    <w:p w14:paraId="279B5369" w14:textId="77777777" w:rsidR="00946B81" w:rsidRPr="003101AA" w:rsidRDefault="00946B81" w:rsidP="00946B81">
      <w:pPr>
        <w:pStyle w:val="ListParagraph"/>
        <w:numPr>
          <w:ilvl w:val="0"/>
          <w:numId w:val="22"/>
        </w:numPr>
        <w:spacing w:after="0" w:line="276" w:lineRule="auto"/>
        <w:ind w:left="360"/>
      </w:pPr>
      <w:r w:rsidRPr="00232B5C">
        <w:rPr>
          <w:rFonts w:cs="Calibri"/>
        </w:rPr>
        <w:t xml:space="preserve">Describe your plan for preparing facilities for annual winter closure and spring re-opening through adequate preparation. Include in your response how you will prepare facilities for winter, conduct facility monitoring and maintenance throughout the winter, address problems if they arise, and re-open facilities in the spring. </w:t>
      </w:r>
    </w:p>
    <w:p w14:paraId="0CDBA1A3" w14:textId="77777777" w:rsidR="00C3734D" w:rsidRDefault="00C3734D" w:rsidP="00946B81">
      <w:pPr>
        <w:spacing w:after="0"/>
        <w:jc w:val="left"/>
      </w:pPr>
    </w:p>
    <w:p w14:paraId="60D4B06C" w14:textId="77777777" w:rsidR="00DC2CAB" w:rsidRDefault="00DC2CAB" w:rsidP="00DC2CAB">
      <w:pPr>
        <w:spacing w:after="0"/>
        <w:jc w:val="left"/>
      </w:pPr>
      <w:r w:rsidRPr="00734618">
        <w:rPr>
          <w:b/>
        </w:rPr>
        <w:t>Note to Offerors</w:t>
      </w:r>
      <w:r>
        <w:t>: Do not address specific codes or work orders item-by-</w:t>
      </w:r>
      <w:proofErr w:type="gramStart"/>
      <w:r>
        <w:t>item, but</w:t>
      </w:r>
      <w:proofErr w:type="gramEnd"/>
      <w:r>
        <w:t xml:space="preserve"> rather discuss your approach in general. The response to this </w:t>
      </w:r>
      <w:r w:rsidR="0065105F">
        <w:t xml:space="preserve">subfactor </w:t>
      </w:r>
      <w:r>
        <w:t xml:space="preserve">should specifically consider both historic and non-historic facilities. Refer to the Draft Contract Exhibits B (Operating Plan) </w:t>
      </w:r>
      <w:r w:rsidR="0065105F">
        <w:t>and</w:t>
      </w:r>
      <w:r>
        <w:t xml:space="preserve"> Exhibit H (Maintenance Plan) for Service standards and other </w:t>
      </w:r>
      <w:r w:rsidR="0065105F">
        <w:t xml:space="preserve">minimum </w:t>
      </w:r>
      <w:r>
        <w:t>requirements.</w:t>
      </w:r>
    </w:p>
    <w:p w14:paraId="5A8100A4" w14:textId="77777777" w:rsidR="00DC2CAB" w:rsidRDefault="00DC2CAB" w:rsidP="00946B81">
      <w:pPr>
        <w:spacing w:after="0"/>
        <w:jc w:val="left"/>
      </w:pPr>
    </w:p>
    <w:p w14:paraId="22027284" w14:textId="77777777" w:rsidR="00946B81" w:rsidRPr="00CB627C" w:rsidRDefault="00946B81" w:rsidP="00CB627C">
      <w:pPr>
        <w:pStyle w:val="Heading3"/>
      </w:pPr>
      <w:r w:rsidRPr="00CB627C">
        <w:t>Subfactor 1(b)</w:t>
      </w:r>
      <w:r w:rsidR="00970E09" w:rsidRPr="00CB627C">
        <w:t>.</w:t>
      </w:r>
      <w:r w:rsidRPr="00CB627C">
        <w:t xml:space="preserve"> </w:t>
      </w:r>
      <w:r w:rsidR="005E1D51">
        <w:t>Administering</w:t>
      </w:r>
      <w:r w:rsidR="005E1D51" w:rsidRPr="00CB627C">
        <w:t xml:space="preserve"> </w:t>
      </w:r>
      <w:r w:rsidRPr="00CB627C">
        <w:t xml:space="preserve">the Concession Facilities Improvement Program </w:t>
      </w:r>
      <w:r w:rsidR="2E990B76" w:rsidRPr="00CB627C">
        <w:t>(CFIP)</w:t>
      </w:r>
      <w:r w:rsidR="00D20844" w:rsidRPr="00CB627C">
        <w:t xml:space="preserve"> (0-3 points)</w:t>
      </w:r>
    </w:p>
    <w:p w14:paraId="52EFEABF" w14:textId="77777777" w:rsidR="00946B81" w:rsidRPr="00232B5C" w:rsidRDefault="00946B81" w:rsidP="004E3410">
      <w:pPr>
        <w:spacing w:line="276" w:lineRule="auto"/>
        <w:jc w:val="left"/>
        <w:rPr>
          <w:rFonts w:cs="Calibri"/>
        </w:rPr>
      </w:pPr>
      <w:r w:rsidRPr="00232B5C">
        <w:rPr>
          <w:rFonts w:cs="Calibri"/>
        </w:rPr>
        <w:t xml:space="preserve">Using no more than </w:t>
      </w:r>
      <w:r w:rsidR="000C0A0A" w:rsidRPr="00232B5C">
        <w:rPr>
          <w:rFonts w:cs="Calibri"/>
          <w:b/>
          <w:bCs/>
        </w:rPr>
        <w:t xml:space="preserve">three </w:t>
      </w:r>
      <w:r w:rsidRPr="00232B5C">
        <w:rPr>
          <w:rFonts w:cs="Calibri"/>
          <w:b/>
          <w:bCs/>
        </w:rPr>
        <w:t>(</w:t>
      </w:r>
      <w:r w:rsidR="000C0A0A" w:rsidRPr="00232B5C">
        <w:rPr>
          <w:rFonts w:cs="Calibri"/>
          <w:b/>
          <w:bCs/>
        </w:rPr>
        <w:t>3</w:t>
      </w:r>
      <w:r w:rsidRPr="00232B5C">
        <w:rPr>
          <w:rFonts w:cs="Calibri"/>
          <w:b/>
          <w:bCs/>
        </w:rPr>
        <w:t>) pages</w:t>
      </w:r>
      <w:r w:rsidRPr="00232B5C">
        <w:rPr>
          <w:rFonts w:cs="Calibri"/>
        </w:rPr>
        <w:t xml:space="preserve">, including all text, pictures, graphs, etc.: </w:t>
      </w:r>
    </w:p>
    <w:p w14:paraId="590D9573" w14:textId="77777777" w:rsidR="009D54AA" w:rsidRPr="00232B5C" w:rsidRDefault="00946B81" w:rsidP="00946B81">
      <w:pPr>
        <w:spacing w:after="0" w:line="276" w:lineRule="auto"/>
        <w:jc w:val="left"/>
        <w:rPr>
          <w:rFonts w:cs="Calibri"/>
        </w:rPr>
      </w:pPr>
      <w:r w:rsidRPr="00232B5C">
        <w:rPr>
          <w:rFonts w:cs="Calibri"/>
        </w:rPr>
        <w:t xml:space="preserve">Describe how you </w:t>
      </w:r>
      <w:r w:rsidR="008552F4" w:rsidRPr="00232B5C">
        <w:rPr>
          <w:rFonts w:cs="Calibri"/>
        </w:rPr>
        <w:t xml:space="preserve">will </w:t>
      </w:r>
      <w:r w:rsidRPr="00232B5C">
        <w:rPr>
          <w:rFonts w:cs="Calibri"/>
        </w:rPr>
        <w:t>provide project management and quality control to meet the Service’s objectives</w:t>
      </w:r>
      <w:r w:rsidR="000C0A0A" w:rsidRPr="00232B5C">
        <w:rPr>
          <w:rFonts w:cs="Calibri"/>
        </w:rPr>
        <w:t>, navigate complex logistics, and</w:t>
      </w:r>
      <w:r w:rsidRPr="00232B5C">
        <w:rPr>
          <w:rFonts w:cs="Calibri"/>
        </w:rPr>
        <w:t xml:space="preserve"> complete CFIP projects on time and within budget. Include in your response how you will </w:t>
      </w:r>
      <w:r w:rsidRPr="00232B5C">
        <w:rPr>
          <w:rFonts w:cs="Calibri"/>
        </w:rPr>
        <w:lastRenderedPageBreak/>
        <w:t xml:space="preserve">ensure design deliverables meet the </w:t>
      </w:r>
      <w:r w:rsidR="009D54AA" w:rsidRPr="00232B5C">
        <w:rPr>
          <w:rFonts w:cs="Calibri"/>
        </w:rPr>
        <w:t xml:space="preserve">following </w:t>
      </w:r>
      <w:r w:rsidRPr="00232B5C">
        <w:rPr>
          <w:rFonts w:cs="Calibri"/>
        </w:rPr>
        <w:t>standards so that they are easily reviewed and approved by stakeholders</w:t>
      </w:r>
      <w:r w:rsidR="009D54AA" w:rsidRPr="00232B5C">
        <w:rPr>
          <w:rFonts w:cs="Calibri"/>
        </w:rPr>
        <w:t>, including the Service</w:t>
      </w:r>
      <w:r w:rsidR="00792C80" w:rsidRPr="00232B5C">
        <w:rPr>
          <w:rFonts w:cs="Calibri"/>
        </w:rPr>
        <w:t>,</w:t>
      </w:r>
      <w:r w:rsidR="00C63F61" w:rsidRPr="00C63F61">
        <w:t xml:space="preserve"> </w:t>
      </w:r>
      <w:r w:rsidR="00C63F61" w:rsidRPr="00232B5C">
        <w:rPr>
          <w:rFonts w:cs="Calibri"/>
        </w:rPr>
        <w:t>State Historic Preservation Officers</w:t>
      </w:r>
      <w:r w:rsidR="0021644D">
        <w:t>,</w:t>
      </w:r>
      <w:r w:rsidR="0021644D" w:rsidRPr="00232B5C">
        <w:rPr>
          <w:rFonts w:cs="Calibri"/>
        </w:rPr>
        <w:t xml:space="preserve"> other entities with a vested interest in the successful completion and operation of the projects (</w:t>
      </w:r>
      <w:r w:rsidR="00CF3599" w:rsidRPr="00232B5C">
        <w:rPr>
          <w:rFonts w:cs="Calibri"/>
        </w:rPr>
        <w:t>such as the</w:t>
      </w:r>
      <w:r w:rsidR="0021644D" w:rsidRPr="00232B5C">
        <w:rPr>
          <w:rFonts w:cs="Calibri"/>
        </w:rPr>
        <w:t xml:space="preserve"> local community)</w:t>
      </w:r>
      <w:r w:rsidR="00E21F67" w:rsidRPr="00232B5C">
        <w:rPr>
          <w:rFonts w:cs="Calibri"/>
        </w:rPr>
        <w:t>.</w:t>
      </w:r>
      <w:r w:rsidR="000C0A0A" w:rsidRPr="00232B5C">
        <w:rPr>
          <w:rFonts w:cs="Calibri"/>
        </w:rPr>
        <w:t xml:space="preserve"> </w:t>
      </w:r>
    </w:p>
    <w:p w14:paraId="792B447A" w14:textId="77777777" w:rsidR="00F16DEE" w:rsidRPr="00232B5C" w:rsidRDefault="00F16DEE" w:rsidP="00C424E5">
      <w:pPr>
        <w:pStyle w:val="ListParagraph"/>
        <w:numPr>
          <w:ilvl w:val="0"/>
          <w:numId w:val="49"/>
        </w:numPr>
        <w:spacing w:after="0" w:line="276" w:lineRule="auto"/>
        <w:rPr>
          <w:rFonts w:cs="Calibri"/>
        </w:rPr>
      </w:pPr>
      <w:r w:rsidRPr="00232B5C">
        <w:rPr>
          <w:rFonts w:cs="Calibri"/>
        </w:rPr>
        <w:t>Secretary of the Interior's Standards</w:t>
      </w:r>
      <w:r w:rsidR="00133B85" w:rsidRPr="00232B5C">
        <w:rPr>
          <w:rFonts w:cs="Calibri"/>
        </w:rPr>
        <w:t xml:space="preserve"> (referenced above in the Service Objectives)</w:t>
      </w:r>
      <w:r w:rsidR="00DC3704" w:rsidRPr="00232B5C">
        <w:rPr>
          <w:rFonts w:cs="Calibri"/>
        </w:rPr>
        <w:t>.</w:t>
      </w:r>
    </w:p>
    <w:p w14:paraId="0BEEE526" w14:textId="77777777" w:rsidR="00C424E5" w:rsidRPr="00232B5C" w:rsidRDefault="00DC3704" w:rsidP="00A76CCB">
      <w:pPr>
        <w:pStyle w:val="ListParagraph"/>
        <w:numPr>
          <w:ilvl w:val="0"/>
          <w:numId w:val="49"/>
        </w:numPr>
        <w:spacing w:after="0" w:line="276" w:lineRule="auto"/>
        <w:rPr>
          <w:rFonts w:cs="Calibri"/>
        </w:rPr>
      </w:pPr>
      <w:r w:rsidRPr="00232B5C">
        <w:rPr>
          <w:rFonts w:cs="Calibri"/>
        </w:rPr>
        <w:t>Architectural Barriers Act</w:t>
      </w:r>
      <w:r w:rsidR="00C424E5" w:rsidRPr="00232B5C">
        <w:rPr>
          <w:rFonts w:cs="Calibri"/>
        </w:rPr>
        <w:t xml:space="preserve"> compliance standards.</w:t>
      </w:r>
    </w:p>
    <w:p w14:paraId="66D99AC6" w14:textId="77777777" w:rsidR="00C424E5" w:rsidRPr="00232B5C" w:rsidRDefault="00C424E5" w:rsidP="00A76CCB">
      <w:pPr>
        <w:pStyle w:val="ListParagraph"/>
        <w:numPr>
          <w:ilvl w:val="0"/>
          <w:numId w:val="49"/>
        </w:numPr>
        <w:spacing w:after="0" w:line="276" w:lineRule="auto"/>
        <w:rPr>
          <w:rFonts w:cs="Calibri"/>
        </w:rPr>
      </w:pPr>
      <w:r w:rsidRPr="00232B5C">
        <w:rPr>
          <w:rFonts w:cs="Calibri"/>
        </w:rPr>
        <w:t>Industry-specific standards for safety, sustainability, and functionality.</w:t>
      </w:r>
    </w:p>
    <w:p w14:paraId="45139212" w14:textId="77777777" w:rsidR="00C424E5" w:rsidRPr="00232B5C" w:rsidRDefault="00AA6814" w:rsidP="00A76CCB">
      <w:pPr>
        <w:pStyle w:val="ListParagraph"/>
        <w:numPr>
          <w:ilvl w:val="0"/>
          <w:numId w:val="49"/>
        </w:numPr>
        <w:spacing w:after="0" w:line="276" w:lineRule="auto"/>
        <w:rPr>
          <w:rFonts w:cs="Calibri"/>
        </w:rPr>
      </w:pPr>
      <w:r w:rsidRPr="00232B5C">
        <w:rPr>
          <w:rFonts w:cs="Calibri"/>
        </w:rPr>
        <w:t>O</w:t>
      </w:r>
      <w:r w:rsidR="00C424E5" w:rsidRPr="00232B5C">
        <w:rPr>
          <w:rFonts w:cs="Calibri"/>
        </w:rPr>
        <w:t>ther relevant federal, state, or local regulations.</w:t>
      </w:r>
    </w:p>
    <w:p w14:paraId="1AD784D9" w14:textId="77777777" w:rsidR="009D54AA" w:rsidRPr="00232B5C" w:rsidRDefault="009D54AA" w:rsidP="00946B81">
      <w:pPr>
        <w:spacing w:after="0" w:line="276" w:lineRule="auto"/>
        <w:jc w:val="left"/>
        <w:rPr>
          <w:rFonts w:cs="Calibri"/>
        </w:rPr>
      </w:pPr>
    </w:p>
    <w:p w14:paraId="5910372C" w14:textId="77777777" w:rsidR="00946B81" w:rsidRPr="00232B5C" w:rsidRDefault="000C0A0A" w:rsidP="00946B81">
      <w:pPr>
        <w:spacing w:after="0" w:line="276" w:lineRule="auto"/>
        <w:jc w:val="left"/>
        <w:rPr>
          <w:rFonts w:cs="Calibri"/>
        </w:rPr>
      </w:pPr>
      <w:r w:rsidRPr="00232B5C">
        <w:rPr>
          <w:rFonts w:cs="Calibri"/>
        </w:rPr>
        <w:t xml:space="preserve">At a minimum, your response should </w:t>
      </w:r>
      <w:r w:rsidR="003C513D" w:rsidRPr="00232B5C">
        <w:rPr>
          <w:rFonts w:cs="Calibri"/>
        </w:rPr>
        <w:t>demonstrate your understanding of</w:t>
      </w:r>
      <w:r w:rsidRPr="00232B5C">
        <w:rPr>
          <w:rFonts w:cs="Calibri"/>
        </w:rPr>
        <w:t xml:space="preserve"> </w:t>
      </w:r>
      <w:r w:rsidR="0005207C" w:rsidRPr="00232B5C">
        <w:rPr>
          <w:rFonts w:cs="Calibri"/>
        </w:rPr>
        <w:t>managing projects</w:t>
      </w:r>
      <w:r w:rsidR="003C513D" w:rsidRPr="00232B5C">
        <w:rPr>
          <w:rFonts w:cs="Calibri"/>
        </w:rPr>
        <w:t xml:space="preserve"> related to historic resources</w:t>
      </w:r>
      <w:r w:rsidR="00474505" w:rsidRPr="00232B5C">
        <w:rPr>
          <w:rFonts w:cs="Calibri"/>
        </w:rPr>
        <w:t xml:space="preserve"> and seasonal operations</w:t>
      </w:r>
      <w:r w:rsidR="003C513D" w:rsidRPr="00232B5C">
        <w:rPr>
          <w:rFonts w:cs="Calibri"/>
        </w:rPr>
        <w:t>.</w:t>
      </w:r>
      <w:r w:rsidRPr="00232B5C">
        <w:rPr>
          <w:rFonts w:cs="Calibri"/>
        </w:rPr>
        <w:t xml:space="preserve"> </w:t>
      </w:r>
    </w:p>
    <w:p w14:paraId="5E21719E" w14:textId="77777777" w:rsidR="00F15936" w:rsidRPr="00232B5C" w:rsidRDefault="00F15936" w:rsidP="008F67E0">
      <w:pPr>
        <w:spacing w:after="0" w:line="276" w:lineRule="auto"/>
        <w:jc w:val="left"/>
        <w:rPr>
          <w:rFonts w:cs="Calibri"/>
        </w:rPr>
      </w:pPr>
    </w:p>
    <w:p w14:paraId="4410A40C" w14:textId="77777777" w:rsidR="00A707E2" w:rsidRDefault="007D2FEB" w:rsidP="00F15936">
      <w:pPr>
        <w:spacing w:after="0" w:line="276" w:lineRule="auto"/>
        <w:jc w:val="left"/>
      </w:pPr>
      <w:r w:rsidRPr="00232B5C">
        <w:rPr>
          <w:rFonts w:cs="Calibri"/>
          <w:b/>
          <w:bCs/>
        </w:rPr>
        <w:t>Note to Offerors:</w:t>
      </w:r>
      <w:r w:rsidRPr="00232B5C">
        <w:rPr>
          <w:rFonts w:cs="Calibri"/>
        </w:rPr>
        <w:t xml:space="preserve"> </w:t>
      </w:r>
      <w:r w:rsidR="000A12B7" w:rsidRPr="00232B5C">
        <w:rPr>
          <w:rFonts w:cs="Calibri"/>
        </w:rPr>
        <w:t>I</w:t>
      </w:r>
      <w:r w:rsidR="00754C30" w:rsidRPr="00232B5C">
        <w:rPr>
          <w:rFonts w:cs="Calibri"/>
        </w:rPr>
        <w:t>n respon</w:t>
      </w:r>
      <w:r w:rsidR="000A12B7" w:rsidRPr="00232B5C">
        <w:rPr>
          <w:rFonts w:cs="Calibri"/>
        </w:rPr>
        <w:t>ding to this subfactor</w:t>
      </w:r>
      <w:r w:rsidR="00754C30" w:rsidRPr="00232B5C">
        <w:rPr>
          <w:rFonts w:cs="Calibri"/>
        </w:rPr>
        <w:t>, d</w:t>
      </w:r>
      <w:r w:rsidR="00A9727C" w:rsidRPr="00232B5C">
        <w:rPr>
          <w:rFonts w:cs="Calibri"/>
        </w:rPr>
        <w:t xml:space="preserve">iscuss your approach </w:t>
      </w:r>
      <w:r w:rsidR="00754C30" w:rsidRPr="00232B5C">
        <w:rPr>
          <w:rFonts w:cs="Calibri"/>
        </w:rPr>
        <w:t xml:space="preserve">to implementing the CFIP </w:t>
      </w:r>
      <w:r w:rsidR="00A9727C" w:rsidRPr="00232B5C">
        <w:rPr>
          <w:rFonts w:cs="Calibri"/>
        </w:rPr>
        <w:t>in general</w:t>
      </w:r>
      <w:r w:rsidR="00754C30" w:rsidRPr="00232B5C">
        <w:rPr>
          <w:rFonts w:cs="Calibri"/>
        </w:rPr>
        <w:t xml:space="preserve"> rather than </w:t>
      </w:r>
      <w:r w:rsidR="000C0A0A" w:rsidRPr="00232B5C">
        <w:rPr>
          <w:rFonts w:cs="Calibri"/>
        </w:rPr>
        <w:t>address</w:t>
      </w:r>
      <w:r w:rsidR="00754C30" w:rsidRPr="00232B5C">
        <w:rPr>
          <w:rFonts w:cs="Calibri"/>
        </w:rPr>
        <w:t>ing</w:t>
      </w:r>
      <w:r w:rsidR="000C0A0A" w:rsidRPr="00232B5C">
        <w:rPr>
          <w:rFonts w:cs="Calibri"/>
        </w:rPr>
        <w:t xml:space="preserve"> </w:t>
      </w:r>
      <w:r w:rsidR="00AC165E" w:rsidRPr="00232B5C">
        <w:rPr>
          <w:rFonts w:cs="Calibri"/>
        </w:rPr>
        <w:t xml:space="preserve">each project within the </w:t>
      </w:r>
      <w:r w:rsidR="000C0A0A" w:rsidRPr="00232B5C">
        <w:rPr>
          <w:rFonts w:cs="Calibri"/>
        </w:rPr>
        <w:t xml:space="preserve">CFIP. </w:t>
      </w:r>
      <w:r w:rsidR="00946B81" w:rsidRPr="00232B5C">
        <w:rPr>
          <w:rFonts w:cs="Calibri"/>
        </w:rPr>
        <w:t>The Service will not consider changes to the CFIP</w:t>
      </w:r>
      <w:r w:rsidR="0022333F" w:rsidRPr="00232B5C">
        <w:rPr>
          <w:rFonts w:cs="Calibri"/>
        </w:rPr>
        <w:t xml:space="preserve"> </w:t>
      </w:r>
      <w:r w:rsidR="000554DC" w:rsidRPr="00232B5C">
        <w:rPr>
          <w:rFonts w:cs="Calibri"/>
        </w:rPr>
        <w:t>schedule</w:t>
      </w:r>
      <w:r w:rsidR="00946B81" w:rsidRPr="00232B5C">
        <w:rPr>
          <w:rFonts w:cs="Calibri"/>
        </w:rPr>
        <w:t xml:space="preserve"> </w:t>
      </w:r>
      <w:r w:rsidR="00B82642" w:rsidRPr="00232B5C">
        <w:rPr>
          <w:rFonts w:cs="Calibri"/>
        </w:rPr>
        <w:t xml:space="preserve">included </w:t>
      </w:r>
      <w:r w:rsidR="00946B81" w:rsidRPr="00232B5C">
        <w:rPr>
          <w:rFonts w:cs="Calibri"/>
        </w:rPr>
        <w:t>in the Draft Contract. Offerors should refer to Sec.</w:t>
      </w:r>
      <w:r w:rsidR="006C0721" w:rsidRPr="00232B5C">
        <w:rPr>
          <w:rFonts w:cs="Calibri"/>
        </w:rPr>
        <w:t xml:space="preserve"> </w:t>
      </w:r>
      <w:r w:rsidR="00946B81" w:rsidRPr="00232B5C">
        <w:rPr>
          <w:rFonts w:cs="Calibri"/>
        </w:rPr>
        <w:t>9 of the Draft Contract for additional information.</w:t>
      </w:r>
      <w:r w:rsidR="00A707E2">
        <w:br w:type="page"/>
      </w:r>
    </w:p>
    <w:p w14:paraId="4D723E8B" w14:textId="77777777" w:rsidR="00DC67A2" w:rsidRPr="00B82642" w:rsidRDefault="00574BBF" w:rsidP="00232B5C">
      <w:pPr>
        <w:pStyle w:val="Heading2"/>
        <w:shd w:val="clear" w:color="auto" w:fill="F2F2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32D640B3" w14:textId="77777777" w:rsidR="008C0E5A" w:rsidRPr="00DC67A2" w:rsidRDefault="008C0E5A" w:rsidP="00DC67A2">
      <w:pPr>
        <w:rPr>
          <w:b/>
          <w:bCs/>
        </w:rPr>
      </w:pPr>
      <w:r w:rsidRPr="00DC67A2">
        <w:rPr>
          <w:b/>
          <w:bCs/>
        </w:rPr>
        <w:t>Service Objectives:</w:t>
      </w:r>
      <w:r w:rsidR="00C3734D" w:rsidRPr="00DC67A2">
        <w:rPr>
          <w:b/>
          <w:bCs/>
        </w:rPr>
        <w:t xml:space="preserve"> </w:t>
      </w:r>
    </w:p>
    <w:p w14:paraId="607CE393" w14:textId="77777777" w:rsidR="00C3734D" w:rsidRPr="00C3734D" w:rsidRDefault="00C3734D" w:rsidP="00DE0757">
      <w:pPr>
        <w:jc w:val="left"/>
      </w:pPr>
      <w:r>
        <w:t xml:space="preserve">The Service </w:t>
      </w:r>
      <w:r w:rsidR="22A2DD27">
        <w:t>would like</w:t>
      </w:r>
      <w:r>
        <w:t xml:space="preserve"> Offeror</w:t>
      </w:r>
      <w:r w:rsidR="7146E909">
        <w:t>s</w:t>
      </w:r>
      <w:r>
        <w:t xml:space="preserve"> to propose improvements to existing food and beverage operations that will reduce customer wait-times, maximize the efficiency of food and beverage staff, </w:t>
      </w:r>
      <w:r w:rsidRPr="00232B5C">
        <w:rPr>
          <w:color w:val="000000"/>
        </w:rPr>
        <w:t>and provide menu offerings that meet the changing tastes, expectations</w:t>
      </w:r>
      <w:r w:rsidR="00960A67" w:rsidRPr="00232B5C">
        <w:rPr>
          <w:color w:val="000000"/>
        </w:rPr>
        <w:t>,</w:t>
      </w:r>
      <w:r w:rsidRPr="00232B5C">
        <w:rPr>
          <w:color w:val="000000"/>
        </w:rPr>
        <w:t xml:space="preserve"> and needs of Park visitors.</w:t>
      </w:r>
      <w:r w:rsidR="005E60B5" w:rsidRPr="00232B5C">
        <w:rPr>
          <w:color w:val="000000"/>
        </w:rPr>
        <w:t xml:space="preserve"> </w:t>
      </w:r>
    </w:p>
    <w:p w14:paraId="3233625C" w14:textId="77777777" w:rsidR="00C3734D" w:rsidRPr="00C3734D" w:rsidRDefault="00C3734D" w:rsidP="00DE0757">
      <w:pPr>
        <w:jc w:val="left"/>
        <w:rPr>
          <w:iCs/>
        </w:rPr>
      </w:pPr>
      <w:r w:rsidRPr="00C3734D">
        <w:rPr>
          <w:iCs/>
        </w:rPr>
        <w:t xml:space="preserve">In addition, the Draft Contract requires the Concessioner to undertake and complete projects as part of the Concession Facilities Improvement Program (CFIP). The Service anticipates that the Big Meadows Lodge </w:t>
      </w:r>
      <w:r w:rsidR="00B82642">
        <w:rPr>
          <w:iCs/>
        </w:rPr>
        <w:t xml:space="preserve">rehabilitation </w:t>
      </w:r>
      <w:r w:rsidRPr="00C3734D">
        <w:rPr>
          <w:iCs/>
        </w:rPr>
        <w:t>project</w:t>
      </w:r>
      <w:r w:rsidR="00B82642">
        <w:rPr>
          <w:iCs/>
        </w:rPr>
        <w:t xml:space="preserve"> (CFIP Project #5)</w:t>
      </w:r>
      <w:r w:rsidRPr="00C3734D">
        <w:rPr>
          <w:iCs/>
        </w:rPr>
        <w:t xml:space="preserve"> </w:t>
      </w:r>
      <w:r w:rsidR="00B74B11">
        <w:rPr>
          <w:iCs/>
        </w:rPr>
        <w:t>will</w:t>
      </w:r>
      <w:r w:rsidR="00B74B11" w:rsidRPr="00C3734D">
        <w:rPr>
          <w:iCs/>
        </w:rPr>
        <w:t xml:space="preserve"> </w:t>
      </w:r>
      <w:r w:rsidRPr="00C3734D">
        <w:rPr>
          <w:iCs/>
        </w:rPr>
        <w:t xml:space="preserve">cause the closure of 16 lodge rooms, the lodging check-in area, the retail areas, and the dining operations at Big Meadows Lodge for 1.5 years. </w:t>
      </w:r>
      <w:r w:rsidR="001934AC">
        <w:rPr>
          <w:iCs/>
        </w:rPr>
        <w:t xml:space="preserve">The remaining </w:t>
      </w:r>
      <w:r w:rsidR="00D20844">
        <w:rPr>
          <w:iCs/>
        </w:rPr>
        <w:t>81</w:t>
      </w:r>
      <w:r w:rsidR="001934AC">
        <w:rPr>
          <w:iCs/>
        </w:rPr>
        <w:t xml:space="preserve"> </w:t>
      </w:r>
      <w:r w:rsidR="00DE0757">
        <w:rPr>
          <w:iCs/>
        </w:rPr>
        <w:t xml:space="preserve">lodging </w:t>
      </w:r>
      <w:r w:rsidR="001934AC">
        <w:rPr>
          <w:iCs/>
        </w:rPr>
        <w:t>rooms will be open during the construction period, and the nearby Big Meadows Wayside will remain open</w:t>
      </w:r>
      <w:r w:rsidR="00E6730E">
        <w:rPr>
          <w:iCs/>
        </w:rPr>
        <w:t>,</w:t>
      </w:r>
      <w:r w:rsidR="001934AC">
        <w:rPr>
          <w:iCs/>
        </w:rPr>
        <w:t xml:space="preserve"> offering retail and food and beverage service.</w:t>
      </w:r>
      <w:r w:rsidR="005E60B5">
        <w:rPr>
          <w:iCs/>
        </w:rPr>
        <w:t xml:space="preserve"> </w:t>
      </w:r>
      <w:r w:rsidR="001934AC">
        <w:rPr>
          <w:iCs/>
        </w:rPr>
        <w:t xml:space="preserve"> </w:t>
      </w:r>
    </w:p>
    <w:p w14:paraId="785122BC" w14:textId="77777777" w:rsidR="00C3734D" w:rsidRPr="00CB627C" w:rsidRDefault="00C3734D" w:rsidP="00CB627C">
      <w:pPr>
        <w:pStyle w:val="Heading3"/>
      </w:pPr>
      <w:r w:rsidRPr="00CB627C">
        <w:t>Subfactor 2(a). Concepts for Improving Food and Beverage Service</w:t>
      </w:r>
      <w:r w:rsidR="00AE4555" w:rsidRPr="00CB627C">
        <w:t xml:space="preserve"> </w:t>
      </w:r>
      <w:r w:rsidR="00191E32" w:rsidRPr="00CB627C">
        <w:t>(</w:t>
      </w:r>
      <w:r w:rsidR="00AE4555" w:rsidRPr="00CB627C">
        <w:t>0-3 p</w:t>
      </w:r>
      <w:r w:rsidR="00191E32" w:rsidRPr="00CB627C">
        <w:t>oin</w:t>
      </w:r>
      <w:r w:rsidR="00AE4555" w:rsidRPr="00CB627C">
        <w:t>ts</w:t>
      </w:r>
      <w:r w:rsidR="00191E32" w:rsidRPr="00CB627C">
        <w:t>)</w:t>
      </w:r>
    </w:p>
    <w:p w14:paraId="5BAE72CB" w14:textId="77777777" w:rsidR="00530C58" w:rsidRDefault="00C3734D" w:rsidP="001C0383">
      <w:pPr>
        <w:spacing w:line="276" w:lineRule="auto"/>
        <w:jc w:val="left"/>
      </w:pPr>
      <w:r w:rsidRPr="00C3734D">
        <w:t xml:space="preserve">Using no more than </w:t>
      </w:r>
      <w:r w:rsidRPr="00C3734D">
        <w:rPr>
          <w:b/>
          <w:bCs/>
        </w:rPr>
        <w:t>three (3) pages</w:t>
      </w:r>
      <w:r w:rsidRPr="00C3734D">
        <w:t xml:space="preserve">, including all text, pictures, graphs, etc., describe how you will provide food </w:t>
      </w:r>
      <w:r w:rsidR="00CE3896">
        <w:t xml:space="preserve">and beverage </w:t>
      </w:r>
      <w:r w:rsidRPr="00C3734D">
        <w:t xml:space="preserve">service in your operations throughout the </w:t>
      </w:r>
      <w:proofErr w:type="gramStart"/>
      <w:r w:rsidRPr="00C3734D">
        <w:t>Park</w:t>
      </w:r>
      <w:proofErr w:type="gramEnd"/>
      <w:r w:rsidRPr="00C3734D">
        <w:t xml:space="preserve"> to</w:t>
      </w:r>
      <w:r w:rsidR="00617C11">
        <w:t xml:space="preserve"> account for increasing visitation</w:t>
      </w:r>
      <w:r w:rsidRPr="00C3734D">
        <w:t>, while responding to chang</w:t>
      </w:r>
      <w:r w:rsidR="00AD5F5B">
        <w:t xml:space="preserve">ing </w:t>
      </w:r>
      <w:r w:rsidRPr="00C3734D">
        <w:t xml:space="preserve">trends in the food </w:t>
      </w:r>
      <w:r w:rsidR="00CE3896">
        <w:t xml:space="preserve">and beverage </w:t>
      </w:r>
      <w:r w:rsidRPr="00C3734D">
        <w:t xml:space="preserve">service industry and recognizing </w:t>
      </w:r>
      <w:r w:rsidR="00D26B0F">
        <w:t xml:space="preserve">challenges </w:t>
      </w:r>
      <w:r w:rsidRPr="00C3734D">
        <w:t xml:space="preserve">related to labor shortages in the hospitality industry. </w:t>
      </w:r>
      <w:r w:rsidR="004866C3">
        <w:t>At a minimum, y</w:t>
      </w:r>
      <w:r w:rsidR="001B0DA4">
        <w:t xml:space="preserve">our </w:t>
      </w:r>
      <w:r w:rsidR="00530C58">
        <w:t>description must include:</w:t>
      </w:r>
    </w:p>
    <w:p w14:paraId="4E76B02F" w14:textId="77777777" w:rsidR="00AC3616" w:rsidRDefault="00DA101D" w:rsidP="00F76E34">
      <w:pPr>
        <w:pStyle w:val="ListParagraph"/>
        <w:numPr>
          <w:ilvl w:val="0"/>
          <w:numId w:val="46"/>
        </w:numPr>
        <w:spacing w:after="0" w:line="276" w:lineRule="auto"/>
      </w:pPr>
      <w:r>
        <w:t>P</w:t>
      </w:r>
      <w:r w:rsidR="002F1E05" w:rsidRPr="00C3734D">
        <w:t xml:space="preserve">roposed improvements for shorter wait times during </w:t>
      </w:r>
      <w:r>
        <w:t xml:space="preserve">periods </w:t>
      </w:r>
      <w:r w:rsidR="00990D60">
        <w:t>with</w:t>
      </w:r>
      <w:r w:rsidRPr="00C3734D">
        <w:t xml:space="preserve"> high visitation and low staffing</w:t>
      </w:r>
      <w:r w:rsidR="002F1E05" w:rsidRPr="00C3734D">
        <w:t>.</w:t>
      </w:r>
      <w:r w:rsidR="002F1E05">
        <w:t xml:space="preserve"> </w:t>
      </w:r>
    </w:p>
    <w:p w14:paraId="3A51DE21" w14:textId="77777777" w:rsidR="00AC3616" w:rsidRDefault="00AC3616" w:rsidP="00F76E34">
      <w:pPr>
        <w:pStyle w:val="ListParagraph"/>
        <w:numPr>
          <w:ilvl w:val="0"/>
          <w:numId w:val="46"/>
        </w:numPr>
        <w:spacing w:after="0" w:line="276" w:lineRule="auto"/>
      </w:pPr>
      <w:r>
        <w:t>Y</w:t>
      </w:r>
      <w:r w:rsidR="00C3734D" w:rsidRPr="00C3734D">
        <w:t xml:space="preserve">our proposed schedule to complete </w:t>
      </w:r>
      <w:r w:rsidR="00CE3896">
        <w:t>your proposed</w:t>
      </w:r>
      <w:r w:rsidR="00CE3896" w:rsidRPr="00C3734D">
        <w:t xml:space="preserve"> </w:t>
      </w:r>
      <w:r w:rsidR="00C3734D" w:rsidRPr="00C3734D">
        <w:t>food and beverage service improvements, including a timeline indicating your proposed start and end dates.</w:t>
      </w:r>
      <w:r w:rsidR="0071559E">
        <w:t xml:space="preserve"> </w:t>
      </w:r>
      <w:r w:rsidRPr="00AC3616">
        <w:t xml:space="preserve"> </w:t>
      </w:r>
    </w:p>
    <w:p w14:paraId="71C376C5" w14:textId="77777777" w:rsidR="00C3734D" w:rsidRPr="00C3734D" w:rsidRDefault="003F1962" w:rsidP="00F76E34">
      <w:pPr>
        <w:pStyle w:val="ListParagraph"/>
        <w:numPr>
          <w:ilvl w:val="0"/>
          <w:numId w:val="46"/>
        </w:numPr>
        <w:spacing w:line="276" w:lineRule="auto"/>
      </w:pPr>
      <w:r>
        <w:t>A</w:t>
      </w:r>
      <w:r w:rsidR="00BB5260">
        <w:t xml:space="preserve"> description of</w:t>
      </w:r>
      <w:r w:rsidR="00AC3616" w:rsidRPr="00C3734D">
        <w:t xml:space="preserve"> how you will balance the use of technology and personal contact</w:t>
      </w:r>
      <w:r w:rsidR="00AC3616">
        <w:t xml:space="preserve"> </w:t>
      </w:r>
      <w:r w:rsidR="00CE3896">
        <w:t xml:space="preserve">to provide food and beverage service </w:t>
      </w:r>
      <w:r w:rsidR="00AC3616">
        <w:t xml:space="preserve">and how </w:t>
      </w:r>
      <w:r w:rsidR="00BB5260">
        <w:t xml:space="preserve">you will support </w:t>
      </w:r>
      <w:r w:rsidR="00BE7E6C">
        <w:t xml:space="preserve">the </w:t>
      </w:r>
      <w:r w:rsidR="00CE3896">
        <w:t xml:space="preserve">use of </w:t>
      </w:r>
      <w:r w:rsidR="00AC3616">
        <w:t xml:space="preserve">technology given sporadic and varying levels of connectivity within the </w:t>
      </w:r>
      <w:proofErr w:type="gramStart"/>
      <w:r w:rsidR="00AC3616">
        <w:t>Park</w:t>
      </w:r>
      <w:proofErr w:type="gramEnd"/>
      <w:r w:rsidR="00AC3616" w:rsidRPr="00C3734D">
        <w:t>.</w:t>
      </w:r>
    </w:p>
    <w:p w14:paraId="72B05B26" w14:textId="77777777" w:rsidR="00C3734D" w:rsidRPr="00C3734D" w:rsidRDefault="00C3734D" w:rsidP="001C0383">
      <w:pPr>
        <w:spacing w:line="276" w:lineRule="auto"/>
        <w:jc w:val="left"/>
      </w:pPr>
      <w:r w:rsidRPr="00734618">
        <w:rPr>
          <w:b/>
        </w:rPr>
        <w:t>Notes to Offerors</w:t>
      </w:r>
      <w:r w:rsidRPr="00C3734D">
        <w:t>:</w:t>
      </w:r>
    </w:p>
    <w:p w14:paraId="72A5BD1C" w14:textId="77777777" w:rsidR="00AC3616" w:rsidRDefault="00AC3616" w:rsidP="00C67C2A">
      <w:pPr>
        <w:pStyle w:val="ListParagraph"/>
        <w:numPr>
          <w:ilvl w:val="0"/>
          <w:numId w:val="46"/>
        </w:numPr>
        <w:spacing w:after="0" w:line="276" w:lineRule="auto"/>
      </w:pPr>
      <w:r w:rsidRPr="00C3734D">
        <w:t>The Service will not consider change</w:t>
      </w:r>
      <w:r w:rsidR="00B644C4">
        <w:t>s to</w:t>
      </w:r>
      <w:r w:rsidRPr="00C3734D">
        <w:t xml:space="preserve"> the current food </w:t>
      </w:r>
      <w:r w:rsidR="00CE3896">
        <w:t xml:space="preserve">and beverage </w:t>
      </w:r>
      <w:r w:rsidRPr="00C3734D">
        <w:t>service classifications.</w:t>
      </w:r>
    </w:p>
    <w:p w14:paraId="5B54C232" w14:textId="77777777" w:rsidR="00C3734D" w:rsidRPr="00C3734D" w:rsidRDefault="00C3734D" w:rsidP="00C67C2A">
      <w:pPr>
        <w:pStyle w:val="ListParagraph"/>
        <w:numPr>
          <w:ilvl w:val="0"/>
          <w:numId w:val="46"/>
        </w:numPr>
        <w:spacing w:after="0" w:line="276" w:lineRule="auto"/>
      </w:pPr>
      <w:r w:rsidRPr="00C3734D">
        <w:t xml:space="preserve">Do not provide actual menus. </w:t>
      </w:r>
    </w:p>
    <w:p w14:paraId="5DAAEF13" w14:textId="77777777" w:rsidR="00C3734D" w:rsidRDefault="00C3734D" w:rsidP="00C67C2A">
      <w:pPr>
        <w:pStyle w:val="ListParagraph"/>
        <w:numPr>
          <w:ilvl w:val="0"/>
          <w:numId w:val="46"/>
        </w:numPr>
        <w:spacing w:after="0" w:line="276" w:lineRule="auto"/>
      </w:pPr>
      <w:r w:rsidRPr="00C3734D">
        <w:t>Demonstrate that you have considered the financial feasibility of your proposed improvements in your response to Principal Selection Factor 4 by including your costs and assumptions in the Excel spreadsheet provided for investments during the Draft Contract term.</w:t>
      </w:r>
    </w:p>
    <w:p w14:paraId="01A28FDC" w14:textId="77777777" w:rsidR="0071559E" w:rsidRPr="00C3734D" w:rsidRDefault="0071559E" w:rsidP="0071559E">
      <w:pPr>
        <w:pStyle w:val="ListParagraph"/>
        <w:numPr>
          <w:ilvl w:val="0"/>
          <w:numId w:val="0"/>
        </w:numPr>
        <w:spacing w:after="0" w:line="276" w:lineRule="auto"/>
        <w:ind w:left="360"/>
      </w:pPr>
    </w:p>
    <w:p w14:paraId="5475AA3C" w14:textId="77777777" w:rsidR="00C3734D" w:rsidRPr="00CB627C" w:rsidRDefault="00C3734D" w:rsidP="00CB627C">
      <w:pPr>
        <w:pStyle w:val="Heading3"/>
      </w:pPr>
      <w:bookmarkStart w:id="1" w:name="Submit_your_proposed_schedule_to_complet"/>
      <w:bookmarkEnd w:id="1"/>
      <w:r w:rsidRPr="00CB627C">
        <w:t>Subfactor 2(b)</w:t>
      </w:r>
      <w:r w:rsidR="00970E09" w:rsidRPr="00CB627C">
        <w:t>.</w:t>
      </w:r>
      <w:r w:rsidRPr="00CB627C">
        <w:t xml:space="preserve"> Maximizing Visitor Satisfaction During Construction </w:t>
      </w:r>
      <w:r w:rsidR="00D51D2D">
        <w:t>of</w:t>
      </w:r>
      <w:r w:rsidR="00D51D2D" w:rsidRPr="00CB627C">
        <w:t xml:space="preserve"> </w:t>
      </w:r>
      <w:r w:rsidRPr="00CB627C">
        <w:t xml:space="preserve">the Big Meadows Lodge </w:t>
      </w:r>
      <w:r w:rsidR="00CE3896">
        <w:t>Rehabilitation</w:t>
      </w:r>
      <w:r w:rsidRPr="00CB627C">
        <w:t xml:space="preserve"> </w:t>
      </w:r>
      <w:r w:rsidR="00557C10">
        <w:t xml:space="preserve">and </w:t>
      </w:r>
      <w:r w:rsidR="00DC22A9">
        <w:t>E</w:t>
      </w:r>
      <w:r w:rsidR="00D51D2D">
        <w:t xml:space="preserve">mployee </w:t>
      </w:r>
      <w:r w:rsidR="00DC22A9">
        <w:t>H</w:t>
      </w:r>
      <w:r w:rsidR="00D51D2D">
        <w:t xml:space="preserve">ousing </w:t>
      </w:r>
      <w:r w:rsidR="00CE3896">
        <w:t>Renovation</w:t>
      </w:r>
      <w:r w:rsidR="00D51D2D">
        <w:t xml:space="preserve"> </w:t>
      </w:r>
      <w:r w:rsidR="00191E32" w:rsidRPr="00CB627C">
        <w:t>(</w:t>
      </w:r>
      <w:r w:rsidR="00AE4555" w:rsidRPr="00CB627C">
        <w:t>0-2 p</w:t>
      </w:r>
      <w:r w:rsidR="00191E32" w:rsidRPr="00CB627C">
        <w:t>oin</w:t>
      </w:r>
      <w:r w:rsidR="00AE4555" w:rsidRPr="00CB627C">
        <w:t>ts</w:t>
      </w:r>
      <w:r w:rsidR="00191E32" w:rsidRPr="00CB627C">
        <w:t>)</w:t>
      </w:r>
    </w:p>
    <w:p w14:paraId="4110AC4B" w14:textId="77777777" w:rsidR="00D51D2D" w:rsidRDefault="00C3734D" w:rsidP="00954162">
      <w:pPr>
        <w:jc w:val="left"/>
      </w:pPr>
      <w:r>
        <w:t xml:space="preserve">Using no more than </w:t>
      </w:r>
      <w:r w:rsidRPr="7F04B391">
        <w:rPr>
          <w:b/>
          <w:bCs/>
        </w:rPr>
        <w:t>two (2) pages</w:t>
      </w:r>
      <w:r>
        <w:t xml:space="preserve">, including all text, pictures, graphs, etc., describe your </w:t>
      </w:r>
      <w:r w:rsidR="009A4326">
        <w:t xml:space="preserve">planned </w:t>
      </w:r>
      <w:r>
        <w:t xml:space="preserve">approach to </w:t>
      </w:r>
      <w:r w:rsidR="009A4326">
        <w:t xml:space="preserve">optimize </w:t>
      </w:r>
      <w:r>
        <w:t xml:space="preserve">the visitor experience in </w:t>
      </w:r>
      <w:r w:rsidR="003E1E04">
        <w:t>the</w:t>
      </w:r>
      <w:r>
        <w:t xml:space="preserve"> </w:t>
      </w:r>
      <w:proofErr w:type="gramStart"/>
      <w:r>
        <w:t>Park</w:t>
      </w:r>
      <w:proofErr w:type="gramEnd"/>
      <w:r>
        <w:t xml:space="preserve"> while the Big Meadows Lodge is under construction</w:t>
      </w:r>
      <w:r w:rsidR="0046487A">
        <w:t xml:space="preserve"> (CFIP Project #5)</w:t>
      </w:r>
      <w:r w:rsidR="009A4326">
        <w:t>,</w:t>
      </w:r>
      <w:r>
        <w:t xml:space="preserve"> </w:t>
      </w:r>
      <w:r w:rsidR="0077281C">
        <w:t>leaving</w:t>
      </w:r>
      <w:r>
        <w:t xml:space="preserve"> visitor services such as the lodging check-in area, the retail areas, and the dining operations closed. </w:t>
      </w:r>
      <w:r w:rsidR="00030F52">
        <w:t>A better response will</w:t>
      </w:r>
      <w:r w:rsidR="001934AC">
        <w:t xml:space="preserve"> include details such as</w:t>
      </w:r>
      <w:r>
        <w:t xml:space="preserve"> </w:t>
      </w:r>
      <w:r w:rsidR="001934AC">
        <w:t xml:space="preserve">marketing efforts to inform visitors of </w:t>
      </w:r>
      <w:r w:rsidR="00030F52">
        <w:t xml:space="preserve">alternative </w:t>
      </w:r>
      <w:r w:rsidR="001934AC">
        <w:t xml:space="preserve">services and dining opportunities </w:t>
      </w:r>
      <w:r w:rsidR="00030F52">
        <w:t xml:space="preserve">and making </w:t>
      </w:r>
      <w:r>
        <w:t xml:space="preserve">programs, special offers, or enhancements available at other concession locations within the </w:t>
      </w:r>
      <w:proofErr w:type="gramStart"/>
      <w:r w:rsidR="00BA4791">
        <w:t>Park</w:t>
      </w:r>
      <w:proofErr w:type="gramEnd"/>
      <w:r w:rsidR="00BA4791">
        <w:t xml:space="preserve"> </w:t>
      </w:r>
      <w:r>
        <w:t xml:space="preserve">while the lodge and restaurant are closed. </w:t>
      </w:r>
    </w:p>
    <w:p w14:paraId="37AE9F26" w14:textId="77777777" w:rsidR="00E66E9F" w:rsidRDefault="00C3734D" w:rsidP="00954162">
      <w:pPr>
        <w:jc w:val="left"/>
      </w:pPr>
      <w:r>
        <w:lastRenderedPageBreak/>
        <w:t xml:space="preserve">Offerors should also </w:t>
      </w:r>
      <w:r w:rsidR="00CE3896">
        <w:t xml:space="preserve">describe </w:t>
      </w:r>
      <w:r>
        <w:t xml:space="preserve">how they will ensure having adequate staffing to provide visitor services during times when </w:t>
      </w:r>
      <w:r w:rsidR="00275EF7">
        <w:t xml:space="preserve">employee </w:t>
      </w:r>
      <w:r>
        <w:t xml:space="preserve">housing is closed for </w:t>
      </w:r>
      <w:r w:rsidR="00CE3896">
        <w:t>the renovation of employee dorms (</w:t>
      </w:r>
      <w:r>
        <w:t xml:space="preserve">CFIP </w:t>
      </w:r>
      <w:r w:rsidR="00CE3896">
        <w:t>P</w:t>
      </w:r>
      <w:r>
        <w:t>roject</w:t>
      </w:r>
      <w:r w:rsidR="00D51D2D">
        <w:t xml:space="preserve"> #8</w:t>
      </w:r>
      <w:r w:rsidR="00CE3896">
        <w:t>)</w:t>
      </w:r>
      <w:r>
        <w:t>.</w:t>
      </w:r>
      <w:r w:rsidR="00A67784">
        <w:t xml:space="preserve"> </w:t>
      </w:r>
    </w:p>
    <w:p w14:paraId="411C4FD8" w14:textId="77777777" w:rsidR="00E66E9F" w:rsidRDefault="00E66E9F" w:rsidP="001C0383">
      <w:pPr>
        <w:jc w:val="left"/>
      </w:pPr>
      <w:r w:rsidRPr="00734618">
        <w:rPr>
          <w:b/>
        </w:rPr>
        <w:t>Note</w:t>
      </w:r>
      <w:r w:rsidR="00AA7750" w:rsidRPr="00734618">
        <w:rPr>
          <w:b/>
        </w:rPr>
        <w:t>s</w:t>
      </w:r>
      <w:r w:rsidRPr="00734618">
        <w:rPr>
          <w:b/>
        </w:rPr>
        <w:t xml:space="preserve"> to Offerors</w:t>
      </w:r>
      <w:r>
        <w:t xml:space="preserve">: </w:t>
      </w:r>
    </w:p>
    <w:p w14:paraId="762FDF8B" w14:textId="77777777" w:rsidR="00E66E9F" w:rsidRDefault="001934AC" w:rsidP="00E66E9F">
      <w:pPr>
        <w:pStyle w:val="ListParagraph"/>
        <w:numPr>
          <w:ilvl w:val="0"/>
          <w:numId w:val="22"/>
        </w:numPr>
        <w:spacing w:after="0" w:line="276" w:lineRule="auto"/>
        <w:ind w:left="360"/>
      </w:pPr>
      <w:r>
        <w:t xml:space="preserve">The Service will not consider </w:t>
      </w:r>
      <w:r w:rsidR="00FD7438">
        <w:t xml:space="preserve">retail or </w:t>
      </w:r>
      <w:r>
        <w:t>food and beverage services that require temporary structures.</w:t>
      </w:r>
      <w:r w:rsidR="00A30E88">
        <w:t xml:space="preserve"> </w:t>
      </w:r>
    </w:p>
    <w:p w14:paraId="259FBBAD" w14:textId="77777777" w:rsidR="00547D6C" w:rsidRPr="00547D6C" w:rsidRDefault="00A30E88" w:rsidP="00AA7750">
      <w:pPr>
        <w:pStyle w:val="ListParagraph"/>
        <w:numPr>
          <w:ilvl w:val="0"/>
          <w:numId w:val="22"/>
        </w:numPr>
        <w:spacing w:after="0" w:line="276" w:lineRule="auto"/>
        <w:ind w:left="360"/>
      </w:pPr>
      <w:r>
        <w:t xml:space="preserve">Mobile food service may be </w:t>
      </w:r>
      <w:r w:rsidR="00C735D4">
        <w:t>considered but</w:t>
      </w:r>
      <w:r w:rsidR="00502241">
        <w:t xml:space="preserve"> may not stay in the </w:t>
      </w:r>
      <w:proofErr w:type="gramStart"/>
      <w:r w:rsidR="00502241">
        <w:t>Park</w:t>
      </w:r>
      <w:proofErr w:type="gramEnd"/>
      <w:r w:rsidR="00502241">
        <w:t xml:space="preserve"> overnight</w:t>
      </w:r>
      <w:r>
        <w:t>.</w:t>
      </w:r>
      <w:r w:rsidR="005E60B5">
        <w:t xml:space="preserve"> </w:t>
      </w:r>
      <w:r w:rsidR="001934AC">
        <w:t xml:space="preserve"> </w:t>
      </w:r>
      <w:r w:rsidR="00670DBC" w:rsidRPr="005311C8">
        <w:br w:type="page"/>
      </w:r>
    </w:p>
    <w:p w14:paraId="7BEFB023" w14:textId="77777777" w:rsidR="00B308BF" w:rsidRPr="00A76CCB" w:rsidRDefault="002C43F7" w:rsidP="00232B5C">
      <w:pPr>
        <w:pStyle w:val="Heading2"/>
        <w:shd w:val="clear" w:color="auto" w:fill="F2F2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35453C2E" w14:textId="77777777"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3C228827" w14:textId="77777777" w:rsidR="008C0E5A" w:rsidRPr="005311C8" w:rsidRDefault="008C0E5A" w:rsidP="00D72A8B">
      <w:pPr>
        <w:pStyle w:val="Heading3"/>
        <w:jc w:val="left"/>
      </w:pPr>
      <w:r w:rsidRPr="005311C8">
        <w:t>Offeror’s Organizational Structure</w:t>
      </w:r>
    </w:p>
    <w:p w14:paraId="13CE1909"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4A33214"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63C511DD"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1A4B3B02"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3236888" w14:textId="77777777" w:rsidR="008C0E5A" w:rsidRPr="005311C8" w:rsidRDefault="008C0E5A" w:rsidP="00DB389F">
      <w:pPr>
        <w:pStyle w:val="ListParagraph"/>
      </w:pPr>
      <w:r w:rsidRPr="005311C8">
        <w:t>The legal form of the Offeror, if other than an individual.</w:t>
      </w:r>
    </w:p>
    <w:p w14:paraId="106E1B13"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6B11706E"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17132593"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54952462" w14:textId="77777777"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78A1B557" w14:textId="77777777" w:rsidR="004121C6" w:rsidRPr="00493421" w:rsidRDefault="004121C6" w:rsidP="00493421">
      <w:pPr>
        <w:pStyle w:val="Heading3"/>
        <w:jc w:val="left"/>
      </w:pPr>
      <w:r w:rsidRPr="00493421">
        <w:t>Subfactor 3(</w:t>
      </w:r>
      <w:r w:rsidR="00C3734D" w:rsidRPr="00493421">
        <w:t>a</w:t>
      </w:r>
      <w:r w:rsidRPr="00493421">
        <w:t>). Operational Experience</w:t>
      </w:r>
      <w:r w:rsidR="00C3734D" w:rsidRPr="00493421">
        <w:t xml:space="preserve"> (0-2 points)</w:t>
      </w:r>
      <w:r w:rsidRPr="00493421">
        <w:t xml:space="preserve"> </w:t>
      </w:r>
    </w:p>
    <w:p w14:paraId="6EB6C077" w14:textId="77777777" w:rsidR="004121C6" w:rsidRDefault="004121C6" w:rsidP="00FD4C4F">
      <w:pPr>
        <w:jc w:val="left"/>
      </w:pPr>
      <w:r>
        <w:lastRenderedPageBreak/>
        <w:t xml:space="preserve">Using no more than </w:t>
      </w:r>
      <w:r w:rsidR="0091562C" w:rsidRPr="00307D37">
        <w:rPr>
          <w:b/>
          <w:bCs/>
        </w:rPr>
        <w:t>three (</w:t>
      </w:r>
      <w:r w:rsidRPr="00307D37">
        <w:rPr>
          <w:b/>
          <w:bCs/>
        </w:rPr>
        <w:t>3</w:t>
      </w:r>
      <w:r w:rsidR="0091562C" w:rsidRPr="00307D37">
        <w:rPr>
          <w:b/>
          <w:bCs/>
        </w:rPr>
        <w:t>)</w:t>
      </w:r>
      <w:r w:rsidRPr="00307D37">
        <w:rPr>
          <w:b/>
          <w:bCs/>
        </w:rPr>
        <w:t xml:space="preserve"> pages</w:t>
      </w:r>
      <w:r>
        <w:t>, including all text, pictures, graphs, etc.:</w:t>
      </w:r>
    </w:p>
    <w:p w14:paraId="74028ACA" w14:textId="77777777" w:rsidR="00A47988" w:rsidRPr="00016576" w:rsidRDefault="004121C6" w:rsidP="00307D37">
      <w:pPr>
        <w:jc w:val="left"/>
      </w:pPr>
      <w:r w:rsidRPr="00016576">
        <w:t xml:space="preserve">Describe </w:t>
      </w:r>
      <w:r w:rsidR="00F94FBD">
        <w:t>one</w:t>
      </w:r>
      <w:r w:rsidRPr="00016576">
        <w:t xml:space="preserve"> example of the </w:t>
      </w:r>
      <w:r w:rsidR="007975E6" w:rsidRPr="00016576">
        <w:t>Offeror</w:t>
      </w:r>
      <w:r w:rsidR="007975E6">
        <w:t>’s</w:t>
      </w:r>
      <w:r w:rsidR="007975E6" w:rsidRPr="00016576">
        <w:t xml:space="preserve"> </w:t>
      </w:r>
      <w:r w:rsidRPr="00016576">
        <w:t>experience operati</w:t>
      </w:r>
      <w:r w:rsidR="00521625">
        <w:t>ng</w:t>
      </w:r>
      <w:r w:rsidRPr="00016576">
        <w:t xml:space="preserve"> and manag</w:t>
      </w:r>
      <w:r w:rsidR="00521625">
        <w:t>ing</w:t>
      </w:r>
      <w:r w:rsidRPr="00016576">
        <w:t xml:space="preserve"> </w:t>
      </w:r>
      <w:r w:rsidR="00921538" w:rsidRPr="0098664B">
        <w:t xml:space="preserve">services </w:t>
      </w:r>
      <w:proofErr w:type="gramStart"/>
      <w:r w:rsidR="00921538" w:rsidRPr="0098664B">
        <w:t>similar to</w:t>
      </w:r>
      <w:proofErr w:type="gramEnd"/>
      <w:r w:rsidR="00921538" w:rsidRPr="0098664B">
        <w:t xml:space="preserve"> those required by the Draft Contract by providing </w:t>
      </w:r>
      <w:r w:rsidR="00921538" w:rsidRPr="0098664B">
        <w:rPr>
          <w:b/>
        </w:rPr>
        <w:t>one example</w:t>
      </w:r>
      <w:r w:rsidR="00921538" w:rsidRPr="0098664B">
        <w:t xml:space="preserve"> </w:t>
      </w:r>
      <w:r w:rsidR="00921538" w:rsidRPr="0098664B">
        <w:rPr>
          <w:b/>
        </w:rPr>
        <w:t>of each</w:t>
      </w:r>
      <w:r w:rsidR="00921538" w:rsidRPr="0098664B">
        <w:t xml:space="preserve"> of the following services: </w:t>
      </w:r>
      <w:r w:rsidR="00CE3896">
        <w:t xml:space="preserve">(1) </w:t>
      </w:r>
      <w:r w:rsidR="00921538">
        <w:t xml:space="preserve">lodging, </w:t>
      </w:r>
      <w:r w:rsidR="00CE3896">
        <w:t>(2)</w:t>
      </w:r>
      <w:r w:rsidR="00921538">
        <w:t xml:space="preserve"> </w:t>
      </w:r>
      <w:r w:rsidR="00921538" w:rsidRPr="0098664B">
        <w:t>retail sales</w:t>
      </w:r>
      <w:r w:rsidR="00921538">
        <w:t xml:space="preserve">, </w:t>
      </w:r>
      <w:r w:rsidR="00CE3896">
        <w:t xml:space="preserve">(3) </w:t>
      </w:r>
      <w:r w:rsidR="00921538">
        <w:t xml:space="preserve">campgrounds, </w:t>
      </w:r>
      <w:r w:rsidR="00CE3896">
        <w:t xml:space="preserve">(4) </w:t>
      </w:r>
      <w:r w:rsidR="00921538">
        <w:t xml:space="preserve">family casual </w:t>
      </w:r>
      <w:r w:rsidR="00F7176B">
        <w:t xml:space="preserve">dining, </w:t>
      </w:r>
      <w:r w:rsidR="00921538">
        <w:t xml:space="preserve">and </w:t>
      </w:r>
      <w:r w:rsidR="00CE3896">
        <w:t xml:space="preserve">(5) </w:t>
      </w:r>
      <w:r w:rsidR="00921538">
        <w:t>fast casual dining</w:t>
      </w:r>
      <w:r w:rsidR="00921538" w:rsidRPr="0098664B">
        <w:t xml:space="preserve">. </w:t>
      </w:r>
      <w:r w:rsidR="00460942">
        <w:t xml:space="preserve">The Service will accept </w:t>
      </w:r>
      <w:r w:rsidR="00F94FBD">
        <w:t xml:space="preserve">an </w:t>
      </w:r>
      <w:r w:rsidR="00460942">
        <w:t>example of an operation that provides each of the f</w:t>
      </w:r>
      <w:r w:rsidR="00F7176B">
        <w:t>ive</w:t>
      </w:r>
      <w:r w:rsidR="00460942">
        <w:t xml:space="preserve"> types of services in lieu of </w:t>
      </w:r>
      <w:r w:rsidR="00CE3896">
        <w:t xml:space="preserve">five </w:t>
      </w:r>
      <w:r w:rsidR="00460942">
        <w:t>separate examples; however, the Offeror must clearly identify and describe how the example addresses each of the services</w:t>
      </w:r>
      <w:r w:rsidR="00B174BF">
        <w:t>.</w:t>
      </w:r>
      <w:r w:rsidR="00460942" w:rsidRPr="00016576">
        <w:t xml:space="preserve"> </w:t>
      </w:r>
      <w:r w:rsidR="00A47988" w:rsidRPr="00016576">
        <w:t xml:space="preserve">If the Offeror operates multiple outlets </w:t>
      </w:r>
      <w:r w:rsidR="00532826">
        <w:t xml:space="preserve">of the same service type </w:t>
      </w:r>
      <w:r w:rsidR="00A47988" w:rsidRPr="00016576">
        <w:t xml:space="preserve">as part of a larger operational area (e.g., a large contract, resort holding, etc.), </w:t>
      </w:r>
      <w:r w:rsidR="001B3C12">
        <w:t>the Offeror</w:t>
      </w:r>
      <w:r w:rsidR="00A47988" w:rsidRPr="00016576">
        <w:t xml:space="preserve"> must select one distinct outlet </w:t>
      </w:r>
      <w:r w:rsidR="004356FF">
        <w:t>of that service type</w:t>
      </w:r>
      <w:r w:rsidR="00A47988" w:rsidRPr="00016576">
        <w:t xml:space="preserve"> to use as </w:t>
      </w:r>
      <w:r w:rsidR="00F94FBD">
        <w:t xml:space="preserve">an </w:t>
      </w:r>
      <w:r w:rsidR="00A47988" w:rsidRPr="00016576">
        <w:t xml:space="preserve">example, not all </w:t>
      </w:r>
      <w:r w:rsidR="00221F3A">
        <w:t xml:space="preserve">the </w:t>
      </w:r>
      <w:r w:rsidR="00A47988" w:rsidRPr="00016576">
        <w:t xml:space="preserve">outlets </w:t>
      </w:r>
      <w:r w:rsidR="00221F3A">
        <w:t xml:space="preserve">of the same service type </w:t>
      </w:r>
      <w:r w:rsidR="00A47988" w:rsidRPr="00016576">
        <w:t xml:space="preserve">within that operational area. If an Offeror provides more than </w:t>
      </w:r>
      <w:r w:rsidR="00F94FBD">
        <w:t>one</w:t>
      </w:r>
      <w:r w:rsidR="00A47988" w:rsidRPr="00016576">
        <w:t xml:space="preserve"> example of operational experience for any service type, the Service will evaluate only the first</w:t>
      </w:r>
      <w:r w:rsidR="008B0F69" w:rsidRPr="00016576">
        <w:t xml:space="preserve"> </w:t>
      </w:r>
      <w:r w:rsidR="00A47988" w:rsidRPr="00016576">
        <w:t>example presented for each service type. The Service prefers examples that demonstrate experience within the last five years.</w:t>
      </w:r>
      <w:r w:rsidR="005E60B5">
        <w:t xml:space="preserve"> </w:t>
      </w:r>
      <w:r w:rsidR="00A47988" w:rsidRPr="00016576">
        <w:t xml:space="preserve"> </w:t>
      </w:r>
    </w:p>
    <w:p w14:paraId="20936770" w14:textId="77777777"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51F3F77F" w14:textId="77777777" w:rsidR="004121C6" w:rsidRDefault="00B134B9" w:rsidP="00FD4C4F">
      <w:pPr>
        <w:jc w:val="left"/>
      </w:pPr>
      <w:r>
        <w:t xml:space="preserve">Submit the following </w:t>
      </w:r>
      <w:r w:rsidR="00B63B9D">
        <w:t>i</w:t>
      </w:r>
      <w:r w:rsidR="004121C6">
        <w:t xml:space="preserve">nformation </w:t>
      </w:r>
      <w:r>
        <w:t xml:space="preserve">for each </w:t>
      </w:r>
      <w:r w:rsidR="00E82CF4">
        <w:t>example:</w:t>
      </w:r>
    </w:p>
    <w:p w14:paraId="176AABBD" w14:textId="77777777" w:rsidR="004121C6" w:rsidRPr="00A4643D" w:rsidRDefault="004121C6" w:rsidP="004121C6">
      <w:pPr>
        <w:pStyle w:val="ListParagraph"/>
        <w:numPr>
          <w:ilvl w:val="0"/>
          <w:numId w:val="15"/>
        </w:numPr>
        <w:suppressAutoHyphens w:val="0"/>
        <w:spacing w:after="160" w:line="259" w:lineRule="auto"/>
        <w:contextualSpacing/>
      </w:pPr>
      <w:r w:rsidRPr="00A4643D">
        <w:t xml:space="preserve">Name and location of operation </w:t>
      </w:r>
    </w:p>
    <w:p w14:paraId="724B3B03" w14:textId="77777777" w:rsidR="004121C6" w:rsidRPr="00232B5C" w:rsidRDefault="004121C6" w:rsidP="004121C6">
      <w:pPr>
        <w:pStyle w:val="ListParagraph"/>
        <w:numPr>
          <w:ilvl w:val="0"/>
          <w:numId w:val="15"/>
        </w:numPr>
        <w:suppressAutoHyphens w:val="0"/>
        <w:spacing w:after="160" w:line="259" w:lineRule="auto"/>
        <w:contextualSpacing/>
        <w:rPr>
          <w:color w:val="000000"/>
        </w:rPr>
      </w:pPr>
      <w:r w:rsidRPr="00232B5C">
        <w:rPr>
          <w:color w:val="000000"/>
        </w:rPr>
        <w:t>Nature and tenure of the Offeror’s involvement, status of business (e.g., owned and operated by Offeror, sold, open but no longer operated by Offeror, closed, etc.)</w:t>
      </w:r>
    </w:p>
    <w:p w14:paraId="4B23DBA0" w14:textId="77777777" w:rsidR="004121C6" w:rsidRDefault="004121C6" w:rsidP="004121C6">
      <w:pPr>
        <w:pStyle w:val="ListParagraph"/>
        <w:numPr>
          <w:ilvl w:val="0"/>
          <w:numId w:val="15"/>
        </w:numPr>
        <w:suppressAutoHyphens w:val="0"/>
        <w:spacing w:after="160" w:line="259" w:lineRule="auto"/>
        <w:contextualSpacing/>
      </w:pPr>
      <w:r>
        <w:t xml:space="preserve">Time frame of experience, with dates </w:t>
      </w:r>
    </w:p>
    <w:p w14:paraId="39AD5494" w14:textId="77777777" w:rsidR="004121C6" w:rsidRDefault="004121C6" w:rsidP="004121C6">
      <w:pPr>
        <w:pStyle w:val="ListParagraph"/>
        <w:numPr>
          <w:ilvl w:val="0"/>
          <w:numId w:val="15"/>
        </w:numPr>
        <w:suppressAutoHyphens w:val="0"/>
        <w:spacing w:after="160" w:line="259" w:lineRule="auto"/>
        <w:contextualSpacing/>
      </w:pPr>
      <w:r>
        <w:t xml:space="preserve">Description of services provided </w:t>
      </w:r>
    </w:p>
    <w:p w14:paraId="4992883C" w14:textId="77777777" w:rsidR="004121C6" w:rsidRDefault="004121C6" w:rsidP="004121C6">
      <w:pPr>
        <w:pStyle w:val="ListParagraph"/>
        <w:numPr>
          <w:ilvl w:val="0"/>
          <w:numId w:val="15"/>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158130CE" w14:textId="77777777" w:rsidR="004121C6" w:rsidRDefault="004121C6" w:rsidP="004121C6">
      <w:pPr>
        <w:pStyle w:val="ListParagraph"/>
        <w:numPr>
          <w:ilvl w:val="0"/>
          <w:numId w:val="15"/>
        </w:numPr>
        <w:suppressAutoHyphens w:val="0"/>
        <w:spacing w:after="160" w:line="259" w:lineRule="auto"/>
        <w:contextualSpacing/>
      </w:pPr>
      <w:r>
        <w:t xml:space="preserve">Operating season and hours </w:t>
      </w:r>
    </w:p>
    <w:p w14:paraId="1839FB7F" w14:textId="77777777" w:rsidR="004121C6" w:rsidRPr="00B6590A" w:rsidRDefault="004121C6" w:rsidP="004121C6">
      <w:pPr>
        <w:pStyle w:val="ListParagraph"/>
        <w:numPr>
          <w:ilvl w:val="0"/>
          <w:numId w:val="15"/>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0371F482" w14:textId="77777777" w:rsidR="004121C6" w:rsidRPr="00232B5C" w:rsidRDefault="004121C6" w:rsidP="004121C6">
      <w:pPr>
        <w:pStyle w:val="ListParagraph"/>
        <w:numPr>
          <w:ilvl w:val="0"/>
          <w:numId w:val="15"/>
        </w:numPr>
        <w:suppressAutoHyphens w:val="0"/>
        <w:spacing w:after="160" w:line="259" w:lineRule="auto"/>
        <w:contextualSpacing/>
      </w:pPr>
      <w:r>
        <w:t xml:space="preserve">Any special operating conditions or challenges (e.g., remote location, extreme environment or weather conditions, employee retention) </w:t>
      </w:r>
    </w:p>
    <w:p w14:paraId="45BDC9A3" w14:textId="77777777" w:rsidR="004121C6" w:rsidRDefault="00FE5C3F" w:rsidP="00FD4C4F">
      <w:pPr>
        <w:jc w:val="left"/>
      </w:pPr>
      <w:r>
        <w:t>Also s</w:t>
      </w:r>
      <w:r w:rsidR="00E82CF4">
        <w:t>ubmi</w:t>
      </w:r>
      <w:r w:rsidR="009766E8">
        <w:t xml:space="preserve">t the following for </w:t>
      </w:r>
      <w:r w:rsidR="00B63B9D">
        <w:t>the</w:t>
      </w:r>
      <w:r w:rsidR="009766E8">
        <w:t xml:space="preserve"> </w:t>
      </w:r>
      <w:r w:rsidR="00B63B9D">
        <w:t>l</w:t>
      </w:r>
      <w:r w:rsidR="004121C6">
        <w:t>odging</w:t>
      </w:r>
      <w:r w:rsidR="009766E8">
        <w:t xml:space="preserve"> example:</w:t>
      </w:r>
    </w:p>
    <w:p w14:paraId="1CED44B7" w14:textId="77777777" w:rsidR="004121C6" w:rsidRPr="00016576" w:rsidRDefault="004121C6" w:rsidP="004121C6">
      <w:pPr>
        <w:pStyle w:val="ListParagraph"/>
        <w:numPr>
          <w:ilvl w:val="0"/>
          <w:numId w:val="16"/>
        </w:numPr>
        <w:suppressAutoHyphens w:val="0"/>
        <w:spacing w:after="160" w:line="259" w:lineRule="auto"/>
        <w:contextualSpacing/>
      </w:pPr>
      <w:r w:rsidRPr="00016576">
        <w:t xml:space="preserve">Number of and classification of rooms in </w:t>
      </w:r>
      <w:r w:rsidR="00FE5C3F">
        <w:t xml:space="preserve">the </w:t>
      </w:r>
      <w:r w:rsidRPr="00016576">
        <w:t>property</w:t>
      </w:r>
    </w:p>
    <w:p w14:paraId="5571D36E" w14:textId="77777777" w:rsidR="004121C6" w:rsidRPr="00016576" w:rsidRDefault="004121C6" w:rsidP="004121C6">
      <w:pPr>
        <w:pStyle w:val="ListParagraph"/>
        <w:numPr>
          <w:ilvl w:val="0"/>
          <w:numId w:val="16"/>
        </w:numPr>
        <w:suppressAutoHyphens w:val="0"/>
        <w:spacing w:after="160" w:line="259" w:lineRule="auto"/>
        <w:contextualSpacing/>
      </w:pPr>
      <w:r w:rsidRPr="00016576">
        <w:t xml:space="preserve">Annual occupancy rate during most recent completed year/season </w:t>
      </w:r>
    </w:p>
    <w:p w14:paraId="0AC91096" w14:textId="77777777" w:rsidR="004121C6" w:rsidRPr="00016576" w:rsidRDefault="004121C6" w:rsidP="004121C6">
      <w:pPr>
        <w:pStyle w:val="ListParagraph"/>
        <w:numPr>
          <w:ilvl w:val="0"/>
          <w:numId w:val="16"/>
        </w:numPr>
        <w:suppressAutoHyphens w:val="0"/>
        <w:spacing w:after="160" w:line="259" w:lineRule="auto"/>
        <w:contextualSpacing/>
      </w:pPr>
      <w:r w:rsidRPr="00016576">
        <w:t>High, shoulder, and low season occupancy rates for the most recent completed year/season, if applicable</w:t>
      </w:r>
    </w:p>
    <w:p w14:paraId="5E8DF400" w14:textId="77777777" w:rsidR="004121C6" w:rsidRPr="00016576" w:rsidRDefault="004121C6" w:rsidP="004121C6">
      <w:pPr>
        <w:pStyle w:val="ListParagraph"/>
        <w:numPr>
          <w:ilvl w:val="0"/>
          <w:numId w:val="16"/>
        </w:numPr>
        <w:suppressAutoHyphens w:val="0"/>
        <w:spacing w:after="160" w:line="259" w:lineRule="auto"/>
        <w:contextualSpacing/>
      </w:pPr>
      <w:r w:rsidRPr="00016576">
        <w:t>Describe any guest amenities. (e.g., swimming pool, hot tub, etc.)</w:t>
      </w:r>
    </w:p>
    <w:p w14:paraId="06D695F8" w14:textId="77777777" w:rsidR="004121C6" w:rsidRPr="00016576" w:rsidRDefault="00FE5C3F" w:rsidP="00FD4C4F">
      <w:pPr>
        <w:jc w:val="left"/>
      </w:pPr>
      <w:r>
        <w:t>Also s</w:t>
      </w:r>
      <w:r w:rsidR="009766E8">
        <w:t xml:space="preserve">ubmit the following for each </w:t>
      </w:r>
      <w:r w:rsidR="00B63B9D">
        <w:t>f</w:t>
      </w:r>
      <w:r w:rsidR="004121C6" w:rsidRPr="00016576">
        <w:t xml:space="preserve">ood and </w:t>
      </w:r>
      <w:r w:rsidR="00B63B9D">
        <w:t>b</w:t>
      </w:r>
      <w:r w:rsidR="004121C6" w:rsidRPr="00016576">
        <w:t>everage</w:t>
      </w:r>
      <w:r w:rsidR="009766E8" w:rsidRPr="009766E8">
        <w:t xml:space="preserve"> </w:t>
      </w:r>
      <w:r w:rsidR="009766E8">
        <w:t>example:</w:t>
      </w:r>
    </w:p>
    <w:p w14:paraId="71440922" w14:textId="77777777" w:rsidR="004121C6" w:rsidRPr="00016576" w:rsidRDefault="004121C6" w:rsidP="004121C6">
      <w:pPr>
        <w:pStyle w:val="ListParagraph"/>
        <w:numPr>
          <w:ilvl w:val="0"/>
          <w:numId w:val="17"/>
        </w:numPr>
        <w:suppressAutoHyphens w:val="0"/>
        <w:spacing w:after="160" w:line="259" w:lineRule="auto"/>
        <w:contextualSpacing/>
      </w:pPr>
      <w:r w:rsidRPr="00016576">
        <w:t>Type of food service (</w:t>
      </w:r>
      <w:r w:rsidR="0090557D" w:rsidRPr="00016576">
        <w:t>fast casual, quick service, family casual</w:t>
      </w:r>
      <w:r w:rsidRPr="00016576">
        <w:t>, etc.)</w:t>
      </w:r>
    </w:p>
    <w:p w14:paraId="5A1F467A" w14:textId="77777777" w:rsidR="004121C6" w:rsidRPr="00016576" w:rsidRDefault="004121C6" w:rsidP="004121C6">
      <w:pPr>
        <w:pStyle w:val="ListParagraph"/>
        <w:numPr>
          <w:ilvl w:val="0"/>
          <w:numId w:val="17"/>
        </w:numPr>
        <w:suppressAutoHyphens w:val="0"/>
        <w:spacing w:after="160" w:line="259" w:lineRule="auto"/>
        <w:contextualSpacing/>
      </w:pPr>
      <w:r w:rsidRPr="00016576">
        <w:t>Number of seats</w:t>
      </w:r>
    </w:p>
    <w:p w14:paraId="7CDF8A29" w14:textId="77777777" w:rsidR="004121C6" w:rsidRPr="00016576" w:rsidRDefault="004121C6" w:rsidP="004121C6">
      <w:pPr>
        <w:pStyle w:val="ListParagraph"/>
        <w:numPr>
          <w:ilvl w:val="0"/>
          <w:numId w:val="17"/>
        </w:numPr>
        <w:suppressAutoHyphens w:val="0"/>
        <w:spacing w:after="160" w:line="259" w:lineRule="auto"/>
        <w:contextualSpacing/>
      </w:pPr>
      <w:r w:rsidRPr="00016576">
        <w:t>Annual number of guests by meal period during most recent completed year/season</w:t>
      </w:r>
    </w:p>
    <w:p w14:paraId="26C450EA" w14:textId="77777777" w:rsidR="004121C6" w:rsidRPr="00016576" w:rsidRDefault="00FE5C3F" w:rsidP="00FD4C4F">
      <w:pPr>
        <w:jc w:val="left"/>
      </w:pPr>
      <w:r>
        <w:t>Also s</w:t>
      </w:r>
      <w:r w:rsidR="009766E8">
        <w:t xml:space="preserve">ubmit the following for </w:t>
      </w:r>
      <w:r w:rsidR="00B63B9D">
        <w:t>the</w:t>
      </w:r>
      <w:r w:rsidR="009766E8">
        <w:t xml:space="preserve"> </w:t>
      </w:r>
      <w:r w:rsidR="00B63B9D">
        <w:t>r</w:t>
      </w:r>
      <w:r w:rsidR="004121C6" w:rsidRPr="00016576">
        <w:t xml:space="preserve">etail </w:t>
      </w:r>
      <w:r w:rsidR="009766E8">
        <w:t>example:</w:t>
      </w:r>
    </w:p>
    <w:p w14:paraId="5460EAF6" w14:textId="77777777" w:rsidR="004121C6" w:rsidRPr="00016576" w:rsidRDefault="004121C6" w:rsidP="004121C6">
      <w:pPr>
        <w:pStyle w:val="ListParagraph"/>
        <w:numPr>
          <w:ilvl w:val="0"/>
          <w:numId w:val="18"/>
        </w:numPr>
        <w:suppressAutoHyphens w:val="0"/>
        <w:spacing w:after="160" w:line="259" w:lineRule="auto"/>
        <w:contextualSpacing/>
      </w:pPr>
      <w:r w:rsidRPr="00016576">
        <w:lastRenderedPageBreak/>
        <w:t xml:space="preserve">Type of merchandise (e.g., grocery, </w:t>
      </w:r>
      <w:r w:rsidR="005D073F" w:rsidRPr="00016576">
        <w:t>merchandise</w:t>
      </w:r>
      <w:r w:rsidRPr="00016576">
        <w:t xml:space="preserve">, </w:t>
      </w:r>
      <w:r w:rsidR="005D073F" w:rsidRPr="00016576">
        <w:t>convenience items</w:t>
      </w:r>
      <w:r w:rsidRPr="00016576">
        <w:t xml:space="preserve">) </w:t>
      </w:r>
    </w:p>
    <w:p w14:paraId="2522C3EC" w14:textId="77777777" w:rsidR="004121C6" w:rsidRPr="00016576" w:rsidRDefault="004121C6" w:rsidP="004121C6">
      <w:pPr>
        <w:pStyle w:val="ListParagraph"/>
        <w:numPr>
          <w:ilvl w:val="0"/>
          <w:numId w:val="18"/>
        </w:numPr>
        <w:suppressAutoHyphens w:val="0"/>
        <w:spacing w:after="160" w:line="259" w:lineRule="auto"/>
        <w:contextualSpacing/>
      </w:pPr>
      <w:r w:rsidRPr="00016576">
        <w:t xml:space="preserve">Average annual number of transactions </w:t>
      </w:r>
    </w:p>
    <w:p w14:paraId="41C3056F" w14:textId="77777777" w:rsidR="004121C6" w:rsidRDefault="004121C6" w:rsidP="004121C6">
      <w:pPr>
        <w:pStyle w:val="ListParagraph"/>
        <w:numPr>
          <w:ilvl w:val="0"/>
          <w:numId w:val="18"/>
        </w:numPr>
        <w:suppressAutoHyphens w:val="0"/>
        <w:spacing w:after="160" w:line="259" w:lineRule="auto"/>
        <w:contextualSpacing/>
      </w:pPr>
      <w:r>
        <w:t>Square feet of retail space</w:t>
      </w:r>
    </w:p>
    <w:p w14:paraId="71B43ED9" w14:textId="77777777" w:rsidR="004121C6" w:rsidRDefault="00FE5C3F" w:rsidP="00FD4C4F">
      <w:pPr>
        <w:jc w:val="left"/>
      </w:pPr>
      <w:r>
        <w:t>Also s</w:t>
      </w:r>
      <w:r w:rsidR="009766E8">
        <w:t xml:space="preserve">ubmit the following for </w:t>
      </w:r>
      <w:r w:rsidR="00B63B9D">
        <w:t>the</w:t>
      </w:r>
      <w:r w:rsidR="009766E8">
        <w:t xml:space="preserve"> </w:t>
      </w:r>
      <w:r w:rsidR="00B63B9D">
        <w:t>c</w:t>
      </w:r>
      <w:r w:rsidR="004121C6">
        <w:t>ampground</w:t>
      </w:r>
      <w:r w:rsidR="009766E8" w:rsidRPr="009766E8">
        <w:t xml:space="preserve"> </w:t>
      </w:r>
      <w:r w:rsidR="009766E8">
        <w:t>example:</w:t>
      </w:r>
    </w:p>
    <w:p w14:paraId="2ADC0EA2" w14:textId="77777777" w:rsidR="004121C6" w:rsidRPr="00232B5C" w:rsidRDefault="004121C6" w:rsidP="004121C6">
      <w:pPr>
        <w:pStyle w:val="ListParagraph"/>
        <w:numPr>
          <w:ilvl w:val="0"/>
          <w:numId w:val="20"/>
        </w:numPr>
        <w:suppressAutoHyphens w:val="0"/>
        <w:spacing w:after="160" w:line="259" w:lineRule="auto"/>
        <w:contextualSpacing/>
      </w:pPr>
      <w:r>
        <w:t>Number of and type (</w:t>
      </w:r>
      <w:r w:rsidR="00286301">
        <w:t>t</w:t>
      </w:r>
      <w:r>
        <w:t>ent, RV, hook-ups) of sites</w:t>
      </w:r>
    </w:p>
    <w:p w14:paraId="572A23CF" w14:textId="77777777" w:rsidR="004121C6" w:rsidRDefault="004121C6" w:rsidP="004121C6">
      <w:pPr>
        <w:pStyle w:val="ListParagraph"/>
        <w:numPr>
          <w:ilvl w:val="0"/>
          <w:numId w:val="20"/>
        </w:numPr>
        <w:suppressAutoHyphens w:val="0"/>
        <w:spacing w:after="160" w:line="259" w:lineRule="auto"/>
        <w:contextualSpacing/>
      </w:pPr>
      <w:r>
        <w:t>Annual occupancy rate</w:t>
      </w:r>
    </w:p>
    <w:p w14:paraId="06AC9691" w14:textId="77777777" w:rsidR="004121C6" w:rsidRPr="00232B5C" w:rsidRDefault="004121C6" w:rsidP="004121C6">
      <w:pPr>
        <w:pStyle w:val="ListParagraph"/>
        <w:numPr>
          <w:ilvl w:val="0"/>
          <w:numId w:val="20"/>
        </w:numPr>
        <w:suppressAutoHyphens w:val="0"/>
        <w:spacing w:after="160" w:line="259" w:lineRule="auto"/>
        <w:contextualSpacing/>
      </w:pPr>
      <w:r>
        <w:t>High, shoulder, and low season occupancy rates, if applicable</w:t>
      </w:r>
    </w:p>
    <w:p w14:paraId="2618EE67" w14:textId="77777777" w:rsidR="00177798" w:rsidRDefault="00177798" w:rsidP="00FD4C4F">
      <w:pPr>
        <w:pStyle w:val="Heading3"/>
        <w:jc w:val="left"/>
      </w:pPr>
      <w:r w:rsidRPr="00493421">
        <w:t>Subfactor 3(b)</w:t>
      </w:r>
      <w:r w:rsidR="00970E09">
        <w:t>.</w:t>
      </w:r>
      <w:r w:rsidRPr="008F40A3">
        <w:t xml:space="preserve"> Employee Retention</w:t>
      </w:r>
      <w:r>
        <w:t xml:space="preserve"> and Motivation (0-2 points)</w:t>
      </w:r>
    </w:p>
    <w:p w14:paraId="257EA1F6" w14:textId="77777777" w:rsidR="00177798" w:rsidRPr="00232B5C" w:rsidRDefault="00177798" w:rsidP="00177798">
      <w:pPr>
        <w:jc w:val="left"/>
        <w:rPr>
          <w:color w:val="000000"/>
        </w:rPr>
      </w:pPr>
      <w:r w:rsidRPr="00232B5C">
        <w:rPr>
          <w:color w:val="000000"/>
        </w:rPr>
        <w:t xml:space="preserve">A high quality and motivated employee staff </w:t>
      </w:r>
      <w:proofErr w:type="gramStart"/>
      <w:r w:rsidRPr="00232B5C">
        <w:rPr>
          <w:color w:val="000000"/>
        </w:rPr>
        <w:t>is</w:t>
      </w:r>
      <w:proofErr w:type="gramEnd"/>
      <w:r w:rsidRPr="00232B5C">
        <w:rPr>
          <w:color w:val="000000"/>
        </w:rPr>
        <w:t xml:space="preserve"> a critical component of meeting visitor needs at </w:t>
      </w:r>
      <w:r w:rsidR="00A3377C" w:rsidRPr="00232B5C">
        <w:rPr>
          <w:color w:val="000000"/>
        </w:rPr>
        <w:t>Shenandoah</w:t>
      </w:r>
      <w:r w:rsidRPr="00232B5C">
        <w:rPr>
          <w:color w:val="000000"/>
        </w:rPr>
        <w:t xml:space="preserve"> National Park (“Park”). The Concessioner faces challenges to </w:t>
      </w:r>
      <w:r w:rsidR="00FE5C3F" w:rsidRPr="00232B5C">
        <w:rPr>
          <w:color w:val="000000"/>
        </w:rPr>
        <w:t>employee</w:t>
      </w:r>
      <w:r w:rsidRPr="00232B5C">
        <w:rPr>
          <w:color w:val="000000"/>
        </w:rPr>
        <w:t xml:space="preserve"> retention because of </w:t>
      </w:r>
      <w:r w:rsidR="00FE5C3F" w:rsidRPr="00232B5C">
        <w:rPr>
          <w:color w:val="000000"/>
        </w:rPr>
        <w:t xml:space="preserve">the </w:t>
      </w:r>
      <w:proofErr w:type="gramStart"/>
      <w:r w:rsidR="00FE5C3F" w:rsidRPr="00232B5C">
        <w:rPr>
          <w:color w:val="000000"/>
        </w:rPr>
        <w:t>Park</w:t>
      </w:r>
      <w:proofErr w:type="gramEnd"/>
      <w:r w:rsidR="00FE5C3F" w:rsidRPr="00232B5C">
        <w:rPr>
          <w:color w:val="000000"/>
        </w:rPr>
        <w:t xml:space="preserve"> being in </w:t>
      </w:r>
      <w:r w:rsidRPr="00232B5C">
        <w:rPr>
          <w:color w:val="000000"/>
        </w:rPr>
        <w:t xml:space="preserve">an isolated location and </w:t>
      </w:r>
      <w:r w:rsidR="00FE5C3F" w:rsidRPr="00232B5C">
        <w:rPr>
          <w:color w:val="000000"/>
        </w:rPr>
        <w:t xml:space="preserve">having </w:t>
      </w:r>
      <w:r w:rsidRPr="00232B5C">
        <w:rPr>
          <w:color w:val="000000"/>
        </w:rPr>
        <w:t xml:space="preserve">a busy </w:t>
      </w:r>
      <w:r w:rsidR="0003059D" w:rsidRPr="00232B5C">
        <w:rPr>
          <w:color w:val="000000"/>
        </w:rPr>
        <w:t xml:space="preserve">summer </w:t>
      </w:r>
      <w:r w:rsidRPr="00232B5C">
        <w:rPr>
          <w:color w:val="000000"/>
        </w:rPr>
        <w:t xml:space="preserve">season. Using not more than </w:t>
      </w:r>
      <w:r w:rsidRPr="00232B5C">
        <w:rPr>
          <w:b/>
          <w:color w:val="000000"/>
        </w:rPr>
        <w:t>three (3) pages</w:t>
      </w:r>
      <w:r w:rsidRPr="00232B5C">
        <w:rPr>
          <w:color w:val="000000"/>
        </w:rPr>
        <w:t>, including all text, pictures, graphs, etc.:</w:t>
      </w:r>
    </w:p>
    <w:p w14:paraId="06182B38" w14:textId="77777777" w:rsidR="00177798" w:rsidRDefault="00177798" w:rsidP="00177798">
      <w:pPr>
        <w:pStyle w:val="ListParagraph"/>
        <w:numPr>
          <w:ilvl w:val="0"/>
          <w:numId w:val="34"/>
        </w:numPr>
        <w:spacing w:after="0"/>
      </w:pPr>
      <w:r>
        <w:t xml:space="preserve">Describe your experience in preparing </w:t>
      </w:r>
      <w:r w:rsidRPr="00BA3E9E">
        <w:t xml:space="preserve">staff </w:t>
      </w:r>
      <w:r>
        <w:t xml:space="preserve">with the necessary information </w:t>
      </w:r>
      <w:r w:rsidRPr="00BA3E9E">
        <w:t xml:space="preserve">to live and work in </w:t>
      </w:r>
      <w:r>
        <w:t>a</w:t>
      </w:r>
      <w:r w:rsidRPr="00BA3E9E">
        <w:t xml:space="preserve"> remote and isolated location</w:t>
      </w:r>
      <w:r>
        <w:t xml:space="preserve"> and</w:t>
      </w:r>
      <w:r w:rsidRPr="00694F9A">
        <w:t xml:space="preserve"> effectively provide services to visitors. Explain what actions you will commit to</w:t>
      </w:r>
      <w:r>
        <w:t xml:space="preserve"> </w:t>
      </w:r>
      <w:r w:rsidRPr="00694F9A">
        <w:t xml:space="preserve">prepare staff to live </w:t>
      </w:r>
      <w:r>
        <w:t xml:space="preserve">in the </w:t>
      </w:r>
      <w:proofErr w:type="gramStart"/>
      <w:r>
        <w:t>Park</w:t>
      </w:r>
      <w:proofErr w:type="gramEnd"/>
      <w:r>
        <w:t xml:space="preserve"> and nearby communities </w:t>
      </w:r>
      <w:r w:rsidRPr="00694F9A">
        <w:t xml:space="preserve">and work in </w:t>
      </w:r>
      <w:r>
        <w:t>the Park, based on your experience.</w:t>
      </w:r>
    </w:p>
    <w:p w14:paraId="683EB671" w14:textId="77777777" w:rsidR="000A023D" w:rsidRDefault="000A023D" w:rsidP="000A023D">
      <w:pPr>
        <w:pStyle w:val="ListParagraph"/>
        <w:numPr>
          <w:ilvl w:val="0"/>
          <w:numId w:val="0"/>
        </w:numPr>
        <w:spacing w:after="0"/>
        <w:ind w:left="720"/>
      </w:pPr>
    </w:p>
    <w:p w14:paraId="48EA089B" w14:textId="77777777" w:rsidR="00DC5B32" w:rsidRPr="00EE1E74" w:rsidRDefault="00177798" w:rsidP="00A76CCB">
      <w:pPr>
        <w:pStyle w:val="ListParagraph"/>
        <w:numPr>
          <w:ilvl w:val="0"/>
          <w:numId w:val="34"/>
        </w:numPr>
      </w:pPr>
      <w:r>
        <w:t>Describe y</w:t>
      </w:r>
      <w:r w:rsidRPr="00C32284">
        <w:t xml:space="preserve">our experience in retaining employees in remote operating locations and what </w:t>
      </w:r>
      <w:r w:rsidR="00C735D4" w:rsidRPr="00C32284">
        <w:t>you will</w:t>
      </w:r>
      <w:r w:rsidRPr="00C32284">
        <w:t xml:space="preserve"> commit to provide </w:t>
      </w:r>
      <w:r w:rsidR="009B695C">
        <w:t xml:space="preserve">(e.g., </w:t>
      </w:r>
      <w:r w:rsidR="00987DD1">
        <w:t xml:space="preserve">attractive </w:t>
      </w:r>
      <w:r w:rsidR="00630E6E">
        <w:t xml:space="preserve">employee compensation and benefits packages) </w:t>
      </w:r>
      <w:r w:rsidRPr="00C32284">
        <w:t xml:space="preserve">based on that experience to ensure that employees </w:t>
      </w:r>
      <w:r>
        <w:t xml:space="preserve">at the </w:t>
      </w:r>
      <w:proofErr w:type="gramStart"/>
      <w:r>
        <w:t>Park</w:t>
      </w:r>
      <w:proofErr w:type="gramEnd"/>
      <w:r>
        <w:t xml:space="preserve"> </w:t>
      </w:r>
      <w:r w:rsidRPr="00C32284">
        <w:t>remain motivated.</w:t>
      </w:r>
      <w:r w:rsidR="007F208C">
        <w:t xml:space="preserve"> </w:t>
      </w:r>
    </w:p>
    <w:p w14:paraId="5559104D" w14:textId="77777777" w:rsidR="008C0E5A" w:rsidRPr="005311C8" w:rsidRDefault="007B3625" w:rsidP="00FD4C4F">
      <w:pPr>
        <w:pStyle w:val="Heading3"/>
        <w:spacing w:before="120"/>
        <w:jc w:val="left"/>
      </w:pPr>
      <w:r w:rsidRPr="009E26D7">
        <w:t>Subfactor 3(</w:t>
      </w:r>
      <w:r w:rsidR="00177798" w:rsidRPr="009E26D7">
        <w:t>c</w:t>
      </w:r>
      <w:r w:rsidR="008C0E5A" w:rsidRPr="009E26D7">
        <w:t>)</w:t>
      </w:r>
      <w:r w:rsidR="008C0E5A" w:rsidRPr="00AA2A9E">
        <w:t>. Violations or Infractions</w:t>
      </w:r>
      <w:r w:rsidR="00177798">
        <w:t xml:space="preserve"> (0-1 points)</w:t>
      </w:r>
    </w:p>
    <w:p w14:paraId="54D34CB0" w14:textId="77777777"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w:t>
      </w:r>
      <w:proofErr w:type="gramStart"/>
      <w:r w:rsidR="006F43FE" w:rsidRPr="006F43FE">
        <w:t>all of</w:t>
      </w:r>
      <w:proofErr w:type="gramEnd"/>
      <w:r w:rsidR="006F43FE" w:rsidRPr="006F43FE">
        <w:t xml:space="preserve"> the examples </w:t>
      </w:r>
      <w:r w:rsidR="00713B1A">
        <w:t>you</w:t>
      </w:r>
      <w:r w:rsidR="006F43FE" w:rsidRPr="006F43FE">
        <w:t xml:space="preserve"> provided for Subfactor 3(a)</w:t>
      </w:r>
      <w:r w:rsidR="00713B1A">
        <w:t>.</w:t>
      </w:r>
    </w:p>
    <w:p w14:paraId="4931D94C"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186A1EE4" w14:textId="77777777"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3A2FC1FB" w14:textId="77777777" w:rsidR="00871122" w:rsidRDefault="00871122" w:rsidP="00D72A8B">
      <w:pPr>
        <w:jc w:val="left"/>
      </w:pPr>
      <w:r w:rsidRPr="00CC2699">
        <w:t xml:space="preserve">Using not more than </w:t>
      </w:r>
      <w:r w:rsidR="00114554" w:rsidRPr="00D218B4">
        <w:rPr>
          <w:b/>
          <w:bCs/>
        </w:rPr>
        <w:t>f</w:t>
      </w:r>
      <w:r w:rsidR="00EB2795" w:rsidRPr="00D218B4">
        <w:rPr>
          <w:b/>
          <w:bCs/>
        </w:rPr>
        <w:t>ive</w:t>
      </w:r>
      <w:r w:rsidRPr="00D218B4">
        <w:rPr>
          <w:b/>
          <w:bCs/>
        </w:rPr>
        <w:t xml:space="preserve"> </w:t>
      </w:r>
      <w:r w:rsidR="004A4635">
        <w:rPr>
          <w:b/>
          <w:bCs/>
        </w:rPr>
        <w:t xml:space="preserve">(5) </w:t>
      </w:r>
      <w:r w:rsidRPr="00D218B4">
        <w:rPr>
          <w:b/>
          <w:bCs/>
        </w:rPr>
        <w:t>pages</w:t>
      </w:r>
      <w:r w:rsidRPr="00CC2699">
        <w:t>, including text, pictures, and graphs, demonstrate your understanding of the</w:t>
      </w:r>
      <w:r>
        <w:t xml:space="preserve"> Service’s concern. </w:t>
      </w:r>
    </w:p>
    <w:p w14:paraId="55319A04" w14:textId="77777777"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EE7181" w14:textId="77777777" w:rsidR="00DB389F" w:rsidRDefault="00871122" w:rsidP="000A023D">
      <w:pPr>
        <w:pStyle w:val="ListParagraph"/>
        <w:numPr>
          <w:ilvl w:val="0"/>
          <w:numId w:val="4"/>
        </w:numPr>
        <w:ind w:left="720"/>
      </w:pPr>
      <w:r w:rsidRPr="00DB389F">
        <w:lastRenderedPageBreak/>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58854AD6" w14:textId="77777777" w:rsidR="00D32AA4" w:rsidRDefault="00D32AA4" w:rsidP="00AF4DE4">
      <w:r w:rsidRPr="00D32AA4">
        <w:t xml:space="preserve">Using not more than </w:t>
      </w:r>
      <w:r w:rsidRPr="00AF4DE4">
        <w:rPr>
          <w:b/>
          <w:bCs/>
        </w:rPr>
        <w:t>three (3) pages</w:t>
      </w:r>
      <w:r w:rsidRPr="00D32AA4">
        <w:t>, including text, pictures, and graphs, provide the following information</w:t>
      </w:r>
      <w:r w:rsidR="004A671F">
        <w:t>:</w:t>
      </w:r>
    </w:p>
    <w:p w14:paraId="0C94E004" w14:textId="77777777" w:rsidR="00DB389F" w:rsidRDefault="00871122" w:rsidP="000A023D">
      <w:pPr>
        <w:pStyle w:val="ListParagraph"/>
        <w:numPr>
          <w:ilvl w:val="0"/>
          <w:numId w:val="4"/>
        </w:numPr>
        <w:ind w:left="720"/>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4662BEFD" w14:textId="77777777" w:rsidR="00871122" w:rsidRPr="00DB389F" w:rsidRDefault="00871122" w:rsidP="000A023D">
      <w:pPr>
        <w:pStyle w:val="ListParagraph"/>
        <w:numPr>
          <w:ilvl w:val="0"/>
          <w:numId w:val="4"/>
        </w:numPr>
        <w:ind w:left="720"/>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5545B8F7" w14:textId="77777777"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6ED5B963" w14:textId="77777777" w:rsidR="00177798" w:rsidRDefault="00177798">
      <w:pPr>
        <w:suppressAutoHyphens w:val="0"/>
        <w:spacing w:before="60" w:after="60"/>
        <w:jc w:val="left"/>
      </w:pPr>
    </w:p>
    <w:p w14:paraId="18360D1E" w14:textId="77777777" w:rsidR="002819DD" w:rsidRPr="002C7BEC" w:rsidRDefault="002819DD" w:rsidP="002819DD">
      <w:pPr>
        <w:pStyle w:val="NormalWeb"/>
        <w:rPr>
          <w:rFonts w:ascii="Frutiger LT Std 45 Light" w:hAnsi="Frutiger LT Std 45 Light"/>
          <w:sz w:val="20"/>
          <w:szCs w:val="20"/>
        </w:rPr>
      </w:pPr>
    </w:p>
    <w:p w14:paraId="6CA1FF01" w14:textId="0AA7AABD" w:rsidR="00E36FFA" w:rsidRPr="0086534F" w:rsidRDefault="003F08A8" w:rsidP="00E36FFA">
      <w:pPr>
        <w:pStyle w:val="Heading1"/>
        <w:spacing w:after="0" w:line="205" w:lineRule="exact"/>
        <w:rPr>
          <w:rFonts w:ascii="Arial" w:hAnsi="Arial" w:cs="Arial"/>
          <w:sz w:val="18"/>
          <w:szCs w:val="18"/>
        </w:rPr>
      </w:pPr>
      <w:r>
        <w:rPr>
          <w:noProof/>
        </w:rPr>
        <w:drawing>
          <wp:anchor distT="0" distB="0" distL="0" distR="0" simplePos="0" relativeHeight="251655168" behindDoc="0" locked="0" layoutInCell="1" allowOverlap="1" wp14:anchorId="75FF6672" wp14:editId="001D99F3">
            <wp:simplePos x="0" y="0"/>
            <wp:positionH relativeFrom="page">
              <wp:posOffset>469900</wp:posOffset>
            </wp:positionH>
            <wp:positionV relativeFrom="paragraph">
              <wp:posOffset>-177800</wp:posOffset>
            </wp:positionV>
            <wp:extent cx="685165" cy="685165"/>
            <wp:effectExtent l="0" t="0" r="0" b="0"/>
            <wp:wrapNone/>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16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192" behindDoc="0" locked="0" layoutInCell="1" allowOverlap="1" wp14:anchorId="620A2065" wp14:editId="39FB11CF">
            <wp:simplePos x="0" y="0"/>
            <wp:positionH relativeFrom="page">
              <wp:posOffset>6781165</wp:posOffset>
            </wp:positionH>
            <wp:positionV relativeFrom="paragraph">
              <wp:posOffset>-169545</wp:posOffset>
            </wp:positionV>
            <wp:extent cx="529590" cy="685165"/>
            <wp:effectExtent l="0" t="0" r="0" b="0"/>
            <wp:wrapNone/>
            <wp:docPr id="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95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FFA" w:rsidRPr="0086534F">
        <w:rPr>
          <w:rFonts w:ascii="Arial" w:hAnsi="Arial" w:cs="Arial"/>
          <w:sz w:val="18"/>
          <w:szCs w:val="18"/>
        </w:rPr>
        <w:t>BUSINESS ORGANIZATION INFORMATION</w:t>
      </w:r>
    </w:p>
    <w:p w14:paraId="1DC0B1AA"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046C9A9B"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5573E999"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5AD582C0"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7560"/>
      </w:tblGrid>
      <w:tr w:rsidR="00C33E9C" w14:paraId="1CE61623" w14:textId="77777777" w:rsidTr="00232B5C">
        <w:trPr>
          <w:trHeight w:val="606"/>
        </w:trPr>
        <w:tc>
          <w:tcPr>
            <w:tcW w:w="3235" w:type="dxa"/>
            <w:shd w:val="clear" w:color="auto" w:fill="auto"/>
          </w:tcPr>
          <w:p w14:paraId="4C05D65E" w14:textId="77777777" w:rsidR="00C33E9C" w:rsidRPr="00232B5C" w:rsidRDefault="00C33E9C">
            <w:pPr>
              <w:pStyle w:val="TableParagraph"/>
              <w:rPr>
                <w:b/>
                <w:sz w:val="18"/>
              </w:rPr>
            </w:pPr>
            <w:r w:rsidRPr="00232B5C">
              <w:rPr>
                <w:b/>
                <w:sz w:val="18"/>
              </w:rPr>
              <w:t>Name of Individual and Tradename, if any</w:t>
            </w:r>
          </w:p>
        </w:tc>
        <w:tc>
          <w:tcPr>
            <w:tcW w:w="7560" w:type="dxa"/>
            <w:shd w:val="clear" w:color="auto" w:fill="auto"/>
          </w:tcPr>
          <w:p w14:paraId="16FDAD17" w14:textId="77777777" w:rsidR="00C33E9C" w:rsidRPr="00232B5C" w:rsidRDefault="00C33E9C">
            <w:pPr>
              <w:pStyle w:val="TableParagraph"/>
              <w:rPr>
                <w:b/>
                <w:sz w:val="18"/>
              </w:rPr>
            </w:pPr>
          </w:p>
        </w:tc>
      </w:tr>
      <w:tr w:rsidR="00C33E9C" w14:paraId="1D060CD3" w14:textId="77777777" w:rsidTr="00232B5C">
        <w:trPr>
          <w:trHeight w:val="606"/>
        </w:trPr>
        <w:tc>
          <w:tcPr>
            <w:tcW w:w="3235" w:type="dxa"/>
            <w:shd w:val="clear" w:color="auto" w:fill="auto"/>
          </w:tcPr>
          <w:p w14:paraId="41EBFAD5" w14:textId="77777777" w:rsidR="00C33E9C" w:rsidRPr="00232B5C" w:rsidRDefault="00C33E9C">
            <w:pPr>
              <w:pStyle w:val="TableParagraph"/>
              <w:rPr>
                <w:b/>
                <w:sz w:val="18"/>
              </w:rPr>
            </w:pPr>
            <w:r w:rsidRPr="00232B5C">
              <w:rPr>
                <w:b/>
                <w:sz w:val="18"/>
              </w:rPr>
              <w:t>Address</w:t>
            </w:r>
          </w:p>
        </w:tc>
        <w:tc>
          <w:tcPr>
            <w:tcW w:w="7560" w:type="dxa"/>
            <w:shd w:val="clear" w:color="auto" w:fill="auto"/>
          </w:tcPr>
          <w:p w14:paraId="1502871C" w14:textId="77777777" w:rsidR="00C33E9C" w:rsidRPr="00232B5C" w:rsidRDefault="00C33E9C">
            <w:pPr>
              <w:pStyle w:val="TableParagraph"/>
              <w:rPr>
                <w:b/>
                <w:sz w:val="18"/>
              </w:rPr>
            </w:pPr>
          </w:p>
        </w:tc>
      </w:tr>
      <w:tr w:rsidR="00C33E9C" w14:paraId="04346B16" w14:textId="77777777" w:rsidTr="00232B5C">
        <w:trPr>
          <w:trHeight w:val="606"/>
        </w:trPr>
        <w:tc>
          <w:tcPr>
            <w:tcW w:w="3235" w:type="dxa"/>
            <w:shd w:val="clear" w:color="auto" w:fill="auto"/>
          </w:tcPr>
          <w:p w14:paraId="0C26B15A" w14:textId="77777777" w:rsidR="00C33E9C" w:rsidRPr="00232B5C" w:rsidRDefault="00C33E9C">
            <w:pPr>
              <w:pStyle w:val="TableParagraph"/>
              <w:rPr>
                <w:b/>
                <w:sz w:val="18"/>
              </w:rPr>
            </w:pPr>
            <w:r w:rsidRPr="00232B5C">
              <w:rPr>
                <w:b/>
                <w:sz w:val="18"/>
              </w:rPr>
              <w:t>Telephone Number</w:t>
            </w:r>
          </w:p>
        </w:tc>
        <w:tc>
          <w:tcPr>
            <w:tcW w:w="7560" w:type="dxa"/>
            <w:shd w:val="clear" w:color="auto" w:fill="auto"/>
          </w:tcPr>
          <w:p w14:paraId="436E9419" w14:textId="77777777" w:rsidR="00C33E9C" w:rsidRPr="00232B5C" w:rsidRDefault="00C33E9C">
            <w:pPr>
              <w:pStyle w:val="TableParagraph"/>
              <w:rPr>
                <w:b/>
                <w:sz w:val="18"/>
              </w:rPr>
            </w:pPr>
          </w:p>
        </w:tc>
      </w:tr>
      <w:tr w:rsidR="00C33E9C" w14:paraId="69A6A288" w14:textId="77777777" w:rsidTr="00232B5C">
        <w:trPr>
          <w:trHeight w:val="606"/>
        </w:trPr>
        <w:tc>
          <w:tcPr>
            <w:tcW w:w="3235" w:type="dxa"/>
            <w:shd w:val="clear" w:color="auto" w:fill="auto"/>
          </w:tcPr>
          <w:p w14:paraId="69FCE2F6" w14:textId="77777777" w:rsidR="00C33E9C" w:rsidRPr="00232B5C" w:rsidRDefault="00C33E9C">
            <w:pPr>
              <w:pStyle w:val="TableParagraph"/>
              <w:rPr>
                <w:b/>
                <w:sz w:val="18"/>
              </w:rPr>
            </w:pPr>
            <w:r w:rsidRPr="00232B5C">
              <w:rPr>
                <w:b/>
                <w:sz w:val="18"/>
              </w:rPr>
              <w:t>Fax Number</w:t>
            </w:r>
          </w:p>
        </w:tc>
        <w:tc>
          <w:tcPr>
            <w:tcW w:w="7560" w:type="dxa"/>
            <w:shd w:val="clear" w:color="auto" w:fill="auto"/>
          </w:tcPr>
          <w:p w14:paraId="259BEB82" w14:textId="77777777" w:rsidR="00C33E9C" w:rsidRPr="00232B5C" w:rsidRDefault="00C33E9C">
            <w:pPr>
              <w:pStyle w:val="TableParagraph"/>
              <w:rPr>
                <w:b/>
                <w:sz w:val="18"/>
              </w:rPr>
            </w:pPr>
          </w:p>
        </w:tc>
      </w:tr>
      <w:tr w:rsidR="00C33E9C" w14:paraId="555DB87C" w14:textId="77777777" w:rsidTr="00232B5C">
        <w:trPr>
          <w:trHeight w:val="606"/>
        </w:trPr>
        <w:tc>
          <w:tcPr>
            <w:tcW w:w="3235" w:type="dxa"/>
            <w:shd w:val="clear" w:color="auto" w:fill="auto"/>
          </w:tcPr>
          <w:p w14:paraId="38B6201C" w14:textId="77777777" w:rsidR="00C33E9C" w:rsidRPr="00232B5C" w:rsidRDefault="00C33E9C">
            <w:pPr>
              <w:pStyle w:val="TableParagraph"/>
              <w:rPr>
                <w:b/>
                <w:sz w:val="18"/>
              </w:rPr>
            </w:pPr>
            <w:r w:rsidRPr="00232B5C">
              <w:rPr>
                <w:b/>
                <w:sz w:val="18"/>
              </w:rPr>
              <w:t>Email Address</w:t>
            </w:r>
          </w:p>
        </w:tc>
        <w:tc>
          <w:tcPr>
            <w:tcW w:w="7560" w:type="dxa"/>
            <w:shd w:val="clear" w:color="auto" w:fill="auto"/>
          </w:tcPr>
          <w:p w14:paraId="3DFAB0CF" w14:textId="77777777" w:rsidR="00C33E9C" w:rsidRPr="00232B5C" w:rsidRDefault="00C33E9C">
            <w:pPr>
              <w:pStyle w:val="TableParagraph"/>
              <w:rPr>
                <w:b/>
                <w:sz w:val="18"/>
              </w:rPr>
            </w:pPr>
          </w:p>
        </w:tc>
      </w:tr>
      <w:tr w:rsidR="00C33E9C" w14:paraId="0745C9C4" w14:textId="77777777" w:rsidTr="00232B5C">
        <w:trPr>
          <w:trHeight w:val="606"/>
        </w:trPr>
        <w:tc>
          <w:tcPr>
            <w:tcW w:w="3235" w:type="dxa"/>
            <w:shd w:val="clear" w:color="auto" w:fill="auto"/>
          </w:tcPr>
          <w:p w14:paraId="077B4B3C" w14:textId="77777777" w:rsidR="00C33E9C" w:rsidRPr="00232B5C" w:rsidRDefault="00C33E9C">
            <w:pPr>
              <w:pStyle w:val="TableParagraph"/>
              <w:rPr>
                <w:b/>
                <w:sz w:val="18"/>
              </w:rPr>
            </w:pPr>
            <w:r w:rsidRPr="00232B5C">
              <w:rPr>
                <w:b/>
                <w:sz w:val="18"/>
              </w:rPr>
              <w:t xml:space="preserve">Contact Person </w:t>
            </w:r>
          </w:p>
        </w:tc>
        <w:tc>
          <w:tcPr>
            <w:tcW w:w="7560" w:type="dxa"/>
            <w:shd w:val="clear" w:color="auto" w:fill="auto"/>
          </w:tcPr>
          <w:p w14:paraId="2001FCA3" w14:textId="77777777" w:rsidR="00C33E9C" w:rsidRPr="00232B5C" w:rsidRDefault="00C33E9C">
            <w:pPr>
              <w:pStyle w:val="TableParagraph"/>
              <w:rPr>
                <w:b/>
                <w:sz w:val="18"/>
              </w:rPr>
            </w:pPr>
          </w:p>
        </w:tc>
      </w:tr>
      <w:tr w:rsidR="00C33E9C" w14:paraId="0B0071BC" w14:textId="77777777" w:rsidTr="00232B5C">
        <w:trPr>
          <w:trHeight w:val="606"/>
        </w:trPr>
        <w:tc>
          <w:tcPr>
            <w:tcW w:w="3235" w:type="dxa"/>
            <w:shd w:val="clear" w:color="auto" w:fill="auto"/>
          </w:tcPr>
          <w:p w14:paraId="1B5A21CC" w14:textId="77777777" w:rsidR="00C33E9C" w:rsidRPr="00232B5C" w:rsidRDefault="00C33E9C">
            <w:pPr>
              <w:pStyle w:val="TableParagraph"/>
              <w:rPr>
                <w:b/>
                <w:sz w:val="18"/>
              </w:rPr>
            </w:pPr>
            <w:r w:rsidRPr="00232B5C">
              <w:rPr>
                <w:b/>
                <w:sz w:val="18"/>
              </w:rPr>
              <w:t>Title</w:t>
            </w:r>
          </w:p>
        </w:tc>
        <w:tc>
          <w:tcPr>
            <w:tcW w:w="7560" w:type="dxa"/>
            <w:shd w:val="clear" w:color="auto" w:fill="auto"/>
          </w:tcPr>
          <w:p w14:paraId="6BCF4E6C" w14:textId="77777777" w:rsidR="00C33E9C" w:rsidRPr="00232B5C" w:rsidRDefault="00C33E9C">
            <w:pPr>
              <w:pStyle w:val="TableParagraph"/>
              <w:rPr>
                <w:b/>
                <w:sz w:val="18"/>
              </w:rPr>
            </w:pPr>
          </w:p>
        </w:tc>
      </w:tr>
      <w:tr w:rsidR="00C33E9C" w14:paraId="4D58F176" w14:textId="77777777" w:rsidTr="00232B5C">
        <w:trPr>
          <w:trHeight w:val="606"/>
        </w:trPr>
        <w:tc>
          <w:tcPr>
            <w:tcW w:w="3235" w:type="dxa"/>
            <w:shd w:val="clear" w:color="auto" w:fill="auto"/>
          </w:tcPr>
          <w:p w14:paraId="2B17ED60" w14:textId="77777777" w:rsidR="00C33E9C" w:rsidRPr="00232B5C" w:rsidRDefault="00C33E9C">
            <w:pPr>
              <w:pStyle w:val="TableParagraph"/>
              <w:rPr>
                <w:b/>
                <w:sz w:val="18"/>
              </w:rPr>
            </w:pPr>
            <w:r w:rsidRPr="00232B5C">
              <w:rPr>
                <w:b/>
                <w:sz w:val="18"/>
              </w:rPr>
              <w:t>Tax ID #</w:t>
            </w:r>
          </w:p>
        </w:tc>
        <w:tc>
          <w:tcPr>
            <w:tcW w:w="7560" w:type="dxa"/>
            <w:shd w:val="clear" w:color="auto" w:fill="auto"/>
          </w:tcPr>
          <w:p w14:paraId="4FFA3891" w14:textId="77777777" w:rsidR="00C33E9C" w:rsidRPr="00232B5C" w:rsidRDefault="00C33E9C">
            <w:pPr>
              <w:pStyle w:val="TableParagraph"/>
              <w:rPr>
                <w:b/>
                <w:sz w:val="18"/>
              </w:rPr>
            </w:pPr>
          </w:p>
        </w:tc>
      </w:tr>
      <w:tr w:rsidR="00C33E9C" w14:paraId="4C29A78F" w14:textId="77777777" w:rsidTr="00232B5C">
        <w:trPr>
          <w:trHeight w:val="606"/>
        </w:trPr>
        <w:tc>
          <w:tcPr>
            <w:tcW w:w="3235" w:type="dxa"/>
            <w:shd w:val="clear" w:color="auto" w:fill="auto"/>
          </w:tcPr>
          <w:p w14:paraId="68340D16" w14:textId="77777777" w:rsidR="00C33E9C" w:rsidRPr="00232B5C" w:rsidRDefault="00C33E9C">
            <w:pPr>
              <w:pStyle w:val="TableParagraph"/>
              <w:rPr>
                <w:b/>
                <w:sz w:val="18"/>
              </w:rPr>
            </w:pPr>
            <w:r w:rsidRPr="00232B5C">
              <w:rPr>
                <w:b/>
                <w:sz w:val="18"/>
              </w:rPr>
              <w:t>State of Formation</w:t>
            </w:r>
          </w:p>
        </w:tc>
        <w:tc>
          <w:tcPr>
            <w:tcW w:w="7560" w:type="dxa"/>
            <w:shd w:val="clear" w:color="auto" w:fill="auto"/>
          </w:tcPr>
          <w:p w14:paraId="2FE7014D" w14:textId="77777777" w:rsidR="00C33E9C" w:rsidRPr="00232B5C" w:rsidRDefault="00C33E9C">
            <w:pPr>
              <w:pStyle w:val="TableParagraph"/>
              <w:rPr>
                <w:b/>
                <w:sz w:val="18"/>
              </w:rPr>
            </w:pPr>
          </w:p>
        </w:tc>
      </w:tr>
      <w:tr w:rsidR="00C33E9C" w14:paraId="459AEB55" w14:textId="77777777" w:rsidTr="00232B5C">
        <w:trPr>
          <w:trHeight w:val="606"/>
        </w:trPr>
        <w:tc>
          <w:tcPr>
            <w:tcW w:w="3235" w:type="dxa"/>
            <w:shd w:val="clear" w:color="auto" w:fill="auto"/>
          </w:tcPr>
          <w:p w14:paraId="750E08D0" w14:textId="77777777" w:rsidR="00C33E9C" w:rsidRPr="00232B5C" w:rsidRDefault="00C33E9C">
            <w:pPr>
              <w:pStyle w:val="TableParagraph"/>
              <w:rPr>
                <w:b/>
                <w:sz w:val="18"/>
              </w:rPr>
            </w:pPr>
            <w:r w:rsidRPr="00232B5C">
              <w:rPr>
                <w:b/>
                <w:sz w:val="18"/>
              </w:rPr>
              <w:t>Date of Formation</w:t>
            </w:r>
          </w:p>
        </w:tc>
        <w:tc>
          <w:tcPr>
            <w:tcW w:w="7560" w:type="dxa"/>
            <w:shd w:val="clear" w:color="auto" w:fill="auto"/>
          </w:tcPr>
          <w:p w14:paraId="36751B09" w14:textId="77777777" w:rsidR="00C33E9C" w:rsidRPr="00232B5C" w:rsidRDefault="00C33E9C">
            <w:pPr>
              <w:pStyle w:val="TableParagraph"/>
              <w:rPr>
                <w:b/>
                <w:sz w:val="18"/>
              </w:rPr>
            </w:pPr>
          </w:p>
        </w:tc>
      </w:tr>
    </w:tbl>
    <w:p w14:paraId="6342E528" w14:textId="77777777" w:rsidR="00E36FFA" w:rsidRDefault="00E36FFA" w:rsidP="00FD4C4F">
      <w:pPr>
        <w:pStyle w:val="BodyText"/>
        <w:spacing w:before="10" w:after="1"/>
        <w:jc w:val="left"/>
        <w:rPr>
          <w:i/>
          <w:sz w:val="17"/>
        </w:rPr>
      </w:pPr>
    </w:p>
    <w:p w14:paraId="185E2219" w14:textId="77777777" w:rsidR="00C33E9C" w:rsidRDefault="00C33E9C" w:rsidP="00FD4C4F">
      <w:pPr>
        <w:pStyle w:val="BodyText"/>
        <w:spacing w:before="10" w:after="1"/>
        <w:jc w:val="left"/>
        <w:rPr>
          <w:i/>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1"/>
        <w:gridCol w:w="3780"/>
        <w:gridCol w:w="3149"/>
      </w:tblGrid>
      <w:tr w:rsidR="00E36FFA" w14:paraId="0DE10332" w14:textId="77777777" w:rsidTr="00232B5C">
        <w:trPr>
          <w:trHeight w:val="496"/>
        </w:trPr>
        <w:tc>
          <w:tcPr>
            <w:tcW w:w="3871" w:type="dxa"/>
            <w:shd w:val="clear" w:color="auto" w:fill="auto"/>
          </w:tcPr>
          <w:p w14:paraId="6E4EE881" w14:textId="77777777" w:rsidR="00E36FFA" w:rsidRPr="00232B5C" w:rsidRDefault="00E36FFA" w:rsidP="00232B5C">
            <w:pPr>
              <w:pStyle w:val="TableParagraph"/>
              <w:spacing w:before="8"/>
              <w:rPr>
                <w:i/>
                <w:sz w:val="24"/>
              </w:rPr>
            </w:pPr>
          </w:p>
          <w:p w14:paraId="643A8B61" w14:textId="77777777" w:rsidR="00E36FFA" w:rsidRPr="00232B5C" w:rsidRDefault="00E36FFA" w:rsidP="00232B5C">
            <w:pPr>
              <w:pStyle w:val="TableParagraph"/>
              <w:spacing w:line="192" w:lineRule="exact"/>
              <w:ind w:left="102" w:right="93"/>
              <w:jc w:val="center"/>
              <w:rPr>
                <w:b/>
                <w:sz w:val="18"/>
              </w:rPr>
            </w:pPr>
            <w:r w:rsidRPr="00232B5C">
              <w:rPr>
                <w:b/>
                <w:sz w:val="18"/>
              </w:rPr>
              <w:t>Ownership</w:t>
            </w:r>
          </w:p>
        </w:tc>
        <w:tc>
          <w:tcPr>
            <w:tcW w:w="3780" w:type="dxa"/>
            <w:shd w:val="clear" w:color="auto" w:fill="auto"/>
          </w:tcPr>
          <w:p w14:paraId="35020572" w14:textId="77777777" w:rsidR="00E36FFA" w:rsidRPr="00232B5C" w:rsidRDefault="00E36FFA" w:rsidP="00232B5C">
            <w:pPr>
              <w:pStyle w:val="TableParagraph"/>
              <w:spacing w:before="8"/>
              <w:rPr>
                <w:i/>
                <w:sz w:val="24"/>
              </w:rPr>
            </w:pPr>
          </w:p>
          <w:p w14:paraId="2997ADE6" w14:textId="77777777" w:rsidR="00E36FFA" w:rsidRPr="00232B5C" w:rsidRDefault="00E36FFA" w:rsidP="00232B5C">
            <w:pPr>
              <w:pStyle w:val="TableParagraph"/>
              <w:spacing w:line="192" w:lineRule="exact"/>
              <w:ind w:left="400"/>
              <w:rPr>
                <w:b/>
                <w:sz w:val="18"/>
              </w:rPr>
            </w:pPr>
            <w:r w:rsidRPr="00232B5C">
              <w:rPr>
                <w:b/>
                <w:sz w:val="18"/>
              </w:rPr>
              <w:t>Percentage of Ownership Interests</w:t>
            </w:r>
          </w:p>
        </w:tc>
        <w:tc>
          <w:tcPr>
            <w:tcW w:w="3149" w:type="dxa"/>
            <w:shd w:val="clear" w:color="auto" w:fill="auto"/>
          </w:tcPr>
          <w:p w14:paraId="3AF70EF8" w14:textId="77777777" w:rsidR="00E36FFA" w:rsidRPr="00232B5C" w:rsidRDefault="00E36FFA" w:rsidP="00232B5C">
            <w:pPr>
              <w:pStyle w:val="TableParagraph"/>
              <w:spacing w:before="8"/>
              <w:rPr>
                <w:i/>
                <w:sz w:val="24"/>
              </w:rPr>
            </w:pPr>
          </w:p>
          <w:p w14:paraId="330625B3" w14:textId="77777777" w:rsidR="00E36FFA" w:rsidRPr="00232B5C" w:rsidRDefault="00E36FFA" w:rsidP="00232B5C">
            <w:pPr>
              <w:pStyle w:val="TableParagraph"/>
              <w:spacing w:line="192" w:lineRule="exact"/>
              <w:ind w:left="372"/>
              <w:rPr>
                <w:b/>
                <w:sz w:val="18"/>
              </w:rPr>
            </w:pPr>
            <w:r w:rsidRPr="00232B5C">
              <w:rPr>
                <w:b/>
                <w:sz w:val="18"/>
              </w:rPr>
              <w:t>Current Value of Investment</w:t>
            </w:r>
          </w:p>
        </w:tc>
      </w:tr>
      <w:tr w:rsidR="00E36FFA" w14:paraId="4B368394" w14:textId="77777777" w:rsidTr="00232B5C">
        <w:trPr>
          <w:trHeight w:val="2880"/>
        </w:trPr>
        <w:tc>
          <w:tcPr>
            <w:tcW w:w="3871" w:type="dxa"/>
            <w:shd w:val="clear" w:color="auto" w:fill="auto"/>
          </w:tcPr>
          <w:p w14:paraId="0C444D5D" w14:textId="77777777" w:rsidR="00E36FFA" w:rsidRPr="00232B5C" w:rsidRDefault="00E36FFA" w:rsidP="00232B5C">
            <w:pPr>
              <w:pStyle w:val="TableParagraph"/>
              <w:ind w:left="107" w:right="582"/>
              <w:rPr>
                <w:sz w:val="18"/>
              </w:rPr>
            </w:pPr>
            <w:r w:rsidRPr="00232B5C">
              <w:rPr>
                <w:sz w:val="18"/>
              </w:rPr>
              <w:t>Names and Addresses of those with controlling interest and key principals of business</w:t>
            </w:r>
          </w:p>
        </w:tc>
        <w:tc>
          <w:tcPr>
            <w:tcW w:w="3780" w:type="dxa"/>
            <w:shd w:val="clear" w:color="auto" w:fill="auto"/>
          </w:tcPr>
          <w:p w14:paraId="3358A51B" w14:textId="77777777" w:rsidR="00E36FFA" w:rsidRPr="00232B5C" w:rsidRDefault="00E36FFA">
            <w:pPr>
              <w:pStyle w:val="TableParagraph"/>
              <w:rPr>
                <w:rFonts w:ascii="Times New Roman"/>
                <w:sz w:val="16"/>
              </w:rPr>
            </w:pPr>
          </w:p>
        </w:tc>
        <w:tc>
          <w:tcPr>
            <w:tcW w:w="3149" w:type="dxa"/>
            <w:shd w:val="clear" w:color="auto" w:fill="auto"/>
          </w:tcPr>
          <w:p w14:paraId="6AC2B8C0" w14:textId="77777777" w:rsidR="00E36FFA" w:rsidRPr="00232B5C" w:rsidRDefault="00E36FFA">
            <w:pPr>
              <w:pStyle w:val="TableParagraph"/>
              <w:rPr>
                <w:rFonts w:ascii="Times New Roman"/>
                <w:sz w:val="16"/>
              </w:rPr>
            </w:pPr>
          </w:p>
        </w:tc>
      </w:tr>
      <w:tr w:rsidR="00E36FFA" w14:paraId="7CD04D03" w14:textId="77777777" w:rsidTr="00232B5C">
        <w:trPr>
          <w:trHeight w:val="2880"/>
        </w:trPr>
        <w:tc>
          <w:tcPr>
            <w:tcW w:w="3871" w:type="dxa"/>
            <w:shd w:val="clear" w:color="auto" w:fill="auto"/>
          </w:tcPr>
          <w:p w14:paraId="056298D7" w14:textId="77777777" w:rsidR="00E36FFA" w:rsidRPr="00232B5C" w:rsidRDefault="00E36FFA" w:rsidP="00232B5C">
            <w:pPr>
              <w:pStyle w:val="TableParagraph"/>
              <w:spacing w:line="206" w:lineRule="exact"/>
              <w:ind w:left="107"/>
              <w:rPr>
                <w:sz w:val="18"/>
              </w:rPr>
            </w:pPr>
            <w:r w:rsidRPr="00232B5C">
              <w:rPr>
                <w:sz w:val="18"/>
              </w:rPr>
              <w:lastRenderedPageBreak/>
              <w:t>Total Interests Outstanding and Type(s):</w:t>
            </w:r>
          </w:p>
        </w:tc>
        <w:tc>
          <w:tcPr>
            <w:tcW w:w="3780" w:type="dxa"/>
            <w:shd w:val="clear" w:color="auto" w:fill="auto"/>
          </w:tcPr>
          <w:p w14:paraId="328E1BF1" w14:textId="77777777" w:rsidR="00E36FFA" w:rsidRPr="00232B5C" w:rsidRDefault="00E36FFA">
            <w:pPr>
              <w:pStyle w:val="TableParagraph"/>
              <w:rPr>
                <w:rFonts w:ascii="Times New Roman"/>
                <w:sz w:val="16"/>
              </w:rPr>
            </w:pPr>
          </w:p>
        </w:tc>
        <w:tc>
          <w:tcPr>
            <w:tcW w:w="3149" w:type="dxa"/>
            <w:shd w:val="clear" w:color="auto" w:fill="auto"/>
          </w:tcPr>
          <w:p w14:paraId="10D2A9FF" w14:textId="77777777" w:rsidR="00E36FFA" w:rsidRPr="00232B5C" w:rsidRDefault="00E36FFA">
            <w:pPr>
              <w:pStyle w:val="TableParagraph"/>
              <w:rPr>
                <w:rFonts w:ascii="Times New Roman"/>
                <w:sz w:val="16"/>
              </w:rPr>
            </w:pPr>
          </w:p>
        </w:tc>
      </w:tr>
    </w:tbl>
    <w:p w14:paraId="5E2760D4" w14:textId="77777777" w:rsidR="00E36FFA" w:rsidRDefault="00E36FFA" w:rsidP="00FD4C4F">
      <w:pPr>
        <w:jc w:val="left"/>
        <w:rPr>
          <w:sz w:val="16"/>
        </w:rPr>
        <w:sectPr w:rsidR="00E36FFA" w:rsidSect="007E184B">
          <w:headerReference w:type="default" r:id="rId26"/>
          <w:footerReference w:type="default" r:id="rId27"/>
          <w:pgSz w:w="12240" w:h="15840"/>
          <w:pgMar w:top="1080" w:right="600" w:bottom="820" w:left="600" w:header="723"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pPr>
    </w:p>
    <w:p w14:paraId="27BA7EDB"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1"/>
        <w:gridCol w:w="3780"/>
        <w:gridCol w:w="3149"/>
      </w:tblGrid>
      <w:tr w:rsidR="00E36FFA" w14:paraId="29E22A73" w14:textId="77777777" w:rsidTr="00232B5C">
        <w:trPr>
          <w:trHeight w:val="414"/>
        </w:trPr>
        <w:tc>
          <w:tcPr>
            <w:tcW w:w="3871" w:type="dxa"/>
            <w:shd w:val="clear" w:color="auto" w:fill="F2F2F2"/>
          </w:tcPr>
          <w:p w14:paraId="38A1693B"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234ED5D3"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cPr>
          <w:p w14:paraId="226DCDE1" w14:textId="77777777" w:rsidR="00E36FFA" w:rsidRDefault="00E36FFA">
            <w:pPr>
              <w:pStyle w:val="TableParagraph"/>
              <w:spacing w:before="7"/>
              <w:rPr>
                <w:sz w:val="17"/>
              </w:rPr>
            </w:pPr>
          </w:p>
          <w:p w14:paraId="697FFC7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cPr>
          <w:p w14:paraId="6E0639C0" w14:textId="77777777" w:rsidR="00E36FFA" w:rsidRDefault="00E36FFA">
            <w:pPr>
              <w:pStyle w:val="TableParagraph"/>
              <w:spacing w:before="7"/>
              <w:rPr>
                <w:sz w:val="17"/>
              </w:rPr>
            </w:pPr>
          </w:p>
          <w:p w14:paraId="7FE25BA1" w14:textId="77777777" w:rsidR="00E36FFA" w:rsidRDefault="00E36FFA">
            <w:pPr>
              <w:pStyle w:val="TableParagraph"/>
              <w:spacing w:line="192" w:lineRule="exact"/>
              <w:ind w:left="645"/>
              <w:rPr>
                <w:b/>
                <w:sz w:val="18"/>
              </w:rPr>
            </w:pPr>
            <w:r>
              <w:rPr>
                <w:b/>
                <w:sz w:val="18"/>
              </w:rPr>
              <w:t>Title and/or Affiliation</w:t>
            </w:r>
          </w:p>
        </w:tc>
      </w:tr>
      <w:tr w:rsidR="00E36FFA" w14:paraId="6D1EE193" w14:textId="77777777">
        <w:trPr>
          <w:trHeight w:val="738"/>
        </w:trPr>
        <w:tc>
          <w:tcPr>
            <w:tcW w:w="3871" w:type="dxa"/>
          </w:tcPr>
          <w:p w14:paraId="64833419" w14:textId="77777777" w:rsidR="00E36FFA" w:rsidRDefault="00E36FFA">
            <w:pPr>
              <w:pStyle w:val="TableParagraph"/>
              <w:rPr>
                <w:rFonts w:ascii="Times New Roman"/>
                <w:sz w:val="16"/>
              </w:rPr>
            </w:pPr>
          </w:p>
        </w:tc>
        <w:tc>
          <w:tcPr>
            <w:tcW w:w="3780" w:type="dxa"/>
          </w:tcPr>
          <w:p w14:paraId="18729760" w14:textId="77777777" w:rsidR="00E36FFA" w:rsidRDefault="00E36FFA">
            <w:pPr>
              <w:pStyle w:val="TableParagraph"/>
              <w:rPr>
                <w:rFonts w:ascii="Times New Roman"/>
                <w:sz w:val="16"/>
              </w:rPr>
            </w:pPr>
          </w:p>
        </w:tc>
        <w:tc>
          <w:tcPr>
            <w:tcW w:w="3149" w:type="dxa"/>
          </w:tcPr>
          <w:p w14:paraId="7F25EDC0" w14:textId="77777777" w:rsidR="00E36FFA" w:rsidRDefault="00E36FFA">
            <w:pPr>
              <w:pStyle w:val="TableParagraph"/>
              <w:rPr>
                <w:rFonts w:ascii="Times New Roman"/>
                <w:sz w:val="16"/>
              </w:rPr>
            </w:pPr>
          </w:p>
        </w:tc>
      </w:tr>
      <w:tr w:rsidR="00E36FFA" w14:paraId="3798FC43" w14:textId="77777777">
        <w:trPr>
          <w:trHeight w:val="710"/>
        </w:trPr>
        <w:tc>
          <w:tcPr>
            <w:tcW w:w="3871" w:type="dxa"/>
          </w:tcPr>
          <w:p w14:paraId="54C0A3EF" w14:textId="77777777" w:rsidR="00E36FFA" w:rsidRDefault="00E36FFA">
            <w:pPr>
              <w:pStyle w:val="TableParagraph"/>
              <w:rPr>
                <w:rFonts w:ascii="Times New Roman"/>
                <w:sz w:val="16"/>
              </w:rPr>
            </w:pPr>
          </w:p>
        </w:tc>
        <w:tc>
          <w:tcPr>
            <w:tcW w:w="3780" w:type="dxa"/>
          </w:tcPr>
          <w:p w14:paraId="7D5DF870" w14:textId="77777777" w:rsidR="00E36FFA" w:rsidRDefault="00E36FFA">
            <w:pPr>
              <w:pStyle w:val="TableParagraph"/>
              <w:rPr>
                <w:rFonts w:ascii="Times New Roman"/>
                <w:sz w:val="16"/>
              </w:rPr>
            </w:pPr>
          </w:p>
        </w:tc>
        <w:tc>
          <w:tcPr>
            <w:tcW w:w="3149" w:type="dxa"/>
          </w:tcPr>
          <w:p w14:paraId="1910E11E" w14:textId="77777777" w:rsidR="00E36FFA" w:rsidRDefault="00E36FFA">
            <w:pPr>
              <w:pStyle w:val="TableParagraph"/>
              <w:rPr>
                <w:rFonts w:ascii="Times New Roman"/>
                <w:sz w:val="16"/>
              </w:rPr>
            </w:pPr>
          </w:p>
        </w:tc>
      </w:tr>
      <w:tr w:rsidR="00E36FFA" w14:paraId="1C90269F" w14:textId="77777777">
        <w:trPr>
          <w:trHeight w:val="801"/>
        </w:trPr>
        <w:tc>
          <w:tcPr>
            <w:tcW w:w="3871" w:type="dxa"/>
          </w:tcPr>
          <w:p w14:paraId="0312714F" w14:textId="77777777" w:rsidR="00E36FFA" w:rsidRDefault="00E36FFA">
            <w:pPr>
              <w:pStyle w:val="TableParagraph"/>
              <w:rPr>
                <w:rFonts w:ascii="Times New Roman"/>
                <w:sz w:val="16"/>
              </w:rPr>
            </w:pPr>
          </w:p>
        </w:tc>
        <w:tc>
          <w:tcPr>
            <w:tcW w:w="3780" w:type="dxa"/>
          </w:tcPr>
          <w:p w14:paraId="75918471" w14:textId="77777777" w:rsidR="00E36FFA" w:rsidRDefault="00E36FFA">
            <w:pPr>
              <w:pStyle w:val="TableParagraph"/>
              <w:rPr>
                <w:rFonts w:ascii="Times New Roman"/>
                <w:sz w:val="16"/>
              </w:rPr>
            </w:pPr>
          </w:p>
        </w:tc>
        <w:tc>
          <w:tcPr>
            <w:tcW w:w="3149" w:type="dxa"/>
          </w:tcPr>
          <w:p w14:paraId="6A92CB5A" w14:textId="77777777" w:rsidR="00E36FFA" w:rsidRDefault="00E36FFA">
            <w:pPr>
              <w:pStyle w:val="TableParagraph"/>
              <w:rPr>
                <w:rFonts w:ascii="Times New Roman"/>
                <w:sz w:val="16"/>
              </w:rPr>
            </w:pPr>
          </w:p>
        </w:tc>
      </w:tr>
      <w:tr w:rsidR="00E36FFA" w14:paraId="1F7FD2AE" w14:textId="77777777">
        <w:trPr>
          <w:trHeight w:val="801"/>
        </w:trPr>
        <w:tc>
          <w:tcPr>
            <w:tcW w:w="3871" w:type="dxa"/>
          </w:tcPr>
          <w:p w14:paraId="61265CF4" w14:textId="77777777" w:rsidR="00E36FFA" w:rsidRDefault="00E36FFA">
            <w:pPr>
              <w:pStyle w:val="TableParagraph"/>
              <w:rPr>
                <w:rFonts w:ascii="Times New Roman"/>
                <w:sz w:val="16"/>
              </w:rPr>
            </w:pPr>
          </w:p>
        </w:tc>
        <w:tc>
          <w:tcPr>
            <w:tcW w:w="3780" w:type="dxa"/>
          </w:tcPr>
          <w:p w14:paraId="17C8E984" w14:textId="77777777" w:rsidR="00E36FFA" w:rsidRDefault="00E36FFA">
            <w:pPr>
              <w:pStyle w:val="TableParagraph"/>
              <w:rPr>
                <w:rFonts w:ascii="Times New Roman"/>
                <w:sz w:val="16"/>
              </w:rPr>
            </w:pPr>
          </w:p>
        </w:tc>
        <w:tc>
          <w:tcPr>
            <w:tcW w:w="3149" w:type="dxa"/>
          </w:tcPr>
          <w:p w14:paraId="11B31D83" w14:textId="77777777" w:rsidR="00E36FFA" w:rsidRDefault="00E36FFA">
            <w:pPr>
              <w:pStyle w:val="TableParagraph"/>
              <w:rPr>
                <w:rFonts w:ascii="Times New Roman"/>
                <w:sz w:val="16"/>
              </w:rPr>
            </w:pPr>
          </w:p>
        </w:tc>
      </w:tr>
      <w:tr w:rsidR="00E36FFA" w14:paraId="3D31917E" w14:textId="77777777">
        <w:trPr>
          <w:trHeight w:val="801"/>
        </w:trPr>
        <w:tc>
          <w:tcPr>
            <w:tcW w:w="3871" w:type="dxa"/>
          </w:tcPr>
          <w:p w14:paraId="05C21782" w14:textId="77777777" w:rsidR="00E36FFA" w:rsidRDefault="00E36FFA">
            <w:pPr>
              <w:pStyle w:val="TableParagraph"/>
              <w:rPr>
                <w:rFonts w:ascii="Times New Roman"/>
                <w:sz w:val="16"/>
              </w:rPr>
            </w:pPr>
          </w:p>
        </w:tc>
        <w:tc>
          <w:tcPr>
            <w:tcW w:w="3780" w:type="dxa"/>
          </w:tcPr>
          <w:p w14:paraId="020C95D8" w14:textId="77777777" w:rsidR="00E36FFA" w:rsidRDefault="00E36FFA">
            <w:pPr>
              <w:pStyle w:val="TableParagraph"/>
              <w:rPr>
                <w:rFonts w:ascii="Times New Roman"/>
                <w:sz w:val="16"/>
              </w:rPr>
            </w:pPr>
          </w:p>
        </w:tc>
        <w:tc>
          <w:tcPr>
            <w:tcW w:w="3149" w:type="dxa"/>
          </w:tcPr>
          <w:p w14:paraId="37DD3B1D" w14:textId="77777777" w:rsidR="00E36FFA" w:rsidRDefault="00E36FFA">
            <w:pPr>
              <w:pStyle w:val="TableParagraph"/>
              <w:rPr>
                <w:rFonts w:ascii="Times New Roman"/>
                <w:sz w:val="16"/>
              </w:rPr>
            </w:pPr>
          </w:p>
        </w:tc>
      </w:tr>
      <w:tr w:rsidR="00E36FFA" w14:paraId="6118822B" w14:textId="77777777">
        <w:trPr>
          <w:trHeight w:val="801"/>
        </w:trPr>
        <w:tc>
          <w:tcPr>
            <w:tcW w:w="3871" w:type="dxa"/>
          </w:tcPr>
          <w:p w14:paraId="31A763F8" w14:textId="77777777" w:rsidR="00E36FFA" w:rsidRDefault="00E36FFA">
            <w:pPr>
              <w:pStyle w:val="TableParagraph"/>
              <w:rPr>
                <w:rFonts w:ascii="Times New Roman"/>
                <w:sz w:val="16"/>
              </w:rPr>
            </w:pPr>
          </w:p>
        </w:tc>
        <w:tc>
          <w:tcPr>
            <w:tcW w:w="3780" w:type="dxa"/>
          </w:tcPr>
          <w:p w14:paraId="7DB2E8B9" w14:textId="77777777" w:rsidR="00E36FFA" w:rsidRDefault="00E36FFA">
            <w:pPr>
              <w:pStyle w:val="TableParagraph"/>
              <w:rPr>
                <w:rFonts w:ascii="Times New Roman"/>
                <w:sz w:val="16"/>
              </w:rPr>
            </w:pPr>
          </w:p>
        </w:tc>
        <w:tc>
          <w:tcPr>
            <w:tcW w:w="3149" w:type="dxa"/>
          </w:tcPr>
          <w:p w14:paraId="5396F3EC" w14:textId="77777777" w:rsidR="00E36FFA" w:rsidRDefault="00E36FFA">
            <w:pPr>
              <w:pStyle w:val="TableParagraph"/>
              <w:rPr>
                <w:rFonts w:ascii="Times New Roman"/>
                <w:sz w:val="16"/>
              </w:rPr>
            </w:pPr>
          </w:p>
        </w:tc>
      </w:tr>
      <w:tr w:rsidR="00E36FFA" w14:paraId="62492B6B" w14:textId="77777777">
        <w:trPr>
          <w:trHeight w:val="890"/>
        </w:trPr>
        <w:tc>
          <w:tcPr>
            <w:tcW w:w="3871" w:type="dxa"/>
          </w:tcPr>
          <w:p w14:paraId="044698DF" w14:textId="77777777" w:rsidR="00E36FFA" w:rsidRDefault="00E36FFA">
            <w:pPr>
              <w:pStyle w:val="TableParagraph"/>
              <w:rPr>
                <w:rFonts w:ascii="Times New Roman"/>
                <w:sz w:val="16"/>
              </w:rPr>
            </w:pPr>
          </w:p>
        </w:tc>
        <w:tc>
          <w:tcPr>
            <w:tcW w:w="3780" w:type="dxa"/>
          </w:tcPr>
          <w:p w14:paraId="2363500C" w14:textId="77777777" w:rsidR="00E36FFA" w:rsidRDefault="00E36FFA">
            <w:pPr>
              <w:pStyle w:val="TableParagraph"/>
              <w:rPr>
                <w:rFonts w:ascii="Times New Roman"/>
                <w:sz w:val="16"/>
              </w:rPr>
            </w:pPr>
          </w:p>
        </w:tc>
        <w:tc>
          <w:tcPr>
            <w:tcW w:w="3149" w:type="dxa"/>
          </w:tcPr>
          <w:p w14:paraId="34029634" w14:textId="77777777" w:rsidR="00E36FFA" w:rsidRDefault="00E36FFA">
            <w:pPr>
              <w:pStyle w:val="TableParagraph"/>
              <w:rPr>
                <w:rFonts w:ascii="Times New Roman"/>
                <w:sz w:val="16"/>
              </w:rPr>
            </w:pPr>
          </w:p>
        </w:tc>
      </w:tr>
    </w:tbl>
    <w:p w14:paraId="2C13A29B" w14:textId="77777777" w:rsidR="00E36FFA" w:rsidRDefault="00E36FFA" w:rsidP="00FD4C4F">
      <w:pPr>
        <w:pStyle w:val="BodyText"/>
        <w:spacing w:before="5"/>
        <w:jc w:val="left"/>
        <w:rPr>
          <w:sz w:val="9"/>
        </w:rPr>
      </w:pPr>
    </w:p>
    <w:p w14:paraId="0851DC05" w14:textId="77777777" w:rsidR="00E36FFA" w:rsidRDefault="00E36FFA" w:rsidP="00FD4C4F">
      <w:pPr>
        <w:spacing w:before="94"/>
        <w:ind w:left="120"/>
        <w:jc w:val="left"/>
        <w:rPr>
          <w:b/>
          <w:sz w:val="18"/>
        </w:rPr>
      </w:pPr>
      <w:r>
        <w:rPr>
          <w:b/>
          <w:sz w:val="18"/>
          <w:u w:val="single"/>
        </w:rPr>
        <w:t>Attach the following:</w:t>
      </w:r>
    </w:p>
    <w:p w14:paraId="477258C6"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rsidSect="007E184B">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08C47D2C" w14:textId="77777777" w:rsidR="0067228F" w:rsidRPr="00B32E1B" w:rsidRDefault="0067228F" w:rsidP="007E184B">
      <w:pPr>
        <w:jc w:val="center"/>
        <w:outlineLvl w:val="0"/>
        <w:rPr>
          <w:b/>
          <w:sz w:val="18"/>
          <w:szCs w:val="18"/>
        </w:rPr>
      </w:pPr>
      <w:r w:rsidRPr="00B32E1B">
        <w:rPr>
          <w:b/>
          <w:sz w:val="18"/>
          <w:szCs w:val="18"/>
        </w:rPr>
        <w:lastRenderedPageBreak/>
        <w:t>NOTICES</w:t>
      </w:r>
    </w:p>
    <w:p w14:paraId="7502C145" w14:textId="77777777" w:rsidR="0067228F" w:rsidRPr="00B32E1B" w:rsidRDefault="0067228F" w:rsidP="007E184B">
      <w:pPr>
        <w:jc w:val="center"/>
        <w:rPr>
          <w:b/>
          <w:bCs/>
          <w:sz w:val="18"/>
          <w:szCs w:val="18"/>
        </w:rPr>
      </w:pPr>
      <w:r w:rsidRPr="00B32E1B">
        <w:rPr>
          <w:b/>
          <w:bCs/>
          <w:sz w:val="18"/>
          <w:szCs w:val="18"/>
        </w:rPr>
        <w:t>PRIVACY ACT STATEMENT</w:t>
      </w:r>
    </w:p>
    <w:p w14:paraId="05BD6E6E" w14:textId="77777777" w:rsidR="0067228F" w:rsidRPr="00B32E1B" w:rsidRDefault="0067228F" w:rsidP="007E184B">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4F4216E6" w14:textId="77777777" w:rsidR="0067228F" w:rsidRPr="00B32E1B" w:rsidRDefault="0067228F" w:rsidP="007E184B">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5756473" w14:textId="77777777" w:rsidR="0067228F" w:rsidRPr="00B32E1B" w:rsidRDefault="0067228F" w:rsidP="007E184B">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B32E1B">
          <w:rPr>
            <w:rStyle w:val="Hyperlink"/>
            <w:sz w:val="18"/>
            <w:szCs w:val="18"/>
          </w:rPr>
          <w:t>https://www.doi.gov/privacy/sorn</w:t>
        </w:r>
      </w:hyperlink>
      <w:r w:rsidRPr="00B32E1B">
        <w:rPr>
          <w:sz w:val="18"/>
          <w:szCs w:val="18"/>
        </w:rPr>
        <w:t xml:space="preserve">. </w:t>
      </w:r>
    </w:p>
    <w:p w14:paraId="739B6305" w14:textId="77777777" w:rsidR="0067228F" w:rsidRPr="00B32E1B" w:rsidRDefault="0067228F" w:rsidP="007E184B">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2B32AF74" w14:textId="77777777" w:rsidR="0067228F" w:rsidRPr="00B32E1B" w:rsidRDefault="0067228F" w:rsidP="007E184B">
      <w:pPr>
        <w:jc w:val="center"/>
        <w:rPr>
          <w:b/>
          <w:bCs/>
          <w:sz w:val="18"/>
          <w:szCs w:val="18"/>
        </w:rPr>
      </w:pPr>
      <w:r w:rsidRPr="00B32E1B">
        <w:rPr>
          <w:b/>
          <w:bCs/>
          <w:sz w:val="18"/>
          <w:szCs w:val="18"/>
        </w:rPr>
        <w:t>PAPERWORK REDUCTION ACT STATEMENT</w:t>
      </w:r>
    </w:p>
    <w:p w14:paraId="5281B9B3" w14:textId="77777777" w:rsidR="0067228F" w:rsidRPr="00B32E1B" w:rsidRDefault="0067228F" w:rsidP="007E184B">
      <w:pPr>
        <w:rPr>
          <w:sz w:val="18"/>
          <w:szCs w:val="18"/>
        </w:rPr>
      </w:pPr>
      <w:r w:rsidRPr="00B32E1B">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32E1B">
        <w:rPr>
          <w:sz w:val="18"/>
          <w:szCs w:val="18"/>
        </w:rPr>
        <w:t>collect</w:t>
      </w:r>
      <w:proofErr w:type="gramEnd"/>
      <w:r w:rsidRPr="00B32E1B">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55BDE995" w14:textId="77777777" w:rsidR="0067228F" w:rsidRPr="00B32E1B" w:rsidRDefault="0067228F" w:rsidP="007E184B">
      <w:pPr>
        <w:jc w:val="center"/>
        <w:rPr>
          <w:b/>
          <w:bCs/>
          <w:sz w:val="18"/>
          <w:szCs w:val="18"/>
        </w:rPr>
      </w:pPr>
      <w:r w:rsidRPr="00B32E1B">
        <w:rPr>
          <w:b/>
          <w:bCs/>
          <w:sz w:val="18"/>
          <w:szCs w:val="18"/>
        </w:rPr>
        <w:t>ESTIMATED BURDEN STATEMENT</w:t>
      </w:r>
    </w:p>
    <w:p w14:paraId="71B6E5FF" w14:textId="77777777" w:rsidR="0067228F" w:rsidRPr="00B32E1B" w:rsidRDefault="0067228F" w:rsidP="007E184B">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10A264EC" w14:textId="77777777" w:rsidR="0086534F" w:rsidRDefault="0086534F" w:rsidP="0086534F">
      <w:pPr>
        <w:suppressAutoHyphens w:val="0"/>
        <w:spacing w:before="60" w:after="60"/>
        <w:jc w:val="left"/>
        <w:rPr>
          <w:rFonts w:cs="Arial"/>
          <w:sz w:val="18"/>
          <w:szCs w:val="18"/>
        </w:rPr>
      </w:pPr>
    </w:p>
    <w:p w14:paraId="410659D2" w14:textId="77777777" w:rsidR="000C4E0B" w:rsidRDefault="000C4E0B" w:rsidP="000C4E0B">
      <w:pPr>
        <w:rPr>
          <w:rFonts w:cs="Arial"/>
          <w:sz w:val="18"/>
          <w:szCs w:val="18"/>
        </w:rPr>
      </w:pPr>
    </w:p>
    <w:p w14:paraId="2BB0ADF3" w14:textId="77777777" w:rsidR="000C4E0B" w:rsidRDefault="000C4E0B" w:rsidP="000C4E0B">
      <w:pPr>
        <w:tabs>
          <w:tab w:val="left" w:pos="3932"/>
        </w:tabs>
        <w:rPr>
          <w:rFonts w:cs="Arial"/>
          <w:sz w:val="18"/>
          <w:szCs w:val="18"/>
        </w:rPr>
      </w:pPr>
      <w:r>
        <w:rPr>
          <w:rFonts w:cs="Arial"/>
          <w:sz w:val="18"/>
          <w:szCs w:val="18"/>
        </w:rPr>
        <w:tab/>
      </w:r>
    </w:p>
    <w:p w14:paraId="340E02E4" w14:textId="77777777"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1891C6D6" w14:textId="77777777" w:rsidR="00035CA8" w:rsidRDefault="00035CA8" w:rsidP="00FD4C4F">
      <w:pPr>
        <w:jc w:val="left"/>
      </w:pPr>
    </w:p>
    <w:p w14:paraId="2B85C9B3" w14:textId="77777777" w:rsidR="00035CA8" w:rsidRPr="00035CA8" w:rsidRDefault="00035CA8" w:rsidP="00FD4C4F">
      <w:pPr>
        <w:jc w:val="left"/>
      </w:pPr>
    </w:p>
    <w:p w14:paraId="46979638" w14:textId="67C073F6" w:rsidR="0086534F" w:rsidRPr="00035CA8" w:rsidRDefault="003F08A8" w:rsidP="0086534F">
      <w:pPr>
        <w:pStyle w:val="Heading1"/>
        <w:spacing w:after="0" w:line="205" w:lineRule="exact"/>
        <w:rPr>
          <w:rFonts w:ascii="Arial" w:hAnsi="Arial" w:cs="Arial"/>
          <w:sz w:val="18"/>
          <w:szCs w:val="18"/>
        </w:rPr>
      </w:pPr>
      <w:r>
        <w:rPr>
          <w:noProof/>
        </w:rPr>
        <w:drawing>
          <wp:anchor distT="0" distB="0" distL="0" distR="0" simplePos="0" relativeHeight="251657216" behindDoc="0" locked="0" layoutInCell="1" allowOverlap="1" wp14:anchorId="39899BA2" wp14:editId="258B3016">
            <wp:simplePos x="0" y="0"/>
            <wp:positionH relativeFrom="page">
              <wp:posOffset>458470</wp:posOffset>
            </wp:positionH>
            <wp:positionV relativeFrom="paragraph">
              <wp:posOffset>-151130</wp:posOffset>
            </wp:positionV>
            <wp:extent cx="685165" cy="685165"/>
            <wp:effectExtent l="0" t="0" r="0" b="0"/>
            <wp:wrapNone/>
            <wp:docPr id="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16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6F2460A1" wp14:editId="4C75DED4">
            <wp:simplePos x="0" y="0"/>
            <wp:positionH relativeFrom="page">
              <wp:posOffset>6769735</wp:posOffset>
            </wp:positionH>
            <wp:positionV relativeFrom="paragraph">
              <wp:posOffset>-149225</wp:posOffset>
            </wp:positionV>
            <wp:extent cx="529590" cy="685165"/>
            <wp:effectExtent l="0" t="0" r="0" b="0"/>
            <wp:wrapNone/>
            <wp:docPr id="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95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34F" w:rsidRPr="00035CA8">
        <w:rPr>
          <w:rFonts w:ascii="Arial" w:hAnsi="Arial" w:cs="Arial"/>
          <w:sz w:val="18"/>
          <w:szCs w:val="18"/>
        </w:rPr>
        <w:t>BUSINESS ORGANIZATION INFORMATION</w:t>
      </w:r>
    </w:p>
    <w:p w14:paraId="406AB30B"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58637886" w14:textId="77777777" w:rsidR="0086534F" w:rsidRPr="00035CA8" w:rsidRDefault="0086534F" w:rsidP="00A76CCB">
      <w:pPr>
        <w:jc w:val="center"/>
      </w:pPr>
      <w:r w:rsidRPr="00035CA8">
        <w:t>(Principal Selection Factor 3)</w:t>
      </w:r>
    </w:p>
    <w:p w14:paraId="7B138A1D"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37A667C8"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840"/>
      </w:tblGrid>
      <w:tr w:rsidR="00C33E9C" w14:paraId="1C39D9C7" w14:textId="77777777" w:rsidTr="00232B5C">
        <w:trPr>
          <w:trHeight w:val="606"/>
        </w:trPr>
        <w:tc>
          <w:tcPr>
            <w:tcW w:w="3235" w:type="dxa"/>
            <w:shd w:val="clear" w:color="auto" w:fill="auto"/>
          </w:tcPr>
          <w:p w14:paraId="05E83735" w14:textId="77777777" w:rsidR="00C33E9C" w:rsidRPr="00232B5C" w:rsidRDefault="00C33E9C">
            <w:pPr>
              <w:pStyle w:val="TableParagraph"/>
              <w:rPr>
                <w:b/>
                <w:sz w:val="18"/>
              </w:rPr>
            </w:pPr>
            <w:r w:rsidRPr="00232B5C">
              <w:rPr>
                <w:b/>
                <w:sz w:val="18"/>
              </w:rPr>
              <w:t>Name of Individual and Tradename, if Any**</w:t>
            </w:r>
          </w:p>
        </w:tc>
        <w:tc>
          <w:tcPr>
            <w:tcW w:w="6840" w:type="dxa"/>
            <w:shd w:val="clear" w:color="auto" w:fill="auto"/>
          </w:tcPr>
          <w:p w14:paraId="389A8DAC" w14:textId="77777777" w:rsidR="00C33E9C" w:rsidRPr="00232B5C" w:rsidRDefault="00C33E9C">
            <w:pPr>
              <w:pStyle w:val="TableParagraph"/>
              <w:rPr>
                <w:b/>
                <w:sz w:val="18"/>
              </w:rPr>
            </w:pPr>
          </w:p>
        </w:tc>
      </w:tr>
      <w:tr w:rsidR="00C33E9C" w14:paraId="2C4A3384" w14:textId="77777777" w:rsidTr="00232B5C">
        <w:trPr>
          <w:trHeight w:val="606"/>
        </w:trPr>
        <w:tc>
          <w:tcPr>
            <w:tcW w:w="3235" w:type="dxa"/>
            <w:shd w:val="clear" w:color="auto" w:fill="auto"/>
          </w:tcPr>
          <w:p w14:paraId="7264560C" w14:textId="77777777" w:rsidR="00C33E9C" w:rsidRPr="00232B5C" w:rsidRDefault="00C33E9C">
            <w:pPr>
              <w:pStyle w:val="TableParagraph"/>
              <w:rPr>
                <w:b/>
                <w:sz w:val="18"/>
              </w:rPr>
            </w:pPr>
            <w:r w:rsidRPr="00232B5C">
              <w:rPr>
                <w:b/>
                <w:sz w:val="18"/>
              </w:rPr>
              <w:t>Address</w:t>
            </w:r>
          </w:p>
        </w:tc>
        <w:tc>
          <w:tcPr>
            <w:tcW w:w="6840" w:type="dxa"/>
            <w:shd w:val="clear" w:color="auto" w:fill="auto"/>
          </w:tcPr>
          <w:p w14:paraId="0E45F164" w14:textId="77777777" w:rsidR="00C33E9C" w:rsidRPr="00232B5C" w:rsidRDefault="00C33E9C">
            <w:pPr>
              <w:pStyle w:val="TableParagraph"/>
              <w:rPr>
                <w:b/>
                <w:sz w:val="18"/>
              </w:rPr>
            </w:pPr>
          </w:p>
        </w:tc>
      </w:tr>
      <w:tr w:rsidR="00C33E9C" w14:paraId="5FF4827B" w14:textId="77777777" w:rsidTr="00232B5C">
        <w:trPr>
          <w:trHeight w:val="606"/>
        </w:trPr>
        <w:tc>
          <w:tcPr>
            <w:tcW w:w="3235" w:type="dxa"/>
            <w:shd w:val="clear" w:color="auto" w:fill="auto"/>
          </w:tcPr>
          <w:p w14:paraId="35A70C8C" w14:textId="77777777" w:rsidR="00C33E9C" w:rsidRPr="00232B5C" w:rsidRDefault="00C33E9C">
            <w:pPr>
              <w:pStyle w:val="TableParagraph"/>
              <w:rPr>
                <w:b/>
                <w:sz w:val="18"/>
              </w:rPr>
            </w:pPr>
            <w:r w:rsidRPr="00232B5C">
              <w:rPr>
                <w:b/>
                <w:sz w:val="18"/>
              </w:rPr>
              <w:t>Telephone Number</w:t>
            </w:r>
          </w:p>
        </w:tc>
        <w:tc>
          <w:tcPr>
            <w:tcW w:w="6840" w:type="dxa"/>
            <w:shd w:val="clear" w:color="auto" w:fill="auto"/>
          </w:tcPr>
          <w:p w14:paraId="6499162C" w14:textId="77777777" w:rsidR="00C33E9C" w:rsidRPr="00232B5C" w:rsidRDefault="00C33E9C">
            <w:pPr>
              <w:pStyle w:val="TableParagraph"/>
              <w:rPr>
                <w:b/>
                <w:sz w:val="18"/>
              </w:rPr>
            </w:pPr>
          </w:p>
        </w:tc>
      </w:tr>
      <w:tr w:rsidR="00C33E9C" w14:paraId="71734535" w14:textId="77777777" w:rsidTr="00232B5C">
        <w:trPr>
          <w:trHeight w:val="606"/>
        </w:trPr>
        <w:tc>
          <w:tcPr>
            <w:tcW w:w="3235" w:type="dxa"/>
            <w:shd w:val="clear" w:color="auto" w:fill="auto"/>
          </w:tcPr>
          <w:p w14:paraId="423E831F" w14:textId="77777777" w:rsidR="00C33E9C" w:rsidRPr="00232B5C" w:rsidRDefault="00C33E9C">
            <w:pPr>
              <w:pStyle w:val="TableParagraph"/>
              <w:rPr>
                <w:b/>
                <w:sz w:val="18"/>
              </w:rPr>
            </w:pPr>
            <w:r w:rsidRPr="00232B5C">
              <w:rPr>
                <w:b/>
                <w:sz w:val="18"/>
              </w:rPr>
              <w:t>Fax Number</w:t>
            </w:r>
          </w:p>
        </w:tc>
        <w:tc>
          <w:tcPr>
            <w:tcW w:w="6840" w:type="dxa"/>
            <w:shd w:val="clear" w:color="auto" w:fill="auto"/>
          </w:tcPr>
          <w:p w14:paraId="73391F50" w14:textId="77777777" w:rsidR="00C33E9C" w:rsidRPr="00232B5C" w:rsidRDefault="00C33E9C">
            <w:pPr>
              <w:pStyle w:val="TableParagraph"/>
              <w:rPr>
                <w:b/>
                <w:sz w:val="18"/>
              </w:rPr>
            </w:pPr>
          </w:p>
        </w:tc>
      </w:tr>
      <w:tr w:rsidR="00C33E9C" w14:paraId="07A49427" w14:textId="77777777" w:rsidTr="00232B5C">
        <w:trPr>
          <w:trHeight w:val="606"/>
        </w:trPr>
        <w:tc>
          <w:tcPr>
            <w:tcW w:w="3235" w:type="dxa"/>
            <w:shd w:val="clear" w:color="auto" w:fill="auto"/>
          </w:tcPr>
          <w:p w14:paraId="6E32F9E9" w14:textId="77777777" w:rsidR="00C33E9C" w:rsidRPr="00232B5C" w:rsidRDefault="00C33E9C">
            <w:pPr>
              <w:pStyle w:val="TableParagraph"/>
              <w:rPr>
                <w:b/>
                <w:sz w:val="18"/>
              </w:rPr>
            </w:pPr>
            <w:r w:rsidRPr="00232B5C">
              <w:rPr>
                <w:b/>
                <w:sz w:val="18"/>
              </w:rPr>
              <w:t>Email Address</w:t>
            </w:r>
          </w:p>
        </w:tc>
        <w:tc>
          <w:tcPr>
            <w:tcW w:w="6840" w:type="dxa"/>
            <w:shd w:val="clear" w:color="auto" w:fill="auto"/>
          </w:tcPr>
          <w:p w14:paraId="34AA62FF" w14:textId="77777777" w:rsidR="00C33E9C" w:rsidRPr="00232B5C" w:rsidRDefault="00C33E9C">
            <w:pPr>
              <w:pStyle w:val="TableParagraph"/>
              <w:rPr>
                <w:b/>
                <w:sz w:val="18"/>
              </w:rPr>
            </w:pPr>
          </w:p>
        </w:tc>
      </w:tr>
      <w:tr w:rsidR="00C33E9C" w14:paraId="054C8390" w14:textId="77777777" w:rsidTr="00232B5C">
        <w:trPr>
          <w:trHeight w:val="606"/>
        </w:trPr>
        <w:tc>
          <w:tcPr>
            <w:tcW w:w="3235" w:type="dxa"/>
            <w:shd w:val="clear" w:color="auto" w:fill="auto"/>
          </w:tcPr>
          <w:p w14:paraId="4FD44288" w14:textId="77777777" w:rsidR="00C33E9C" w:rsidRPr="00232B5C" w:rsidRDefault="00C33E9C">
            <w:pPr>
              <w:pStyle w:val="TableParagraph"/>
              <w:rPr>
                <w:b/>
                <w:sz w:val="18"/>
              </w:rPr>
            </w:pPr>
            <w:r w:rsidRPr="00232B5C">
              <w:rPr>
                <w:b/>
                <w:sz w:val="18"/>
              </w:rPr>
              <w:t>Contact Person (if other than the Offeror)</w:t>
            </w:r>
          </w:p>
        </w:tc>
        <w:tc>
          <w:tcPr>
            <w:tcW w:w="6840" w:type="dxa"/>
            <w:shd w:val="clear" w:color="auto" w:fill="auto"/>
          </w:tcPr>
          <w:p w14:paraId="1D09353F" w14:textId="77777777" w:rsidR="00C33E9C" w:rsidRPr="00232B5C" w:rsidRDefault="00C33E9C">
            <w:pPr>
              <w:pStyle w:val="TableParagraph"/>
              <w:rPr>
                <w:b/>
                <w:sz w:val="18"/>
              </w:rPr>
            </w:pPr>
          </w:p>
        </w:tc>
      </w:tr>
      <w:tr w:rsidR="00C33E9C" w14:paraId="38A52022" w14:textId="77777777" w:rsidTr="00232B5C">
        <w:trPr>
          <w:trHeight w:val="606"/>
        </w:trPr>
        <w:tc>
          <w:tcPr>
            <w:tcW w:w="3235" w:type="dxa"/>
            <w:shd w:val="clear" w:color="auto" w:fill="auto"/>
          </w:tcPr>
          <w:p w14:paraId="635FDE56" w14:textId="77777777" w:rsidR="00C33E9C" w:rsidRPr="00232B5C" w:rsidRDefault="00C33E9C">
            <w:pPr>
              <w:pStyle w:val="TableParagraph"/>
              <w:rPr>
                <w:b/>
                <w:sz w:val="18"/>
              </w:rPr>
            </w:pPr>
            <w:r w:rsidRPr="00232B5C">
              <w:rPr>
                <w:b/>
                <w:sz w:val="18"/>
              </w:rPr>
              <w:t>Tax ID #</w:t>
            </w:r>
          </w:p>
        </w:tc>
        <w:tc>
          <w:tcPr>
            <w:tcW w:w="6840" w:type="dxa"/>
            <w:shd w:val="clear" w:color="auto" w:fill="auto"/>
          </w:tcPr>
          <w:p w14:paraId="6FE17DD4" w14:textId="77777777" w:rsidR="00C33E9C" w:rsidRPr="00232B5C" w:rsidRDefault="00C33E9C">
            <w:pPr>
              <w:pStyle w:val="TableParagraph"/>
              <w:rPr>
                <w:b/>
                <w:sz w:val="18"/>
              </w:rPr>
            </w:pPr>
          </w:p>
        </w:tc>
      </w:tr>
      <w:tr w:rsidR="00C33E9C" w14:paraId="37E66677" w14:textId="77777777" w:rsidTr="00232B5C">
        <w:trPr>
          <w:trHeight w:val="606"/>
        </w:trPr>
        <w:tc>
          <w:tcPr>
            <w:tcW w:w="3235" w:type="dxa"/>
            <w:shd w:val="clear" w:color="auto" w:fill="auto"/>
          </w:tcPr>
          <w:p w14:paraId="31CE8468" w14:textId="77777777" w:rsidR="00C33E9C" w:rsidRPr="00232B5C" w:rsidRDefault="00C33E9C">
            <w:pPr>
              <w:pStyle w:val="TableParagraph"/>
              <w:rPr>
                <w:b/>
                <w:sz w:val="18"/>
              </w:rPr>
            </w:pPr>
            <w:r w:rsidRPr="00232B5C">
              <w:rPr>
                <w:b/>
                <w:sz w:val="18"/>
              </w:rPr>
              <w:t>Years in Business (of same type as required service(s))</w:t>
            </w:r>
          </w:p>
        </w:tc>
        <w:tc>
          <w:tcPr>
            <w:tcW w:w="6840" w:type="dxa"/>
            <w:shd w:val="clear" w:color="auto" w:fill="auto"/>
          </w:tcPr>
          <w:p w14:paraId="5ABA4B44" w14:textId="77777777" w:rsidR="00C33E9C" w:rsidRPr="00232B5C" w:rsidRDefault="00C33E9C">
            <w:pPr>
              <w:pStyle w:val="TableParagraph"/>
              <w:rPr>
                <w:b/>
                <w:sz w:val="18"/>
              </w:rPr>
            </w:pPr>
          </w:p>
        </w:tc>
      </w:tr>
      <w:tr w:rsidR="00C33E9C" w14:paraId="71C33195" w14:textId="77777777" w:rsidTr="00232B5C">
        <w:trPr>
          <w:trHeight w:val="606"/>
        </w:trPr>
        <w:tc>
          <w:tcPr>
            <w:tcW w:w="3235" w:type="dxa"/>
            <w:shd w:val="clear" w:color="auto" w:fill="auto"/>
          </w:tcPr>
          <w:p w14:paraId="1CF5B940" w14:textId="77777777" w:rsidR="00C33E9C" w:rsidRPr="00232B5C" w:rsidRDefault="00C33E9C">
            <w:pPr>
              <w:pStyle w:val="TableParagraph"/>
              <w:rPr>
                <w:b/>
                <w:sz w:val="18"/>
              </w:rPr>
            </w:pPr>
            <w:r w:rsidRPr="00232B5C">
              <w:rPr>
                <w:b/>
                <w:sz w:val="18"/>
              </w:rPr>
              <w:t>Current Value of Business</w:t>
            </w:r>
          </w:p>
        </w:tc>
        <w:tc>
          <w:tcPr>
            <w:tcW w:w="6840" w:type="dxa"/>
            <w:shd w:val="clear" w:color="auto" w:fill="auto"/>
          </w:tcPr>
          <w:p w14:paraId="19D093CF" w14:textId="77777777" w:rsidR="00C33E9C" w:rsidRPr="00232B5C" w:rsidRDefault="00C33E9C">
            <w:pPr>
              <w:pStyle w:val="TableParagraph"/>
              <w:rPr>
                <w:b/>
                <w:sz w:val="18"/>
              </w:rPr>
            </w:pPr>
          </w:p>
        </w:tc>
      </w:tr>
      <w:tr w:rsidR="00C33E9C" w14:paraId="4B94C24F" w14:textId="77777777" w:rsidTr="00232B5C">
        <w:trPr>
          <w:trHeight w:val="606"/>
        </w:trPr>
        <w:tc>
          <w:tcPr>
            <w:tcW w:w="3235" w:type="dxa"/>
            <w:shd w:val="clear" w:color="auto" w:fill="auto"/>
          </w:tcPr>
          <w:p w14:paraId="6852029C" w14:textId="77777777" w:rsidR="00C33E9C" w:rsidRPr="00232B5C" w:rsidRDefault="00C33E9C">
            <w:pPr>
              <w:pStyle w:val="TableParagraph"/>
              <w:rPr>
                <w:b/>
                <w:sz w:val="18"/>
              </w:rPr>
            </w:pPr>
            <w:r w:rsidRPr="00232B5C">
              <w:rPr>
                <w:b/>
                <w:sz w:val="18"/>
              </w:rPr>
              <w:t>Role in Providing Concession Service(s)</w:t>
            </w:r>
          </w:p>
        </w:tc>
        <w:tc>
          <w:tcPr>
            <w:tcW w:w="6840" w:type="dxa"/>
            <w:shd w:val="clear" w:color="auto" w:fill="auto"/>
          </w:tcPr>
          <w:p w14:paraId="2D3B00A7" w14:textId="77777777" w:rsidR="00C33E9C" w:rsidRPr="00232B5C" w:rsidRDefault="00C33E9C">
            <w:pPr>
              <w:pStyle w:val="TableParagraph"/>
              <w:rPr>
                <w:b/>
                <w:sz w:val="18"/>
              </w:rPr>
            </w:pPr>
          </w:p>
        </w:tc>
      </w:tr>
    </w:tbl>
    <w:p w14:paraId="24EF4105" w14:textId="77777777" w:rsidR="0086534F" w:rsidRDefault="0086534F" w:rsidP="00FD4C4F">
      <w:pPr>
        <w:pStyle w:val="BodyText"/>
        <w:spacing w:before="3"/>
        <w:jc w:val="left"/>
        <w:rPr>
          <w:i/>
          <w:sz w:val="23"/>
        </w:rPr>
      </w:pPr>
    </w:p>
    <w:p w14:paraId="099E1B03"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117EEC6D" w14:textId="77777777" w:rsidR="0086534F" w:rsidRDefault="0086534F" w:rsidP="00FD4C4F">
      <w:pPr>
        <w:pStyle w:val="BodyText"/>
        <w:spacing w:before="5" w:after="0"/>
        <w:jc w:val="left"/>
        <w:rPr>
          <w:sz w:val="28"/>
        </w:rPr>
      </w:pPr>
    </w:p>
    <w:p w14:paraId="4D40DD20" w14:textId="77777777"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4C6FF20F" w14:textId="77777777" w:rsidR="0086534F" w:rsidRDefault="0086534F" w:rsidP="00FD4C4F">
      <w:pPr>
        <w:pStyle w:val="BodyText"/>
        <w:jc w:val="left"/>
      </w:pPr>
      <w:r>
        <w:br w:type="page"/>
      </w:r>
    </w:p>
    <w:p w14:paraId="7DA616B1" w14:textId="77777777" w:rsidR="0086534F" w:rsidRPr="005D0E23" w:rsidRDefault="0086534F" w:rsidP="007E184B">
      <w:pPr>
        <w:pStyle w:val="BodyText"/>
        <w:jc w:val="left"/>
        <w:rPr>
          <w:sz w:val="18"/>
          <w:szCs w:val="18"/>
        </w:rPr>
      </w:pPr>
    </w:p>
    <w:p w14:paraId="67C17E0F" w14:textId="77777777" w:rsidR="0067228F" w:rsidRPr="00B32E1B" w:rsidRDefault="0067228F" w:rsidP="007E184B">
      <w:pPr>
        <w:jc w:val="center"/>
        <w:outlineLvl w:val="0"/>
        <w:rPr>
          <w:b/>
          <w:sz w:val="18"/>
          <w:szCs w:val="18"/>
        </w:rPr>
      </w:pPr>
      <w:r w:rsidRPr="00B32E1B">
        <w:rPr>
          <w:b/>
          <w:sz w:val="18"/>
          <w:szCs w:val="18"/>
        </w:rPr>
        <w:t>NOTICES</w:t>
      </w:r>
    </w:p>
    <w:p w14:paraId="050DE5BC" w14:textId="77777777" w:rsidR="0067228F" w:rsidRPr="00B32E1B" w:rsidRDefault="0067228F" w:rsidP="007E184B">
      <w:pPr>
        <w:jc w:val="center"/>
        <w:rPr>
          <w:b/>
          <w:bCs/>
          <w:sz w:val="18"/>
          <w:szCs w:val="18"/>
        </w:rPr>
      </w:pPr>
      <w:r w:rsidRPr="00B32E1B">
        <w:rPr>
          <w:b/>
          <w:bCs/>
          <w:sz w:val="18"/>
          <w:szCs w:val="18"/>
        </w:rPr>
        <w:t>PRIVACY ACT STATEMENT</w:t>
      </w:r>
    </w:p>
    <w:p w14:paraId="01332070" w14:textId="77777777" w:rsidR="0067228F" w:rsidRPr="00B32E1B" w:rsidRDefault="0067228F" w:rsidP="007E184B">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21701293" w14:textId="77777777" w:rsidR="0067228F" w:rsidRPr="00B32E1B" w:rsidRDefault="0067228F" w:rsidP="007E184B">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385597C" w14:textId="77777777" w:rsidR="0067228F" w:rsidRPr="00B32E1B" w:rsidRDefault="0067228F" w:rsidP="007E184B">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B32E1B">
          <w:rPr>
            <w:rStyle w:val="Hyperlink"/>
            <w:sz w:val="18"/>
            <w:szCs w:val="18"/>
          </w:rPr>
          <w:t>https://www.doi.gov/privacy/sorn</w:t>
        </w:r>
      </w:hyperlink>
      <w:r w:rsidRPr="00B32E1B">
        <w:rPr>
          <w:sz w:val="18"/>
          <w:szCs w:val="18"/>
        </w:rPr>
        <w:t xml:space="preserve">. </w:t>
      </w:r>
    </w:p>
    <w:p w14:paraId="0DC6C55A" w14:textId="77777777" w:rsidR="0067228F" w:rsidRPr="00B32E1B" w:rsidRDefault="0067228F" w:rsidP="007E184B">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1D8DBAA8" w14:textId="77777777" w:rsidR="0067228F" w:rsidRPr="00B32E1B" w:rsidRDefault="0067228F" w:rsidP="007E184B">
      <w:pPr>
        <w:jc w:val="center"/>
        <w:rPr>
          <w:b/>
          <w:bCs/>
          <w:sz w:val="18"/>
          <w:szCs w:val="18"/>
        </w:rPr>
      </w:pPr>
      <w:r w:rsidRPr="00B32E1B">
        <w:rPr>
          <w:b/>
          <w:bCs/>
          <w:sz w:val="18"/>
          <w:szCs w:val="18"/>
        </w:rPr>
        <w:t>PAPERWORK REDUCTION ACT STATEMENT</w:t>
      </w:r>
    </w:p>
    <w:p w14:paraId="613E71E8" w14:textId="77777777" w:rsidR="0067228F" w:rsidRPr="00B32E1B" w:rsidRDefault="0067228F" w:rsidP="007E184B">
      <w:pPr>
        <w:rPr>
          <w:sz w:val="18"/>
          <w:szCs w:val="18"/>
        </w:rPr>
      </w:pPr>
      <w:r w:rsidRPr="00B32E1B">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32E1B">
        <w:rPr>
          <w:sz w:val="18"/>
          <w:szCs w:val="18"/>
        </w:rPr>
        <w:t>collect</w:t>
      </w:r>
      <w:proofErr w:type="gramEnd"/>
      <w:r w:rsidRPr="00B32E1B">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33A4B7EF" w14:textId="77777777" w:rsidR="0067228F" w:rsidRPr="00B32E1B" w:rsidRDefault="0067228F" w:rsidP="007E184B">
      <w:pPr>
        <w:jc w:val="center"/>
        <w:rPr>
          <w:b/>
          <w:bCs/>
          <w:sz w:val="18"/>
          <w:szCs w:val="18"/>
        </w:rPr>
      </w:pPr>
      <w:r w:rsidRPr="00B32E1B">
        <w:rPr>
          <w:b/>
          <w:bCs/>
          <w:sz w:val="18"/>
          <w:szCs w:val="18"/>
        </w:rPr>
        <w:t>ESTIMATED BURDEN STATEMENT</w:t>
      </w:r>
    </w:p>
    <w:p w14:paraId="51311FD1" w14:textId="77777777" w:rsidR="0067228F" w:rsidRPr="00B32E1B" w:rsidRDefault="0067228F" w:rsidP="007E184B">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49E8684" w14:textId="77777777" w:rsidR="00F133C5" w:rsidRDefault="00F133C5" w:rsidP="00FD4C4F">
      <w:pPr>
        <w:pStyle w:val="BodyText"/>
        <w:ind w:left="120" w:right="134"/>
        <w:jc w:val="left"/>
        <w:rPr>
          <w:rFonts w:ascii="Arial" w:hAnsi="Arial" w:cs="Arial"/>
          <w:sz w:val="18"/>
          <w:szCs w:val="18"/>
        </w:rPr>
        <w:sectPr w:rsidR="00F133C5" w:rsidSect="007E184B">
          <w:headerReference w:type="default" r:id="rId30"/>
          <w:pgSz w:w="12240" w:h="15840" w:code="1"/>
          <w:pgMar w:top="1440" w:right="1440" w:bottom="1440" w:left="1440" w:header="720" w:footer="144"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309B5DE1" w14:textId="77777777" w:rsidR="00167EA2" w:rsidRPr="00A76CCB" w:rsidRDefault="00034DEE" w:rsidP="00232B5C">
      <w:pPr>
        <w:pStyle w:val="Heading2"/>
        <w:shd w:val="clear" w:color="auto" w:fill="F2F2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536D581B" w14:textId="77777777"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24D9D5B5" w14:textId="77777777"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53E848AF" w14:textId="77777777"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113949CD" w14:textId="77777777" w:rsidR="009972BD" w:rsidRPr="00232B5C" w:rsidRDefault="009972BD" w:rsidP="00FF51C6">
      <w:pPr>
        <w:jc w:val="left"/>
        <w:rPr>
          <w:rFonts w:cs="Frutiger LT Std"/>
          <w:i/>
          <w:iCs/>
          <w:color w:val="000000"/>
        </w:rPr>
      </w:pPr>
      <w:r w:rsidRPr="00232B5C">
        <w:rPr>
          <w:rFonts w:cs="Frutiger LT Std"/>
          <w:i/>
          <w:iCs/>
          <w:color w:val="000000"/>
        </w:rPr>
        <w:t>A table is provided at the end of Principal Selection Factor 4 that summarizes the forms and documentation you must submit per the following detailed instructions.</w:t>
      </w:r>
    </w:p>
    <w:p w14:paraId="5DD10A59" w14:textId="77777777"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232B5C">
        <w:rPr>
          <w:rFonts w:cs="Frutiger LT Std"/>
          <w:i/>
          <w:iCs/>
          <w:color w:val="000000"/>
        </w:rPr>
        <w:t>to the instructions below. The instructions are numbered for organizational purposes</w:t>
      </w:r>
      <w:r w:rsidR="00512B30">
        <w:rPr>
          <w:i/>
        </w:rPr>
        <w:t>.</w:t>
      </w:r>
    </w:p>
    <w:p w14:paraId="3786E01C" w14:textId="77777777"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4C505B9A" w14:textId="77777777"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41D6FD16" w14:textId="77777777" w:rsidR="005E734A" w:rsidRPr="00C276B4" w:rsidRDefault="00C276B4" w:rsidP="00C276B4">
      <w:pPr>
        <w:ind w:left="360"/>
        <w:jc w:val="left"/>
        <w:rPr>
          <w:b/>
          <w:bCs/>
        </w:rPr>
      </w:pPr>
      <w:r w:rsidRPr="00F061E1">
        <w:rPr>
          <w:b/>
          <w:bCs/>
        </w:rPr>
        <w:t>For each individual or entity identified above, provide:</w:t>
      </w:r>
    </w:p>
    <w:p w14:paraId="6FB7FC2C" w14:textId="77777777" w:rsidR="00D94F29" w:rsidRPr="004B5EE1" w:rsidRDefault="00D94F29" w:rsidP="00C276B4">
      <w:pPr>
        <w:pStyle w:val="ListParagraph"/>
        <w:numPr>
          <w:ilvl w:val="0"/>
          <w:numId w:val="36"/>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00521342" w14:textId="77777777" w:rsidR="00AE24D1" w:rsidRPr="00D13FAA" w:rsidRDefault="00D94F29" w:rsidP="008C0D99">
      <w:pPr>
        <w:pStyle w:val="ListParagraph"/>
        <w:numPr>
          <w:ilvl w:val="0"/>
          <w:numId w:val="36"/>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67B97469" w14:textId="77777777"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0B3CB25" w14:textId="77777777"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Draft Contract (for start-up </w:t>
      </w:r>
      <w:r w:rsidRPr="004C013B">
        <w:rPr>
          <w:b/>
          <w:bCs/>
        </w:rPr>
        <w:lastRenderedPageBreak/>
        <w:t>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1C851AFE" w14:textId="77777777"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39693FDD" w14:textId="77777777"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15C3E6F7" w14:textId="7777777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178057DE" w14:textId="77777777"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31B793BA"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6AAB034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3DA90020" w14:textId="77777777"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17769CDA" w14:textId="77777777"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3C6C06C6" w14:textId="77777777" w:rsidR="00864FAA" w:rsidRPr="00864FAA" w:rsidRDefault="001B29B0" w:rsidP="006C18FB">
      <w:pPr>
        <w:pStyle w:val="ListParagraph"/>
        <w:numPr>
          <w:ilvl w:val="0"/>
          <w:numId w:val="38"/>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174CC0E2" w14:textId="77777777" w:rsidR="000006A0" w:rsidRDefault="007D139D" w:rsidP="006C18FB">
      <w:pPr>
        <w:pStyle w:val="ListParagraph"/>
        <w:numPr>
          <w:ilvl w:val="1"/>
          <w:numId w:val="38"/>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7690679A" w14:textId="77777777" w:rsidR="00EA4BBF" w:rsidRDefault="00EA4BBF" w:rsidP="001B29B0">
      <w:pPr>
        <w:pStyle w:val="ListParagraph"/>
        <w:numPr>
          <w:ilvl w:val="1"/>
          <w:numId w:val="38"/>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1CE3866B" w14:textId="77777777" w:rsidR="00A60B5F" w:rsidRPr="006C18FB" w:rsidRDefault="00BB7E1A" w:rsidP="006C18FB">
      <w:pPr>
        <w:pStyle w:val="ListParagraph"/>
        <w:numPr>
          <w:ilvl w:val="0"/>
          <w:numId w:val="38"/>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FA879EE" w14:textId="77777777" w:rsidR="006B177D" w:rsidRDefault="00A06F5F" w:rsidP="00BB7E1A">
      <w:pPr>
        <w:pStyle w:val="ListParagraph"/>
        <w:numPr>
          <w:ilvl w:val="1"/>
          <w:numId w:val="38"/>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D5A8F1A" w14:textId="77777777" w:rsidR="005311C8" w:rsidRDefault="00430FDF" w:rsidP="00BB7E1A">
      <w:pPr>
        <w:pStyle w:val="ListParagraph"/>
        <w:numPr>
          <w:ilvl w:val="1"/>
          <w:numId w:val="38"/>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7630CB02" w14:textId="77777777" w:rsidR="00953E6C" w:rsidRDefault="00953E6C" w:rsidP="00FD4C4F">
      <w:pPr>
        <w:jc w:val="left"/>
      </w:pPr>
      <w:r w:rsidRPr="00953E6C">
        <w:t xml:space="preserve">Indicate whether you intend to offer employee housing outside the </w:t>
      </w:r>
      <w:proofErr w:type="gramStart"/>
      <w:r w:rsidRPr="00953E6C">
        <w:t>Park</w:t>
      </w:r>
      <w:proofErr w:type="gramEnd"/>
      <w:r w:rsidRPr="00953E6C">
        <w:t xml:space="preserve"> within the Operating Assumptions form and include the related expenses in the appropriate forms.</w:t>
      </w:r>
    </w:p>
    <w:p w14:paraId="48E90183" w14:textId="77777777"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2DEBED1C" w14:textId="77777777"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4EF421F0" w14:textId="77777777"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06C6DB11" w14:textId="77777777"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15CEDDB7" w14:textId="77777777"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3C1C7459" w14:textId="77777777"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2AA83D05" w14:textId="7777777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1339B59F" w14:textId="77777777"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27F94F35" w14:textId="77777777" w:rsidR="00EA4BBF" w:rsidRPr="005311C8" w:rsidRDefault="00EA4BBF" w:rsidP="00FD4C4F">
      <w:pPr>
        <w:jc w:val="left"/>
      </w:pPr>
      <w:r w:rsidRPr="005311C8">
        <w:lastRenderedPageBreak/>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226071CF" w14:textId="77777777" w:rsidR="00F4633A" w:rsidRDefault="00EA4BBF" w:rsidP="0026201E">
      <w:pPr>
        <w:pStyle w:val="ListParagraph"/>
        <w:numPr>
          <w:ilvl w:val="0"/>
          <w:numId w:val="7"/>
        </w:numPr>
      </w:pPr>
      <w:r w:rsidRPr="004E0E97">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68FAC599" w14:textId="77777777" w:rsidR="009E0985" w:rsidRDefault="00F4633A" w:rsidP="003003FE">
      <w:pPr>
        <w:pStyle w:val="ListParagraph"/>
        <w:numPr>
          <w:ilvl w:val="0"/>
          <w:numId w:val="40"/>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777B6FA5" w14:textId="77777777" w:rsidR="00BE2DFE" w:rsidRDefault="00BE2DFE" w:rsidP="003003FE">
      <w:pPr>
        <w:pStyle w:val="ListParagraph"/>
        <w:numPr>
          <w:ilvl w:val="0"/>
          <w:numId w:val="40"/>
        </w:numPr>
        <w:ind w:left="1080"/>
      </w:pPr>
      <w:r>
        <w:t xml:space="preserve">Provide a statement from the Offeror stating that funds are available and not committed to other sources. </w:t>
      </w:r>
    </w:p>
    <w:p w14:paraId="557710D0" w14:textId="77777777" w:rsidR="006114C2" w:rsidRDefault="006114C2" w:rsidP="003003FE">
      <w:pPr>
        <w:pStyle w:val="ListParagraph"/>
        <w:numPr>
          <w:ilvl w:val="0"/>
          <w:numId w:val="40"/>
        </w:numPr>
        <w:ind w:left="1080"/>
      </w:pPr>
      <w:r>
        <w:t>Provide a list of assets to be sold and their anticipated value (if applicable).</w:t>
      </w:r>
    </w:p>
    <w:p w14:paraId="53CCEFC7" w14:textId="77777777" w:rsidR="00B60F29" w:rsidRPr="004E0E97" w:rsidRDefault="0088610B" w:rsidP="001C5441">
      <w:pPr>
        <w:pStyle w:val="ListParagraph"/>
        <w:numPr>
          <w:ilvl w:val="0"/>
          <w:numId w:val="40"/>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78177490" w14:textId="77777777"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2" w:name="_Ref127282611"/>
      <w:r w:rsidR="00A27C83" w:rsidRPr="00F061E1">
        <w:rPr>
          <w:rStyle w:val="FootnoteReference"/>
        </w:rPr>
        <w:footnoteReference w:id="2"/>
      </w:r>
      <w:bookmarkEnd w:id="2"/>
      <w:r w:rsidR="00A27C83">
        <w:t xml:space="preserve"> Additionally, provide the following information:</w:t>
      </w:r>
      <w:r w:rsidR="00FA5949">
        <w:t xml:space="preserve"> </w:t>
      </w:r>
    </w:p>
    <w:p w14:paraId="36DFBF42" w14:textId="77777777" w:rsidR="00EA4BBF" w:rsidRDefault="00EA4BBF" w:rsidP="004A49EE">
      <w:pPr>
        <w:pStyle w:val="ListParagraph"/>
        <w:numPr>
          <w:ilvl w:val="0"/>
          <w:numId w:val="41"/>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40B92610" w14:textId="77777777" w:rsidR="007F17E1" w:rsidRPr="00812E2E" w:rsidRDefault="00E84E2B" w:rsidP="00E24377">
      <w:pPr>
        <w:ind w:left="720"/>
      </w:pPr>
      <w:proofErr w:type="gramStart"/>
      <w:r w:rsidRPr="00E84E2B">
        <w:t>Note:.</w:t>
      </w:r>
      <w:proofErr w:type="gramEnd"/>
      <w:r w:rsidRPr="00E84E2B">
        <w:t xml:space="preserv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19F5FA8C" w14:textId="77777777"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 xml:space="preserve">information requested under each bullet point for each individual or entity providing </w:t>
      </w:r>
      <w:r w:rsidR="007869D5" w:rsidRPr="00A23D5E">
        <w:lastRenderedPageBreak/>
        <w:t>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007869D5" w:rsidRPr="00A23D5E">
        <w:t xml:space="preserve"> </w:t>
      </w:r>
    </w:p>
    <w:p w14:paraId="0C999252" w14:textId="77777777"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7A8F15DF" w14:textId="77777777"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5E471428" w14:textId="77777777"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67DD1E04" w14:textId="77777777"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28D57757" w14:textId="77777777"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2050100F" w14:textId="77777777"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A84E5EB" w14:textId="77777777"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17753361"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918"/>
        <w:gridCol w:w="1918"/>
        <w:gridCol w:w="1919"/>
      </w:tblGrid>
      <w:tr w:rsidR="00BA49DE" w14:paraId="692BE956" w14:textId="77777777" w:rsidTr="00232B5C">
        <w:trPr>
          <w:trHeight w:val="665"/>
          <w:jc w:val="center"/>
        </w:trPr>
        <w:tc>
          <w:tcPr>
            <w:tcW w:w="3595" w:type="dxa"/>
            <w:shd w:val="clear" w:color="auto" w:fill="auto"/>
            <w:tcMar>
              <w:top w:w="29" w:type="dxa"/>
              <w:left w:w="115" w:type="dxa"/>
              <w:bottom w:w="29" w:type="dxa"/>
              <w:right w:w="115" w:type="dxa"/>
            </w:tcMar>
          </w:tcPr>
          <w:p w14:paraId="0640BCE6" w14:textId="77777777" w:rsidR="00BA49DE" w:rsidRPr="00232B5C" w:rsidRDefault="00BA49DE" w:rsidP="00232B5C">
            <w:pPr>
              <w:spacing w:after="0"/>
              <w:jc w:val="left"/>
              <w:rPr>
                <w:i/>
                <w:iCs/>
              </w:rPr>
            </w:pPr>
          </w:p>
        </w:tc>
        <w:tc>
          <w:tcPr>
            <w:tcW w:w="1918" w:type="dxa"/>
            <w:shd w:val="clear" w:color="auto" w:fill="auto"/>
            <w:tcMar>
              <w:top w:w="29" w:type="dxa"/>
              <w:left w:w="115" w:type="dxa"/>
              <w:bottom w:w="29" w:type="dxa"/>
              <w:right w:w="115" w:type="dxa"/>
            </w:tcMar>
          </w:tcPr>
          <w:p w14:paraId="7C9B80EB" w14:textId="77777777" w:rsidR="00BA49DE" w:rsidRPr="00232B5C" w:rsidRDefault="00BA49DE" w:rsidP="00232B5C">
            <w:pPr>
              <w:spacing w:after="0"/>
              <w:jc w:val="left"/>
              <w:rPr>
                <w:b/>
                <w:bCs/>
                <w:i/>
                <w:iCs/>
              </w:rPr>
            </w:pPr>
            <w:r w:rsidRPr="00232B5C">
              <w:rPr>
                <w:b/>
                <w:bCs/>
                <w:i/>
                <w:iCs/>
              </w:rPr>
              <w:t>Submit for Offeror?</w:t>
            </w:r>
          </w:p>
        </w:tc>
        <w:tc>
          <w:tcPr>
            <w:tcW w:w="1918" w:type="dxa"/>
            <w:shd w:val="clear" w:color="auto" w:fill="auto"/>
            <w:tcMar>
              <w:top w:w="29" w:type="dxa"/>
              <w:left w:w="115" w:type="dxa"/>
              <w:bottom w:w="29" w:type="dxa"/>
              <w:right w:w="115" w:type="dxa"/>
            </w:tcMar>
          </w:tcPr>
          <w:p w14:paraId="74ADAE81" w14:textId="77777777" w:rsidR="00BA49DE" w:rsidRPr="00232B5C" w:rsidRDefault="00BA49DE" w:rsidP="00232B5C">
            <w:pPr>
              <w:spacing w:after="0"/>
              <w:jc w:val="left"/>
              <w:rPr>
                <w:b/>
                <w:bCs/>
                <w:i/>
                <w:iCs/>
              </w:rPr>
            </w:pPr>
            <w:r w:rsidRPr="00232B5C">
              <w:rPr>
                <w:b/>
                <w:bCs/>
                <w:i/>
                <w:iCs/>
              </w:rPr>
              <w:t>Submit for Offeror-Guarantor(s) (if any)?</w:t>
            </w:r>
          </w:p>
        </w:tc>
        <w:tc>
          <w:tcPr>
            <w:tcW w:w="1919" w:type="dxa"/>
            <w:shd w:val="clear" w:color="auto" w:fill="auto"/>
            <w:tcMar>
              <w:top w:w="29" w:type="dxa"/>
              <w:left w:w="115" w:type="dxa"/>
              <w:bottom w:w="29" w:type="dxa"/>
              <w:right w:w="115" w:type="dxa"/>
            </w:tcMar>
          </w:tcPr>
          <w:p w14:paraId="460C83DF" w14:textId="77777777" w:rsidR="00BA49DE" w:rsidRPr="00232B5C" w:rsidRDefault="00BA49DE" w:rsidP="00232B5C">
            <w:pPr>
              <w:spacing w:after="0"/>
              <w:jc w:val="left"/>
              <w:rPr>
                <w:b/>
                <w:bCs/>
                <w:i/>
                <w:iCs/>
              </w:rPr>
            </w:pPr>
            <w:r w:rsidRPr="00232B5C">
              <w:rPr>
                <w:b/>
                <w:bCs/>
                <w:i/>
                <w:iCs/>
              </w:rPr>
              <w:t>Submit for Other Individuals or Entities Providing Funding (if any)?**</w:t>
            </w:r>
          </w:p>
        </w:tc>
      </w:tr>
      <w:tr w:rsidR="00BA49DE" w14:paraId="207DA0FD" w14:textId="77777777" w:rsidTr="00232B5C">
        <w:trPr>
          <w:jc w:val="center"/>
        </w:trPr>
        <w:tc>
          <w:tcPr>
            <w:tcW w:w="3595" w:type="dxa"/>
            <w:shd w:val="clear" w:color="auto" w:fill="auto"/>
            <w:tcMar>
              <w:top w:w="29" w:type="dxa"/>
              <w:left w:w="115" w:type="dxa"/>
              <w:bottom w:w="29" w:type="dxa"/>
              <w:right w:w="115" w:type="dxa"/>
            </w:tcMar>
            <w:vAlign w:val="center"/>
          </w:tcPr>
          <w:p w14:paraId="54A37496" w14:textId="77777777" w:rsidR="00BA49DE" w:rsidRPr="00232B5C" w:rsidRDefault="00BA49DE" w:rsidP="00232B5C">
            <w:pPr>
              <w:spacing w:after="0"/>
              <w:jc w:val="left"/>
              <w:rPr>
                <w:i/>
                <w:iCs/>
              </w:rPr>
            </w:pPr>
            <w:r w:rsidRPr="00232B5C">
              <w:rPr>
                <w:i/>
                <w:iCs/>
              </w:rPr>
              <w:t>Business History Information Form</w:t>
            </w:r>
          </w:p>
        </w:tc>
        <w:tc>
          <w:tcPr>
            <w:tcW w:w="1918" w:type="dxa"/>
            <w:shd w:val="clear" w:color="auto" w:fill="auto"/>
            <w:tcMar>
              <w:top w:w="29" w:type="dxa"/>
              <w:left w:w="115" w:type="dxa"/>
              <w:bottom w:w="29" w:type="dxa"/>
              <w:right w:w="115" w:type="dxa"/>
            </w:tcMar>
            <w:vAlign w:val="center"/>
          </w:tcPr>
          <w:p w14:paraId="1DBC915C" w14:textId="77777777" w:rsidR="00BA49DE" w:rsidRPr="00232B5C" w:rsidRDefault="00BA49DE" w:rsidP="00232B5C">
            <w:pPr>
              <w:spacing w:after="0"/>
              <w:jc w:val="center"/>
              <w:rPr>
                <w:i/>
                <w:iCs/>
              </w:rPr>
            </w:pPr>
            <w:r w:rsidRPr="00232B5C">
              <w:rPr>
                <w:i/>
                <w:iCs/>
              </w:rPr>
              <w:t>Yes*</w:t>
            </w:r>
          </w:p>
        </w:tc>
        <w:tc>
          <w:tcPr>
            <w:tcW w:w="1918" w:type="dxa"/>
            <w:shd w:val="clear" w:color="auto" w:fill="auto"/>
            <w:tcMar>
              <w:top w:w="29" w:type="dxa"/>
              <w:left w:w="115" w:type="dxa"/>
              <w:bottom w:w="29" w:type="dxa"/>
              <w:right w:w="115" w:type="dxa"/>
            </w:tcMar>
            <w:vAlign w:val="center"/>
          </w:tcPr>
          <w:p w14:paraId="66213B5B" w14:textId="77777777" w:rsidR="00BA49DE" w:rsidRPr="00232B5C" w:rsidRDefault="00BA49DE" w:rsidP="00232B5C">
            <w:pPr>
              <w:spacing w:after="0"/>
              <w:jc w:val="center"/>
              <w:rPr>
                <w:i/>
                <w:iCs/>
              </w:rPr>
            </w:pPr>
            <w:r w:rsidRPr="00232B5C">
              <w:rPr>
                <w:i/>
                <w:iCs/>
              </w:rPr>
              <w:t>Yes</w:t>
            </w:r>
          </w:p>
        </w:tc>
        <w:tc>
          <w:tcPr>
            <w:tcW w:w="1919" w:type="dxa"/>
            <w:shd w:val="clear" w:color="auto" w:fill="auto"/>
            <w:tcMar>
              <w:top w:w="29" w:type="dxa"/>
              <w:left w:w="115" w:type="dxa"/>
              <w:bottom w:w="29" w:type="dxa"/>
              <w:right w:w="115" w:type="dxa"/>
            </w:tcMar>
            <w:vAlign w:val="center"/>
          </w:tcPr>
          <w:p w14:paraId="23EEF018" w14:textId="77777777" w:rsidR="00BA49DE" w:rsidRPr="00232B5C" w:rsidRDefault="00BA49DE" w:rsidP="00232B5C">
            <w:pPr>
              <w:spacing w:after="0"/>
              <w:jc w:val="center"/>
              <w:rPr>
                <w:i/>
                <w:iCs/>
              </w:rPr>
            </w:pPr>
            <w:r w:rsidRPr="00232B5C">
              <w:rPr>
                <w:i/>
                <w:iCs/>
              </w:rPr>
              <w:t>Yes</w:t>
            </w:r>
          </w:p>
        </w:tc>
      </w:tr>
      <w:tr w:rsidR="00BA49DE" w14:paraId="10DAFA5C" w14:textId="77777777" w:rsidTr="00232B5C">
        <w:trPr>
          <w:jc w:val="center"/>
        </w:trPr>
        <w:tc>
          <w:tcPr>
            <w:tcW w:w="3595" w:type="dxa"/>
            <w:shd w:val="clear" w:color="auto" w:fill="auto"/>
            <w:tcMar>
              <w:top w:w="29" w:type="dxa"/>
              <w:left w:w="115" w:type="dxa"/>
              <w:bottom w:w="29" w:type="dxa"/>
              <w:right w:w="115" w:type="dxa"/>
            </w:tcMar>
            <w:vAlign w:val="center"/>
          </w:tcPr>
          <w:p w14:paraId="0E95BC57" w14:textId="77777777" w:rsidR="00BA49DE" w:rsidRPr="00232B5C" w:rsidRDefault="00BA49DE" w:rsidP="00232B5C">
            <w:pPr>
              <w:spacing w:after="0"/>
              <w:jc w:val="left"/>
              <w:rPr>
                <w:i/>
                <w:iCs/>
              </w:rPr>
            </w:pPr>
            <w:r w:rsidRPr="00232B5C">
              <w:rPr>
                <w:i/>
                <w:iCs/>
              </w:rPr>
              <w:t>Complete Credit Report</w:t>
            </w:r>
          </w:p>
        </w:tc>
        <w:tc>
          <w:tcPr>
            <w:tcW w:w="1918" w:type="dxa"/>
            <w:shd w:val="clear" w:color="auto" w:fill="auto"/>
            <w:tcMar>
              <w:top w:w="29" w:type="dxa"/>
              <w:left w:w="115" w:type="dxa"/>
              <w:bottom w:w="29" w:type="dxa"/>
              <w:right w:w="115" w:type="dxa"/>
            </w:tcMar>
            <w:vAlign w:val="center"/>
          </w:tcPr>
          <w:p w14:paraId="21671273" w14:textId="77777777" w:rsidR="00BA49DE" w:rsidRPr="00232B5C" w:rsidRDefault="00BA49DE" w:rsidP="00232B5C">
            <w:pPr>
              <w:spacing w:after="0"/>
              <w:jc w:val="center"/>
              <w:rPr>
                <w:i/>
                <w:iCs/>
              </w:rPr>
            </w:pPr>
            <w:r w:rsidRPr="00232B5C">
              <w:rPr>
                <w:i/>
                <w:iCs/>
              </w:rPr>
              <w:t>Yes*</w:t>
            </w:r>
          </w:p>
        </w:tc>
        <w:tc>
          <w:tcPr>
            <w:tcW w:w="1918" w:type="dxa"/>
            <w:shd w:val="clear" w:color="auto" w:fill="auto"/>
            <w:tcMar>
              <w:top w:w="29" w:type="dxa"/>
              <w:left w:w="115" w:type="dxa"/>
              <w:bottom w:w="29" w:type="dxa"/>
              <w:right w:w="115" w:type="dxa"/>
            </w:tcMar>
            <w:vAlign w:val="center"/>
          </w:tcPr>
          <w:p w14:paraId="0A3B8C23" w14:textId="77777777" w:rsidR="00BA49DE" w:rsidRPr="00232B5C" w:rsidRDefault="00BA49DE" w:rsidP="00232B5C">
            <w:pPr>
              <w:spacing w:after="0"/>
              <w:jc w:val="center"/>
              <w:rPr>
                <w:i/>
                <w:iCs/>
              </w:rPr>
            </w:pPr>
            <w:r w:rsidRPr="00232B5C">
              <w:rPr>
                <w:i/>
                <w:iCs/>
              </w:rPr>
              <w:t>Yes</w:t>
            </w:r>
          </w:p>
        </w:tc>
        <w:tc>
          <w:tcPr>
            <w:tcW w:w="1919" w:type="dxa"/>
            <w:shd w:val="clear" w:color="auto" w:fill="auto"/>
            <w:tcMar>
              <w:top w:w="29" w:type="dxa"/>
              <w:left w:w="115" w:type="dxa"/>
              <w:bottom w:w="29" w:type="dxa"/>
              <w:right w:w="115" w:type="dxa"/>
            </w:tcMar>
            <w:vAlign w:val="center"/>
          </w:tcPr>
          <w:p w14:paraId="297BE3B2" w14:textId="77777777" w:rsidR="00BA49DE" w:rsidRPr="00232B5C" w:rsidRDefault="00BA49DE" w:rsidP="00232B5C">
            <w:pPr>
              <w:spacing w:after="0"/>
              <w:jc w:val="center"/>
              <w:rPr>
                <w:i/>
                <w:iCs/>
              </w:rPr>
            </w:pPr>
            <w:r w:rsidRPr="00232B5C">
              <w:rPr>
                <w:i/>
                <w:iCs/>
              </w:rPr>
              <w:t>Yes</w:t>
            </w:r>
          </w:p>
        </w:tc>
      </w:tr>
      <w:tr w:rsidR="00BA49DE" w14:paraId="782A675B" w14:textId="77777777" w:rsidTr="00232B5C">
        <w:trPr>
          <w:jc w:val="center"/>
        </w:trPr>
        <w:tc>
          <w:tcPr>
            <w:tcW w:w="3595" w:type="dxa"/>
            <w:shd w:val="clear" w:color="auto" w:fill="auto"/>
            <w:tcMar>
              <w:top w:w="29" w:type="dxa"/>
              <w:left w:w="115" w:type="dxa"/>
              <w:bottom w:w="29" w:type="dxa"/>
              <w:right w:w="115" w:type="dxa"/>
            </w:tcMar>
            <w:vAlign w:val="center"/>
          </w:tcPr>
          <w:p w14:paraId="3BC354F8" w14:textId="77777777" w:rsidR="00BA49DE" w:rsidRPr="00232B5C" w:rsidRDefault="00BA49DE" w:rsidP="00232B5C">
            <w:pPr>
              <w:spacing w:after="0"/>
              <w:jc w:val="left"/>
              <w:rPr>
                <w:i/>
                <w:iCs/>
              </w:rPr>
            </w:pPr>
            <w:r w:rsidRPr="00232B5C">
              <w:rPr>
                <w:i/>
                <w:iCs/>
              </w:rPr>
              <w:t>Financial Statements</w:t>
            </w:r>
          </w:p>
        </w:tc>
        <w:tc>
          <w:tcPr>
            <w:tcW w:w="1918" w:type="dxa"/>
            <w:shd w:val="clear" w:color="auto" w:fill="auto"/>
            <w:tcMar>
              <w:top w:w="29" w:type="dxa"/>
              <w:left w:w="115" w:type="dxa"/>
              <w:bottom w:w="29" w:type="dxa"/>
              <w:right w:w="115" w:type="dxa"/>
            </w:tcMar>
            <w:vAlign w:val="center"/>
          </w:tcPr>
          <w:p w14:paraId="4F9F74C0" w14:textId="77777777" w:rsidR="00BA49DE" w:rsidRPr="00232B5C" w:rsidRDefault="00BA49DE" w:rsidP="00232B5C">
            <w:pPr>
              <w:spacing w:after="0"/>
              <w:jc w:val="center"/>
              <w:rPr>
                <w:i/>
                <w:iCs/>
              </w:rPr>
            </w:pPr>
            <w:r w:rsidRPr="00232B5C">
              <w:rPr>
                <w:i/>
                <w:iCs/>
              </w:rPr>
              <w:t>Yes*</w:t>
            </w:r>
          </w:p>
        </w:tc>
        <w:tc>
          <w:tcPr>
            <w:tcW w:w="1918" w:type="dxa"/>
            <w:shd w:val="clear" w:color="auto" w:fill="auto"/>
            <w:tcMar>
              <w:top w:w="29" w:type="dxa"/>
              <w:left w:w="115" w:type="dxa"/>
              <w:bottom w:w="29" w:type="dxa"/>
              <w:right w:w="115" w:type="dxa"/>
            </w:tcMar>
            <w:vAlign w:val="center"/>
          </w:tcPr>
          <w:p w14:paraId="334ECE9B" w14:textId="77777777" w:rsidR="00BA49DE" w:rsidRPr="00232B5C" w:rsidRDefault="00BA49DE" w:rsidP="00232B5C">
            <w:pPr>
              <w:spacing w:after="0"/>
              <w:jc w:val="center"/>
              <w:rPr>
                <w:i/>
                <w:iCs/>
              </w:rPr>
            </w:pPr>
            <w:r w:rsidRPr="00232B5C">
              <w:rPr>
                <w:i/>
                <w:iCs/>
              </w:rPr>
              <w:t>Yes</w:t>
            </w:r>
          </w:p>
        </w:tc>
        <w:tc>
          <w:tcPr>
            <w:tcW w:w="1919" w:type="dxa"/>
            <w:shd w:val="clear" w:color="auto" w:fill="auto"/>
            <w:tcMar>
              <w:top w:w="29" w:type="dxa"/>
              <w:left w:w="115" w:type="dxa"/>
              <w:bottom w:w="29" w:type="dxa"/>
              <w:right w:w="115" w:type="dxa"/>
            </w:tcMar>
            <w:vAlign w:val="center"/>
          </w:tcPr>
          <w:p w14:paraId="7158D684" w14:textId="77777777" w:rsidR="00BA49DE" w:rsidRPr="00232B5C" w:rsidRDefault="00BA49DE" w:rsidP="00232B5C">
            <w:pPr>
              <w:spacing w:after="0"/>
              <w:jc w:val="center"/>
              <w:rPr>
                <w:i/>
                <w:iCs/>
              </w:rPr>
            </w:pPr>
            <w:r w:rsidRPr="00232B5C">
              <w:rPr>
                <w:i/>
                <w:iCs/>
              </w:rPr>
              <w:t>Yes</w:t>
            </w:r>
          </w:p>
        </w:tc>
      </w:tr>
      <w:tr w:rsidR="00BA49DE" w14:paraId="758E6DB0" w14:textId="77777777" w:rsidTr="00232B5C">
        <w:trPr>
          <w:jc w:val="center"/>
        </w:trPr>
        <w:tc>
          <w:tcPr>
            <w:tcW w:w="3595" w:type="dxa"/>
            <w:shd w:val="clear" w:color="auto" w:fill="auto"/>
            <w:tcMar>
              <w:top w:w="29" w:type="dxa"/>
              <w:left w:w="115" w:type="dxa"/>
              <w:bottom w:w="29" w:type="dxa"/>
              <w:right w:w="115" w:type="dxa"/>
            </w:tcMar>
            <w:vAlign w:val="center"/>
          </w:tcPr>
          <w:p w14:paraId="0DCC135C" w14:textId="77777777" w:rsidR="00BA49DE" w:rsidRPr="00232B5C" w:rsidRDefault="00BA49DE" w:rsidP="00232B5C">
            <w:pPr>
              <w:spacing w:after="0"/>
              <w:jc w:val="left"/>
              <w:rPr>
                <w:i/>
                <w:iCs/>
              </w:rPr>
            </w:pPr>
            <w:r w:rsidRPr="00232B5C">
              <w:rPr>
                <w:i/>
                <w:iCs/>
              </w:rPr>
              <w:t>Interim Financial Statements (if necessary)</w:t>
            </w:r>
          </w:p>
        </w:tc>
        <w:tc>
          <w:tcPr>
            <w:tcW w:w="1918" w:type="dxa"/>
            <w:shd w:val="clear" w:color="auto" w:fill="auto"/>
            <w:tcMar>
              <w:top w:w="29" w:type="dxa"/>
              <w:left w:w="115" w:type="dxa"/>
              <w:bottom w:w="29" w:type="dxa"/>
              <w:right w:w="115" w:type="dxa"/>
            </w:tcMar>
            <w:vAlign w:val="center"/>
          </w:tcPr>
          <w:p w14:paraId="690F694A" w14:textId="77777777" w:rsidR="00BA49DE" w:rsidRPr="00232B5C" w:rsidRDefault="00BA49DE" w:rsidP="00232B5C">
            <w:pPr>
              <w:spacing w:after="0"/>
              <w:jc w:val="center"/>
              <w:rPr>
                <w:i/>
                <w:iCs/>
              </w:rPr>
            </w:pPr>
            <w:r w:rsidRPr="00232B5C">
              <w:rPr>
                <w:i/>
                <w:iCs/>
              </w:rPr>
              <w:t>Yes*</w:t>
            </w:r>
          </w:p>
        </w:tc>
        <w:tc>
          <w:tcPr>
            <w:tcW w:w="1918" w:type="dxa"/>
            <w:shd w:val="clear" w:color="auto" w:fill="auto"/>
            <w:tcMar>
              <w:top w:w="29" w:type="dxa"/>
              <w:left w:w="115" w:type="dxa"/>
              <w:bottom w:w="29" w:type="dxa"/>
              <w:right w:w="115" w:type="dxa"/>
            </w:tcMar>
            <w:vAlign w:val="center"/>
          </w:tcPr>
          <w:p w14:paraId="0F4736EB" w14:textId="77777777" w:rsidR="00BA49DE" w:rsidRPr="00232B5C" w:rsidRDefault="00BA49DE" w:rsidP="00232B5C">
            <w:pPr>
              <w:spacing w:after="0"/>
              <w:jc w:val="center"/>
              <w:rPr>
                <w:i/>
                <w:iCs/>
              </w:rPr>
            </w:pPr>
            <w:r w:rsidRPr="00232B5C">
              <w:rPr>
                <w:i/>
                <w:iCs/>
              </w:rPr>
              <w:t>Yes</w:t>
            </w:r>
          </w:p>
        </w:tc>
        <w:tc>
          <w:tcPr>
            <w:tcW w:w="1919" w:type="dxa"/>
            <w:shd w:val="clear" w:color="auto" w:fill="auto"/>
            <w:tcMar>
              <w:top w:w="29" w:type="dxa"/>
              <w:left w:w="115" w:type="dxa"/>
              <w:bottom w:w="29" w:type="dxa"/>
              <w:right w:w="115" w:type="dxa"/>
            </w:tcMar>
            <w:vAlign w:val="center"/>
          </w:tcPr>
          <w:p w14:paraId="3A129297" w14:textId="77777777" w:rsidR="00BA49DE" w:rsidRPr="00232B5C" w:rsidRDefault="00BA49DE" w:rsidP="00232B5C">
            <w:pPr>
              <w:spacing w:after="0"/>
              <w:jc w:val="center"/>
              <w:rPr>
                <w:i/>
                <w:iCs/>
              </w:rPr>
            </w:pPr>
            <w:r w:rsidRPr="00232B5C">
              <w:rPr>
                <w:i/>
                <w:iCs/>
              </w:rPr>
              <w:t>Yes</w:t>
            </w:r>
          </w:p>
        </w:tc>
      </w:tr>
      <w:tr w:rsidR="00BA49DE" w14:paraId="5DAC039C" w14:textId="77777777" w:rsidTr="00232B5C">
        <w:trPr>
          <w:jc w:val="center"/>
        </w:trPr>
        <w:tc>
          <w:tcPr>
            <w:tcW w:w="3595" w:type="dxa"/>
            <w:shd w:val="clear" w:color="auto" w:fill="auto"/>
            <w:tcMar>
              <w:top w:w="29" w:type="dxa"/>
              <w:left w:w="115" w:type="dxa"/>
              <w:bottom w:w="29" w:type="dxa"/>
              <w:right w:w="115" w:type="dxa"/>
            </w:tcMar>
            <w:vAlign w:val="center"/>
          </w:tcPr>
          <w:p w14:paraId="7412FA09" w14:textId="77777777" w:rsidR="00BA49DE" w:rsidRPr="00232B5C" w:rsidRDefault="00BA49DE" w:rsidP="00232B5C">
            <w:pPr>
              <w:spacing w:after="0"/>
              <w:jc w:val="left"/>
              <w:rPr>
                <w:i/>
                <w:iCs/>
              </w:rPr>
            </w:pPr>
            <w:r w:rsidRPr="00232B5C">
              <w:rPr>
                <w:i/>
                <w:iCs/>
              </w:rPr>
              <w:t>Proformas (using the Excel workbook forms provided)</w:t>
            </w:r>
          </w:p>
        </w:tc>
        <w:tc>
          <w:tcPr>
            <w:tcW w:w="1918" w:type="dxa"/>
            <w:shd w:val="clear" w:color="auto" w:fill="auto"/>
            <w:tcMar>
              <w:top w:w="29" w:type="dxa"/>
              <w:left w:w="115" w:type="dxa"/>
              <w:bottom w:w="29" w:type="dxa"/>
              <w:right w:w="115" w:type="dxa"/>
            </w:tcMar>
            <w:vAlign w:val="center"/>
          </w:tcPr>
          <w:p w14:paraId="170F2A47" w14:textId="77777777" w:rsidR="00BA49DE" w:rsidRPr="00232B5C" w:rsidRDefault="00BA49DE" w:rsidP="00232B5C">
            <w:pPr>
              <w:spacing w:after="0"/>
              <w:jc w:val="center"/>
              <w:rPr>
                <w:i/>
                <w:iCs/>
              </w:rPr>
            </w:pPr>
            <w:r w:rsidRPr="00232B5C">
              <w:rPr>
                <w:i/>
                <w:iCs/>
              </w:rPr>
              <w:t>Yes</w:t>
            </w:r>
          </w:p>
        </w:tc>
        <w:tc>
          <w:tcPr>
            <w:tcW w:w="1918" w:type="dxa"/>
            <w:shd w:val="clear" w:color="auto" w:fill="auto"/>
            <w:tcMar>
              <w:top w:w="29" w:type="dxa"/>
              <w:left w:w="115" w:type="dxa"/>
              <w:bottom w:w="29" w:type="dxa"/>
              <w:right w:w="115" w:type="dxa"/>
            </w:tcMar>
            <w:vAlign w:val="center"/>
          </w:tcPr>
          <w:p w14:paraId="3BD594C6" w14:textId="77777777" w:rsidR="00BA49DE" w:rsidRPr="00232B5C" w:rsidRDefault="00BA49DE" w:rsidP="00232B5C">
            <w:pPr>
              <w:spacing w:after="0"/>
              <w:jc w:val="center"/>
              <w:rPr>
                <w:i/>
                <w:iCs/>
              </w:rPr>
            </w:pPr>
            <w:r w:rsidRPr="00232B5C">
              <w:rPr>
                <w:i/>
                <w:iCs/>
              </w:rPr>
              <w:t>Not applicable</w:t>
            </w:r>
          </w:p>
        </w:tc>
        <w:tc>
          <w:tcPr>
            <w:tcW w:w="1919" w:type="dxa"/>
            <w:shd w:val="clear" w:color="auto" w:fill="auto"/>
            <w:tcMar>
              <w:top w:w="29" w:type="dxa"/>
              <w:left w:w="115" w:type="dxa"/>
              <w:bottom w:w="29" w:type="dxa"/>
              <w:right w:w="115" w:type="dxa"/>
            </w:tcMar>
            <w:vAlign w:val="center"/>
          </w:tcPr>
          <w:p w14:paraId="0BB94580" w14:textId="77777777" w:rsidR="00BA49DE" w:rsidRPr="00232B5C" w:rsidRDefault="00BA49DE" w:rsidP="00232B5C">
            <w:pPr>
              <w:spacing w:after="0"/>
              <w:jc w:val="center"/>
              <w:rPr>
                <w:i/>
                <w:iCs/>
              </w:rPr>
            </w:pPr>
            <w:r w:rsidRPr="00232B5C">
              <w:rPr>
                <w:i/>
                <w:iCs/>
              </w:rPr>
              <w:t>Not applicable</w:t>
            </w:r>
          </w:p>
        </w:tc>
      </w:tr>
      <w:tr w:rsidR="00BA49DE" w14:paraId="449583AE" w14:textId="77777777" w:rsidTr="00232B5C">
        <w:trPr>
          <w:jc w:val="center"/>
        </w:trPr>
        <w:tc>
          <w:tcPr>
            <w:tcW w:w="3595" w:type="dxa"/>
            <w:shd w:val="clear" w:color="auto" w:fill="auto"/>
            <w:tcMar>
              <w:top w:w="29" w:type="dxa"/>
              <w:left w:w="115" w:type="dxa"/>
              <w:bottom w:w="29" w:type="dxa"/>
              <w:right w:w="115" w:type="dxa"/>
            </w:tcMar>
            <w:vAlign w:val="center"/>
          </w:tcPr>
          <w:p w14:paraId="2B1355C9" w14:textId="77777777" w:rsidR="00BA49DE" w:rsidRPr="00232B5C" w:rsidRDefault="00BA49DE" w:rsidP="00232B5C">
            <w:pPr>
              <w:spacing w:after="0"/>
              <w:jc w:val="left"/>
              <w:rPr>
                <w:i/>
                <w:iCs/>
              </w:rPr>
            </w:pPr>
            <w:r w:rsidRPr="00232B5C">
              <w:rPr>
                <w:i/>
                <w:iCs/>
              </w:rPr>
              <w:t>Current Financial Institution Account Statements</w:t>
            </w:r>
          </w:p>
        </w:tc>
        <w:tc>
          <w:tcPr>
            <w:tcW w:w="1918" w:type="dxa"/>
            <w:shd w:val="clear" w:color="auto" w:fill="auto"/>
            <w:tcMar>
              <w:top w:w="29" w:type="dxa"/>
              <w:left w:w="115" w:type="dxa"/>
              <w:bottom w:w="29" w:type="dxa"/>
              <w:right w:w="115" w:type="dxa"/>
            </w:tcMar>
            <w:vAlign w:val="center"/>
          </w:tcPr>
          <w:p w14:paraId="1FCEB8E4" w14:textId="77777777" w:rsidR="00BA49DE" w:rsidRPr="00232B5C" w:rsidRDefault="00BA49DE" w:rsidP="00232B5C">
            <w:pPr>
              <w:spacing w:after="0"/>
              <w:jc w:val="center"/>
              <w:rPr>
                <w:i/>
                <w:iCs/>
              </w:rPr>
            </w:pPr>
            <w:r w:rsidRPr="00232B5C">
              <w:rPr>
                <w:i/>
                <w:iCs/>
              </w:rPr>
              <w:t>Yes*</w:t>
            </w:r>
          </w:p>
        </w:tc>
        <w:tc>
          <w:tcPr>
            <w:tcW w:w="1918" w:type="dxa"/>
            <w:shd w:val="clear" w:color="auto" w:fill="auto"/>
            <w:tcMar>
              <w:top w:w="29" w:type="dxa"/>
              <w:left w:w="115" w:type="dxa"/>
              <w:bottom w:w="29" w:type="dxa"/>
              <w:right w:w="115" w:type="dxa"/>
            </w:tcMar>
            <w:vAlign w:val="center"/>
          </w:tcPr>
          <w:p w14:paraId="5897D77F" w14:textId="77777777" w:rsidR="00BA49DE" w:rsidRPr="00232B5C" w:rsidRDefault="00BA49DE" w:rsidP="00232B5C">
            <w:pPr>
              <w:spacing w:after="0"/>
              <w:jc w:val="center"/>
              <w:rPr>
                <w:i/>
                <w:iCs/>
              </w:rPr>
            </w:pPr>
            <w:r w:rsidRPr="00232B5C">
              <w:rPr>
                <w:i/>
                <w:iCs/>
              </w:rPr>
              <w:t>Yes</w:t>
            </w:r>
          </w:p>
        </w:tc>
        <w:tc>
          <w:tcPr>
            <w:tcW w:w="1919" w:type="dxa"/>
            <w:shd w:val="clear" w:color="auto" w:fill="auto"/>
            <w:tcMar>
              <w:top w:w="29" w:type="dxa"/>
              <w:left w:w="115" w:type="dxa"/>
              <w:bottom w:w="29" w:type="dxa"/>
              <w:right w:w="115" w:type="dxa"/>
            </w:tcMar>
            <w:vAlign w:val="center"/>
          </w:tcPr>
          <w:p w14:paraId="543306B7" w14:textId="77777777" w:rsidR="00BA49DE" w:rsidRPr="00232B5C" w:rsidRDefault="00BA49DE" w:rsidP="00232B5C">
            <w:pPr>
              <w:spacing w:after="0"/>
              <w:jc w:val="center"/>
              <w:rPr>
                <w:i/>
                <w:iCs/>
              </w:rPr>
            </w:pPr>
            <w:r w:rsidRPr="00232B5C">
              <w:rPr>
                <w:i/>
                <w:iCs/>
              </w:rPr>
              <w:t>Yes</w:t>
            </w:r>
          </w:p>
        </w:tc>
      </w:tr>
      <w:tr w:rsidR="00BA49DE" w14:paraId="78C470BC" w14:textId="77777777" w:rsidTr="00232B5C">
        <w:trPr>
          <w:jc w:val="center"/>
        </w:trPr>
        <w:tc>
          <w:tcPr>
            <w:tcW w:w="3595" w:type="dxa"/>
            <w:shd w:val="clear" w:color="auto" w:fill="auto"/>
            <w:tcMar>
              <w:top w:w="29" w:type="dxa"/>
              <w:left w:w="115" w:type="dxa"/>
              <w:bottom w:w="29" w:type="dxa"/>
              <w:right w:w="115" w:type="dxa"/>
            </w:tcMar>
            <w:vAlign w:val="center"/>
          </w:tcPr>
          <w:p w14:paraId="36E984F3" w14:textId="77777777" w:rsidR="00BA49DE" w:rsidRPr="00232B5C" w:rsidRDefault="00BA49DE" w:rsidP="00232B5C">
            <w:pPr>
              <w:spacing w:after="0"/>
              <w:jc w:val="left"/>
              <w:rPr>
                <w:i/>
                <w:iCs/>
              </w:rPr>
            </w:pPr>
            <w:r w:rsidRPr="00232B5C">
              <w:rPr>
                <w:i/>
                <w:iCs/>
              </w:rPr>
              <w:lastRenderedPageBreak/>
              <w:t>Signed commitment letters from individuals or entities (including financial institutions) that will provide funding</w:t>
            </w:r>
          </w:p>
        </w:tc>
        <w:tc>
          <w:tcPr>
            <w:tcW w:w="1918" w:type="dxa"/>
            <w:shd w:val="clear" w:color="auto" w:fill="auto"/>
            <w:tcMar>
              <w:top w:w="29" w:type="dxa"/>
              <w:left w:w="115" w:type="dxa"/>
              <w:bottom w:w="29" w:type="dxa"/>
              <w:right w:w="115" w:type="dxa"/>
            </w:tcMar>
            <w:vAlign w:val="center"/>
          </w:tcPr>
          <w:p w14:paraId="379E36D8" w14:textId="77777777" w:rsidR="00BA49DE" w:rsidRPr="00232B5C" w:rsidRDefault="00BA49DE" w:rsidP="00232B5C">
            <w:pPr>
              <w:spacing w:after="0"/>
              <w:jc w:val="center"/>
              <w:rPr>
                <w:i/>
                <w:iCs/>
              </w:rPr>
            </w:pPr>
            <w:r w:rsidRPr="00232B5C">
              <w:rPr>
                <w:i/>
                <w:iCs/>
              </w:rPr>
              <w:t>Yes (if applicable)</w:t>
            </w:r>
          </w:p>
        </w:tc>
        <w:tc>
          <w:tcPr>
            <w:tcW w:w="1918" w:type="dxa"/>
            <w:shd w:val="clear" w:color="auto" w:fill="auto"/>
            <w:tcMar>
              <w:top w:w="29" w:type="dxa"/>
              <w:left w:w="115" w:type="dxa"/>
              <w:bottom w:w="29" w:type="dxa"/>
              <w:right w:w="115" w:type="dxa"/>
            </w:tcMar>
            <w:vAlign w:val="center"/>
          </w:tcPr>
          <w:p w14:paraId="4BAACAC5" w14:textId="77777777" w:rsidR="00BA49DE" w:rsidRPr="00232B5C" w:rsidRDefault="00BA49DE" w:rsidP="00232B5C">
            <w:pPr>
              <w:spacing w:after="0"/>
              <w:jc w:val="center"/>
              <w:rPr>
                <w:i/>
                <w:iCs/>
              </w:rPr>
            </w:pPr>
            <w:r w:rsidRPr="00232B5C">
              <w:rPr>
                <w:i/>
                <w:iCs/>
              </w:rPr>
              <w:t>Yes (if applicable)</w:t>
            </w:r>
          </w:p>
        </w:tc>
        <w:tc>
          <w:tcPr>
            <w:tcW w:w="1919" w:type="dxa"/>
            <w:shd w:val="clear" w:color="auto" w:fill="auto"/>
            <w:tcMar>
              <w:top w:w="29" w:type="dxa"/>
              <w:left w:w="115" w:type="dxa"/>
              <w:bottom w:w="29" w:type="dxa"/>
              <w:right w:w="115" w:type="dxa"/>
            </w:tcMar>
            <w:vAlign w:val="center"/>
          </w:tcPr>
          <w:p w14:paraId="7231BA49" w14:textId="77777777" w:rsidR="00BA49DE" w:rsidRPr="00232B5C" w:rsidRDefault="00BA49DE" w:rsidP="00232B5C">
            <w:pPr>
              <w:spacing w:after="0"/>
              <w:jc w:val="center"/>
              <w:rPr>
                <w:i/>
                <w:iCs/>
              </w:rPr>
            </w:pPr>
            <w:r w:rsidRPr="00232B5C">
              <w:rPr>
                <w:i/>
                <w:iCs/>
              </w:rPr>
              <w:t>Yes (if applicable)</w:t>
            </w:r>
          </w:p>
        </w:tc>
      </w:tr>
      <w:tr w:rsidR="00BA49DE" w14:paraId="781B041D" w14:textId="77777777" w:rsidTr="00232B5C">
        <w:trPr>
          <w:jc w:val="center"/>
        </w:trPr>
        <w:tc>
          <w:tcPr>
            <w:tcW w:w="3595" w:type="dxa"/>
            <w:shd w:val="clear" w:color="auto" w:fill="auto"/>
            <w:tcMar>
              <w:top w:w="29" w:type="dxa"/>
              <w:left w:w="115" w:type="dxa"/>
              <w:bottom w:w="29" w:type="dxa"/>
              <w:right w:w="115" w:type="dxa"/>
            </w:tcMar>
            <w:vAlign w:val="center"/>
          </w:tcPr>
          <w:p w14:paraId="2325E3FE" w14:textId="77777777" w:rsidR="00BA49DE" w:rsidRPr="00232B5C" w:rsidRDefault="00BA49DE" w:rsidP="00232B5C">
            <w:pPr>
              <w:spacing w:after="0"/>
              <w:jc w:val="left"/>
              <w:rPr>
                <w:i/>
                <w:iCs/>
              </w:rPr>
            </w:pPr>
            <w:r w:rsidRPr="00232B5C">
              <w:rPr>
                <w:i/>
                <w:iCs/>
              </w:rPr>
              <w:t>List of assets to be sold and their anticipated value</w:t>
            </w:r>
          </w:p>
        </w:tc>
        <w:tc>
          <w:tcPr>
            <w:tcW w:w="1918" w:type="dxa"/>
            <w:shd w:val="clear" w:color="auto" w:fill="auto"/>
            <w:tcMar>
              <w:top w:w="29" w:type="dxa"/>
              <w:left w:w="115" w:type="dxa"/>
              <w:bottom w:w="29" w:type="dxa"/>
              <w:right w:w="115" w:type="dxa"/>
            </w:tcMar>
            <w:vAlign w:val="center"/>
          </w:tcPr>
          <w:p w14:paraId="7FA85F50" w14:textId="77777777" w:rsidR="00BA49DE" w:rsidRPr="00232B5C" w:rsidRDefault="00BA49DE" w:rsidP="00232B5C">
            <w:pPr>
              <w:spacing w:after="0"/>
              <w:jc w:val="center"/>
              <w:rPr>
                <w:i/>
                <w:iCs/>
              </w:rPr>
            </w:pPr>
            <w:r w:rsidRPr="00232B5C">
              <w:rPr>
                <w:i/>
                <w:iCs/>
              </w:rPr>
              <w:t>Yes (if applicable)</w:t>
            </w:r>
          </w:p>
        </w:tc>
        <w:tc>
          <w:tcPr>
            <w:tcW w:w="1918" w:type="dxa"/>
            <w:shd w:val="clear" w:color="auto" w:fill="auto"/>
            <w:tcMar>
              <w:top w:w="29" w:type="dxa"/>
              <w:left w:w="115" w:type="dxa"/>
              <w:bottom w:w="29" w:type="dxa"/>
              <w:right w:w="115" w:type="dxa"/>
            </w:tcMar>
            <w:vAlign w:val="center"/>
          </w:tcPr>
          <w:p w14:paraId="795D6A4F" w14:textId="77777777" w:rsidR="00BA49DE" w:rsidRPr="00232B5C" w:rsidRDefault="00BA49DE" w:rsidP="00232B5C">
            <w:pPr>
              <w:spacing w:after="0"/>
              <w:jc w:val="center"/>
              <w:rPr>
                <w:i/>
                <w:iCs/>
              </w:rPr>
            </w:pPr>
            <w:r w:rsidRPr="00232B5C">
              <w:rPr>
                <w:i/>
                <w:iCs/>
              </w:rPr>
              <w:t>Yes (if applicable)</w:t>
            </w:r>
          </w:p>
        </w:tc>
        <w:tc>
          <w:tcPr>
            <w:tcW w:w="1919" w:type="dxa"/>
            <w:shd w:val="clear" w:color="auto" w:fill="auto"/>
            <w:tcMar>
              <w:top w:w="29" w:type="dxa"/>
              <w:left w:w="115" w:type="dxa"/>
              <w:bottom w:w="29" w:type="dxa"/>
              <w:right w:w="115" w:type="dxa"/>
            </w:tcMar>
            <w:vAlign w:val="center"/>
          </w:tcPr>
          <w:p w14:paraId="0FC4486C" w14:textId="77777777" w:rsidR="00BA49DE" w:rsidRPr="00232B5C" w:rsidRDefault="00BA49DE" w:rsidP="00232B5C">
            <w:pPr>
              <w:spacing w:after="0"/>
              <w:jc w:val="center"/>
              <w:rPr>
                <w:i/>
                <w:iCs/>
              </w:rPr>
            </w:pPr>
            <w:r w:rsidRPr="00232B5C">
              <w:rPr>
                <w:i/>
                <w:iCs/>
              </w:rPr>
              <w:t>Yes (if applicable)</w:t>
            </w:r>
          </w:p>
        </w:tc>
      </w:tr>
      <w:tr w:rsidR="00BA49DE" w14:paraId="0B682824" w14:textId="77777777" w:rsidTr="00232B5C">
        <w:trPr>
          <w:jc w:val="center"/>
        </w:trPr>
        <w:tc>
          <w:tcPr>
            <w:tcW w:w="3595" w:type="dxa"/>
            <w:shd w:val="clear" w:color="auto" w:fill="auto"/>
            <w:tcMar>
              <w:top w:w="29" w:type="dxa"/>
              <w:left w:w="115" w:type="dxa"/>
              <w:bottom w:w="29" w:type="dxa"/>
              <w:right w:w="115" w:type="dxa"/>
            </w:tcMar>
            <w:vAlign w:val="center"/>
          </w:tcPr>
          <w:p w14:paraId="3F79C52C" w14:textId="77777777" w:rsidR="00BA49DE" w:rsidRPr="00232B5C" w:rsidRDefault="00BA49DE" w:rsidP="00232B5C">
            <w:pPr>
              <w:spacing w:after="0"/>
              <w:jc w:val="left"/>
              <w:rPr>
                <w:i/>
                <w:iCs/>
              </w:rPr>
            </w:pPr>
            <w:r w:rsidRPr="00232B5C">
              <w:rPr>
                <w:i/>
                <w:iCs/>
              </w:rPr>
              <w:t>Narratives to support, clarify, or expand on the financial information provided</w:t>
            </w:r>
          </w:p>
        </w:tc>
        <w:tc>
          <w:tcPr>
            <w:tcW w:w="1918" w:type="dxa"/>
            <w:shd w:val="clear" w:color="auto" w:fill="auto"/>
            <w:tcMar>
              <w:top w:w="29" w:type="dxa"/>
              <w:left w:w="115" w:type="dxa"/>
              <w:bottom w:w="29" w:type="dxa"/>
              <w:right w:w="115" w:type="dxa"/>
            </w:tcMar>
            <w:vAlign w:val="center"/>
          </w:tcPr>
          <w:p w14:paraId="3D8DED8B" w14:textId="77777777" w:rsidR="00BA49DE" w:rsidRPr="00232B5C" w:rsidRDefault="00BA49DE" w:rsidP="00232B5C">
            <w:pPr>
              <w:spacing w:after="0"/>
              <w:jc w:val="center"/>
              <w:rPr>
                <w:i/>
                <w:iCs/>
              </w:rPr>
            </w:pPr>
            <w:r w:rsidRPr="00232B5C">
              <w:rPr>
                <w:i/>
                <w:iCs/>
              </w:rPr>
              <w:t>Yes</w:t>
            </w:r>
          </w:p>
        </w:tc>
        <w:tc>
          <w:tcPr>
            <w:tcW w:w="1918" w:type="dxa"/>
            <w:shd w:val="clear" w:color="auto" w:fill="auto"/>
            <w:tcMar>
              <w:top w:w="29" w:type="dxa"/>
              <w:left w:w="115" w:type="dxa"/>
              <w:bottom w:w="29" w:type="dxa"/>
              <w:right w:w="115" w:type="dxa"/>
            </w:tcMar>
            <w:vAlign w:val="center"/>
          </w:tcPr>
          <w:p w14:paraId="08DECF0E" w14:textId="77777777" w:rsidR="00BA49DE" w:rsidRPr="00232B5C" w:rsidRDefault="00BA49DE" w:rsidP="00232B5C">
            <w:pPr>
              <w:spacing w:after="0"/>
              <w:jc w:val="center"/>
              <w:rPr>
                <w:i/>
                <w:iCs/>
              </w:rPr>
            </w:pPr>
            <w:r w:rsidRPr="00232B5C">
              <w:rPr>
                <w:i/>
                <w:iCs/>
              </w:rPr>
              <w:t>Yes</w:t>
            </w:r>
          </w:p>
        </w:tc>
        <w:tc>
          <w:tcPr>
            <w:tcW w:w="1919" w:type="dxa"/>
            <w:shd w:val="clear" w:color="auto" w:fill="auto"/>
            <w:tcMar>
              <w:top w:w="29" w:type="dxa"/>
              <w:left w:w="115" w:type="dxa"/>
              <w:bottom w:w="29" w:type="dxa"/>
              <w:right w:w="115" w:type="dxa"/>
            </w:tcMar>
            <w:vAlign w:val="center"/>
          </w:tcPr>
          <w:p w14:paraId="66BA1297" w14:textId="77777777" w:rsidR="00BA49DE" w:rsidRPr="00232B5C" w:rsidRDefault="00BA49DE" w:rsidP="00232B5C">
            <w:pPr>
              <w:spacing w:after="0"/>
              <w:jc w:val="center"/>
              <w:rPr>
                <w:i/>
                <w:iCs/>
              </w:rPr>
            </w:pPr>
            <w:r w:rsidRPr="00232B5C">
              <w:rPr>
                <w:i/>
                <w:iCs/>
              </w:rPr>
              <w:t>Yes</w:t>
            </w:r>
          </w:p>
        </w:tc>
      </w:tr>
    </w:tbl>
    <w:p w14:paraId="35D8952A"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0DF4CEA" w14:textId="77777777" w:rsidR="00BA49DE" w:rsidRDefault="00BA49DE" w:rsidP="00F3394C">
      <w:pPr>
        <w:pStyle w:val="Bullet"/>
        <w:numPr>
          <w:ilvl w:val="0"/>
          <w:numId w:val="0"/>
        </w:numPr>
        <w:ind w:left="360" w:hanging="360"/>
      </w:pPr>
      <w:r>
        <w:t>**Other than accredited financial institutions.</w:t>
      </w:r>
    </w:p>
    <w:p w14:paraId="219692FD" w14:textId="77777777" w:rsidR="00BA49DE" w:rsidRPr="005311C8" w:rsidRDefault="00BA49DE" w:rsidP="00BA49DE">
      <w:pPr>
        <w:ind w:left="720"/>
        <w:jc w:val="left"/>
      </w:pPr>
    </w:p>
    <w:p w14:paraId="2891AF8E"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7808A489" w14:textId="76EE2E29" w:rsidR="00035CA8" w:rsidRDefault="003F08A8" w:rsidP="00FD4C4F">
      <w:pPr>
        <w:jc w:val="left"/>
      </w:pPr>
      <w:r>
        <w:rPr>
          <w:noProof/>
        </w:rPr>
        <w:lastRenderedPageBreak/>
        <w:drawing>
          <wp:anchor distT="0" distB="0" distL="0" distR="0" simplePos="0" relativeHeight="251659264" behindDoc="0" locked="0" layoutInCell="1" allowOverlap="1" wp14:anchorId="619BE4F7" wp14:editId="26251047">
            <wp:simplePos x="0" y="0"/>
            <wp:positionH relativeFrom="page">
              <wp:posOffset>458470</wp:posOffset>
            </wp:positionH>
            <wp:positionV relativeFrom="paragraph">
              <wp:posOffset>88265</wp:posOffset>
            </wp:positionV>
            <wp:extent cx="685165" cy="685165"/>
            <wp:effectExtent l="0" t="0" r="0" b="0"/>
            <wp:wrapNone/>
            <wp:docPr id="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16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4ABC7E6" wp14:editId="5CBA0FB8">
            <wp:simplePos x="0" y="0"/>
            <wp:positionH relativeFrom="page">
              <wp:posOffset>6769735</wp:posOffset>
            </wp:positionH>
            <wp:positionV relativeFrom="paragraph">
              <wp:posOffset>90170</wp:posOffset>
            </wp:positionV>
            <wp:extent cx="529590" cy="685165"/>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9590"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D26AF" w14:textId="77777777" w:rsidR="00035CA8" w:rsidRPr="00EC2FCA" w:rsidRDefault="00035CA8" w:rsidP="00035CA8">
      <w:pPr>
        <w:pStyle w:val="Heading1"/>
        <w:spacing w:before="1" w:after="0"/>
        <w:rPr>
          <w:rFonts w:ascii="Arial" w:hAnsi="Arial" w:cs="Arial"/>
          <w:sz w:val="18"/>
          <w:szCs w:val="18"/>
        </w:rPr>
      </w:pPr>
      <w:r w:rsidRPr="00EC2FCA">
        <w:rPr>
          <w:rFonts w:ascii="Arial" w:hAnsi="Arial" w:cs="Arial"/>
          <w:sz w:val="18"/>
          <w:szCs w:val="18"/>
        </w:rPr>
        <w:t>BUSINESS HISTORY INFORMATION</w:t>
      </w:r>
      <w:r w:rsidR="00EC2FCA">
        <w:rPr>
          <w:rFonts w:ascii="Arial" w:hAnsi="Arial" w:cs="Arial"/>
          <w:sz w:val="18"/>
          <w:szCs w:val="18"/>
        </w:rPr>
        <w:t xml:space="preserve"> FORM</w:t>
      </w:r>
    </w:p>
    <w:p w14:paraId="6DE1FEC8" w14:textId="77777777" w:rsidR="00035CA8" w:rsidRPr="00EC2FCA"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PROPOSAL PACKAGE</w:t>
      </w:r>
    </w:p>
    <w:p w14:paraId="11F83E90" w14:textId="77777777" w:rsidR="00035CA8"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CC-</w:t>
      </w:r>
      <w:r w:rsidR="00E44085">
        <w:rPr>
          <w:rFonts w:ascii="Arial" w:hAnsi="Arial" w:cs="Arial"/>
          <w:b/>
          <w:sz w:val="18"/>
          <w:szCs w:val="18"/>
        </w:rPr>
        <w:t>SHEN001-2</w:t>
      </w:r>
      <w:r w:rsidR="008D2109">
        <w:rPr>
          <w:rFonts w:ascii="Arial" w:hAnsi="Arial" w:cs="Arial"/>
          <w:b/>
          <w:sz w:val="18"/>
          <w:szCs w:val="18"/>
        </w:rPr>
        <w:t>7</w:t>
      </w:r>
    </w:p>
    <w:p w14:paraId="7B84D02F" w14:textId="77777777" w:rsidR="00EC2FCA" w:rsidRPr="00EC2FCA" w:rsidRDefault="00EC2FCA" w:rsidP="00035CA8">
      <w:pPr>
        <w:spacing w:before="1"/>
        <w:ind w:right="-20"/>
        <w:jc w:val="center"/>
        <w:rPr>
          <w:rFonts w:ascii="Arial" w:hAnsi="Arial" w:cs="Arial"/>
          <w:b/>
          <w:sz w:val="18"/>
          <w:szCs w:val="18"/>
        </w:rPr>
      </w:pPr>
      <w:r>
        <w:rPr>
          <w:rFonts w:ascii="Arial" w:hAnsi="Arial" w:cs="Arial"/>
          <w:b/>
          <w:sz w:val="18"/>
          <w:szCs w:val="18"/>
        </w:rPr>
        <w:t>(Principal Selection Factor 4)</w:t>
      </w:r>
    </w:p>
    <w:p w14:paraId="31338BEB" w14:textId="77777777" w:rsidR="00035CA8" w:rsidRPr="00EC2FCA" w:rsidRDefault="00035CA8" w:rsidP="00FD4C4F">
      <w:pPr>
        <w:pStyle w:val="BodyText"/>
        <w:spacing w:before="1" w:after="0"/>
        <w:jc w:val="left"/>
        <w:rPr>
          <w:rFonts w:ascii="Arial" w:hAnsi="Arial" w:cs="Arial"/>
          <w:b/>
          <w:sz w:val="9"/>
        </w:rPr>
      </w:pPr>
    </w:p>
    <w:p w14:paraId="218B7F21" w14:textId="77777777"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7F98D6C6" w14:textId="77777777" w:rsidR="00035CA8" w:rsidRPr="006C18FB" w:rsidRDefault="00035CA8" w:rsidP="00515E6F">
      <w:pPr>
        <w:pStyle w:val="BodyText"/>
        <w:spacing w:before="10" w:after="0"/>
        <w:jc w:val="left"/>
        <w:rPr>
          <w:rFonts w:cs="Arial"/>
          <w:sz w:val="19"/>
        </w:rPr>
      </w:pPr>
    </w:p>
    <w:p w14:paraId="25745634" w14:textId="77777777"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7B1BCE7F" w14:textId="77777777" w:rsidR="00035CA8" w:rsidRPr="006C18FB" w:rsidRDefault="00035CA8" w:rsidP="00FD4C4F">
      <w:pPr>
        <w:pStyle w:val="BodyText"/>
        <w:spacing w:before="1" w:after="0"/>
        <w:jc w:val="left"/>
        <w:rPr>
          <w:rFonts w:cs="Arial"/>
        </w:rPr>
      </w:pPr>
    </w:p>
    <w:p w14:paraId="74CDD485" w14:textId="77777777" w:rsidR="00035CA8" w:rsidRPr="006C18FB" w:rsidRDefault="00035CA8" w:rsidP="0026201E">
      <w:pPr>
        <w:pStyle w:val="ListParagraph"/>
        <w:widowControl w:val="0"/>
        <w:numPr>
          <w:ilvl w:val="0"/>
          <w:numId w:val="13"/>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175EF239" w14:textId="77777777" w:rsidR="00035CA8" w:rsidRPr="006C18FB" w:rsidRDefault="00035CA8" w:rsidP="00FD4C4F">
      <w:pPr>
        <w:pStyle w:val="BodyText"/>
        <w:spacing w:before="11" w:after="0"/>
        <w:jc w:val="left"/>
        <w:rPr>
          <w:rFonts w:cs="Arial"/>
          <w:sz w:val="19"/>
        </w:rPr>
      </w:pPr>
    </w:p>
    <w:p w14:paraId="307F2A95" w14:textId="77777777" w:rsidR="00035CA8" w:rsidRPr="006C18FB"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734618">
        <w:rPr>
          <w:rFonts w:cs="Arial"/>
        </w:rPr>
        <w:t>NO</w:t>
      </w:r>
    </w:p>
    <w:p w14:paraId="1991609C" w14:textId="77777777" w:rsidR="00035CA8" w:rsidRPr="006C18FB" w:rsidRDefault="00035CA8" w:rsidP="00FD4C4F">
      <w:pPr>
        <w:pStyle w:val="BodyText"/>
        <w:spacing w:before="1" w:after="0"/>
        <w:jc w:val="left"/>
        <w:rPr>
          <w:rFonts w:cs="Arial"/>
        </w:rPr>
      </w:pPr>
    </w:p>
    <w:p w14:paraId="79340946"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C54C301" w14:textId="77777777" w:rsidR="00035CA8" w:rsidRPr="006C18FB" w:rsidRDefault="00035CA8" w:rsidP="00FD4C4F">
      <w:pPr>
        <w:pStyle w:val="BodyText"/>
        <w:spacing w:before="1" w:after="0"/>
        <w:jc w:val="left"/>
        <w:rPr>
          <w:rFonts w:cs="Arial"/>
        </w:rPr>
      </w:pPr>
    </w:p>
    <w:p w14:paraId="3AC9F1E1" w14:textId="77777777" w:rsidR="00035CA8" w:rsidRPr="00F3394C" w:rsidRDefault="00035CA8" w:rsidP="0026201E">
      <w:pPr>
        <w:pStyle w:val="ListParagraph"/>
        <w:widowControl w:val="0"/>
        <w:numPr>
          <w:ilvl w:val="0"/>
          <w:numId w:val="13"/>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70510985" w14:textId="77777777" w:rsidR="00035CA8" w:rsidRPr="00F3394C" w:rsidRDefault="00035CA8" w:rsidP="00FD4C4F">
      <w:pPr>
        <w:pStyle w:val="BodyText"/>
        <w:spacing w:after="0"/>
        <w:jc w:val="left"/>
        <w:rPr>
          <w:rFonts w:cs="Arial"/>
        </w:rPr>
      </w:pPr>
    </w:p>
    <w:p w14:paraId="6FE729C7"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F3394C">
        <w:rPr>
          <w:rFonts w:cs="Arial"/>
        </w:rPr>
        <w:t>NONE</w:t>
      </w:r>
    </w:p>
    <w:p w14:paraId="123A97E1" w14:textId="77777777" w:rsidR="00035CA8" w:rsidRPr="00F3394C" w:rsidRDefault="00035CA8" w:rsidP="00FD4C4F">
      <w:pPr>
        <w:pStyle w:val="BodyText"/>
        <w:spacing w:before="10" w:after="0"/>
        <w:jc w:val="left"/>
        <w:rPr>
          <w:rFonts w:cs="Arial"/>
          <w:sz w:val="19"/>
        </w:rPr>
      </w:pPr>
    </w:p>
    <w:p w14:paraId="6CE14B75" w14:textId="77777777" w:rsidR="00035CA8" w:rsidRPr="00F3394C"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1A18B49A" w14:textId="77777777" w:rsidR="00035CA8" w:rsidRPr="00F3394C" w:rsidRDefault="00035CA8" w:rsidP="00FD4C4F">
      <w:pPr>
        <w:pStyle w:val="BodyText"/>
        <w:spacing w:before="1" w:after="0"/>
        <w:jc w:val="left"/>
        <w:rPr>
          <w:rFonts w:cs="Arial"/>
        </w:rPr>
      </w:pPr>
    </w:p>
    <w:p w14:paraId="40D53D67"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F3394C">
        <w:rPr>
          <w:rFonts w:cs="Arial"/>
        </w:rPr>
        <w:t>NONE</w:t>
      </w:r>
    </w:p>
    <w:p w14:paraId="4FA180DE" w14:textId="77777777" w:rsidR="00035CA8" w:rsidRPr="00F3394C" w:rsidRDefault="00035CA8" w:rsidP="00FD4C4F">
      <w:pPr>
        <w:pStyle w:val="BodyText"/>
        <w:spacing w:before="9" w:after="0"/>
        <w:jc w:val="left"/>
        <w:rPr>
          <w:rFonts w:cs="Arial"/>
          <w:sz w:val="19"/>
        </w:rPr>
      </w:pPr>
    </w:p>
    <w:p w14:paraId="01D9A66F" w14:textId="77777777" w:rsidR="00035CA8" w:rsidRPr="00F3394C"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15D2A560" w14:textId="77777777" w:rsidR="00035CA8" w:rsidRPr="00F3394C" w:rsidRDefault="00035CA8" w:rsidP="00FD4C4F">
      <w:pPr>
        <w:pStyle w:val="BodyText"/>
        <w:spacing w:before="1" w:after="0"/>
        <w:jc w:val="left"/>
        <w:rPr>
          <w:rFonts w:cs="Arial"/>
        </w:rPr>
      </w:pPr>
    </w:p>
    <w:p w14:paraId="4D1F1E6E"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F3394C">
        <w:rPr>
          <w:rFonts w:cs="Arial"/>
        </w:rPr>
        <w:t>NONE</w:t>
      </w:r>
    </w:p>
    <w:p w14:paraId="3DDF488A" w14:textId="77777777" w:rsidR="00035CA8" w:rsidRPr="00F3394C" w:rsidRDefault="00035CA8" w:rsidP="00FD4C4F">
      <w:pPr>
        <w:pStyle w:val="BodyText"/>
        <w:spacing w:before="10" w:after="0"/>
        <w:jc w:val="left"/>
        <w:rPr>
          <w:rFonts w:cs="Arial"/>
          <w:sz w:val="19"/>
        </w:rPr>
      </w:pPr>
    </w:p>
    <w:p w14:paraId="39EEA329" w14:textId="77777777" w:rsidR="00035CA8" w:rsidRPr="00F3394C" w:rsidRDefault="00035CA8" w:rsidP="0026201E">
      <w:pPr>
        <w:pStyle w:val="ListParagraph"/>
        <w:widowControl w:val="0"/>
        <w:numPr>
          <w:ilvl w:val="0"/>
          <w:numId w:val="13"/>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12F62B3F" w14:textId="77777777" w:rsidR="00035CA8" w:rsidRPr="00F3394C" w:rsidRDefault="00035CA8" w:rsidP="00FD4C4F">
      <w:pPr>
        <w:pStyle w:val="BodyText"/>
        <w:spacing w:before="11" w:after="0"/>
        <w:jc w:val="left"/>
        <w:rPr>
          <w:rFonts w:cs="Arial"/>
          <w:sz w:val="19"/>
        </w:rPr>
      </w:pPr>
    </w:p>
    <w:p w14:paraId="08E5D114"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F3394C">
        <w:rPr>
          <w:rFonts w:cs="Arial"/>
        </w:rPr>
        <w:t>NONE</w:t>
      </w:r>
    </w:p>
    <w:p w14:paraId="7392A0CA" w14:textId="77777777" w:rsidR="00E36C54" w:rsidRPr="00F3394C" w:rsidRDefault="00E36C54" w:rsidP="00FD4C4F">
      <w:pPr>
        <w:pStyle w:val="BodyText"/>
        <w:jc w:val="left"/>
        <w:rPr>
          <w:rFonts w:cs="Arial"/>
        </w:rPr>
      </w:pPr>
      <w:r w:rsidRPr="00F3394C">
        <w:rPr>
          <w:rFonts w:cs="Arial"/>
        </w:rPr>
        <w:br w:type="page"/>
      </w:r>
    </w:p>
    <w:p w14:paraId="5B2F4BE2" w14:textId="77777777" w:rsidR="00AE0BF8" w:rsidRPr="00B32E1B" w:rsidRDefault="00AE0BF8" w:rsidP="007E184B">
      <w:pPr>
        <w:jc w:val="center"/>
        <w:outlineLvl w:val="0"/>
        <w:rPr>
          <w:b/>
          <w:sz w:val="18"/>
          <w:szCs w:val="18"/>
        </w:rPr>
      </w:pPr>
      <w:r w:rsidRPr="00B32E1B">
        <w:rPr>
          <w:b/>
          <w:sz w:val="18"/>
          <w:szCs w:val="18"/>
        </w:rPr>
        <w:lastRenderedPageBreak/>
        <w:t>NOTICES</w:t>
      </w:r>
    </w:p>
    <w:p w14:paraId="407F0986" w14:textId="77777777" w:rsidR="00AE0BF8" w:rsidRPr="00B32E1B" w:rsidRDefault="00AE0BF8" w:rsidP="007E184B">
      <w:pPr>
        <w:jc w:val="center"/>
        <w:rPr>
          <w:b/>
          <w:bCs/>
          <w:sz w:val="18"/>
          <w:szCs w:val="18"/>
        </w:rPr>
      </w:pPr>
      <w:r w:rsidRPr="00B32E1B">
        <w:rPr>
          <w:b/>
          <w:bCs/>
          <w:sz w:val="18"/>
          <w:szCs w:val="18"/>
        </w:rPr>
        <w:t>PRIVACY ACT STATEMENT</w:t>
      </w:r>
    </w:p>
    <w:p w14:paraId="649D2D26" w14:textId="77777777" w:rsidR="00AE0BF8" w:rsidRPr="00B32E1B" w:rsidRDefault="00AE0BF8" w:rsidP="007E184B">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7CD9F1FA" w14:textId="77777777" w:rsidR="00AE0BF8" w:rsidRPr="00B32E1B" w:rsidRDefault="00AE0BF8" w:rsidP="007E184B">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0250898" w14:textId="77777777" w:rsidR="00AE0BF8" w:rsidRPr="00B32E1B" w:rsidRDefault="00AE0BF8" w:rsidP="007E184B">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B32E1B">
          <w:rPr>
            <w:rStyle w:val="Hyperlink"/>
            <w:sz w:val="18"/>
            <w:szCs w:val="18"/>
          </w:rPr>
          <w:t>https://www.doi.gov/privacy/sorn</w:t>
        </w:r>
      </w:hyperlink>
      <w:r w:rsidRPr="00B32E1B">
        <w:rPr>
          <w:sz w:val="18"/>
          <w:szCs w:val="18"/>
        </w:rPr>
        <w:t xml:space="preserve">. </w:t>
      </w:r>
    </w:p>
    <w:p w14:paraId="37C783F7" w14:textId="77777777" w:rsidR="00AE0BF8" w:rsidRPr="00B32E1B" w:rsidRDefault="00AE0BF8" w:rsidP="007E184B">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7C1E5EE9" w14:textId="77777777" w:rsidR="00AE0BF8" w:rsidRPr="00B32E1B" w:rsidRDefault="00AE0BF8" w:rsidP="007E184B">
      <w:pPr>
        <w:jc w:val="center"/>
        <w:rPr>
          <w:b/>
          <w:bCs/>
          <w:sz w:val="18"/>
          <w:szCs w:val="18"/>
        </w:rPr>
      </w:pPr>
      <w:r w:rsidRPr="00B32E1B">
        <w:rPr>
          <w:b/>
          <w:bCs/>
          <w:sz w:val="18"/>
          <w:szCs w:val="18"/>
        </w:rPr>
        <w:t>PAPERWORK REDUCTION ACT STATEMENT</w:t>
      </w:r>
    </w:p>
    <w:p w14:paraId="342C1C16" w14:textId="77777777" w:rsidR="00AE0BF8" w:rsidRPr="00B32E1B" w:rsidRDefault="00AE0BF8" w:rsidP="007E184B">
      <w:pPr>
        <w:rPr>
          <w:sz w:val="18"/>
          <w:szCs w:val="18"/>
        </w:rPr>
      </w:pPr>
      <w:r w:rsidRPr="00B32E1B">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32E1B">
        <w:rPr>
          <w:sz w:val="18"/>
          <w:szCs w:val="18"/>
        </w:rPr>
        <w:t>collect</w:t>
      </w:r>
      <w:proofErr w:type="gramEnd"/>
      <w:r w:rsidRPr="00B32E1B">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1B3E532F" w14:textId="77777777" w:rsidR="00AE0BF8" w:rsidRPr="00B32E1B" w:rsidRDefault="00AE0BF8" w:rsidP="007E184B">
      <w:pPr>
        <w:jc w:val="center"/>
        <w:rPr>
          <w:b/>
          <w:bCs/>
          <w:sz w:val="18"/>
          <w:szCs w:val="18"/>
        </w:rPr>
      </w:pPr>
      <w:r w:rsidRPr="00B32E1B">
        <w:rPr>
          <w:b/>
          <w:bCs/>
          <w:sz w:val="18"/>
          <w:szCs w:val="18"/>
        </w:rPr>
        <w:t>ESTIMATED BURDEN STATEMENT</w:t>
      </w:r>
    </w:p>
    <w:p w14:paraId="4109E7B9" w14:textId="77777777" w:rsidR="00E36C54" w:rsidRPr="005D0E23" w:rsidRDefault="00AE0BF8" w:rsidP="007E184B">
      <w:pPr>
        <w:rPr>
          <w:b/>
          <w:bCs/>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Pr>
          <w:sz w:val="18"/>
          <w:szCs w:val="18"/>
        </w:rPr>
        <w:t>.</w:t>
      </w:r>
    </w:p>
    <w:p w14:paraId="340B8025" w14:textId="77777777"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383FE069" w14:textId="77777777" w:rsidR="00440661" w:rsidRPr="00A76CCB" w:rsidRDefault="000534C2" w:rsidP="00232B5C">
      <w:pPr>
        <w:pStyle w:val="Heading2"/>
        <w:shd w:val="clear" w:color="auto" w:fill="F2F2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0590F53D" w14:textId="77777777" w:rsidR="008C0E5A" w:rsidRPr="00440661" w:rsidRDefault="008C0E5A" w:rsidP="00440661">
      <w:pPr>
        <w:spacing w:before="240"/>
        <w:jc w:val="left"/>
        <w:rPr>
          <w:b/>
          <w:bCs/>
        </w:rPr>
      </w:pPr>
      <w:r w:rsidRPr="00440661">
        <w:rPr>
          <w:b/>
          <w:bCs/>
        </w:rPr>
        <w:t xml:space="preserve">The minimum franchise fee acceptable to the Service </w:t>
      </w:r>
      <w:r w:rsidR="001D6CBC" w:rsidRPr="00440661">
        <w:rPr>
          <w:b/>
          <w:bCs/>
        </w:rPr>
        <w:t>is as follows:</w:t>
      </w:r>
    </w:p>
    <w:p w14:paraId="251CD784" w14:textId="77777777" w:rsidR="001D6CBC" w:rsidRPr="001D0632" w:rsidRDefault="00313B12" w:rsidP="001D6CBC">
      <w:pPr>
        <w:tabs>
          <w:tab w:val="left" w:pos="900"/>
          <w:tab w:val="left" w:pos="6210"/>
          <w:tab w:val="left" w:pos="8280"/>
        </w:tabs>
        <w:suppressAutoHyphens w:val="0"/>
        <w:spacing w:before="60" w:after="60"/>
        <w:ind w:left="360"/>
        <w:jc w:val="left"/>
      </w:pPr>
      <w:r>
        <w:t>14</w:t>
      </w:r>
      <w:r w:rsidR="001D6CBC" w:rsidRPr="001D0632">
        <w:t xml:space="preserve">% of </w:t>
      </w:r>
      <w:r w:rsidR="00AD6F92">
        <w:t>g</w:t>
      </w:r>
      <w:r w:rsidR="001D6CBC" w:rsidRPr="001D0632">
        <w:t xml:space="preserve">ross </w:t>
      </w:r>
      <w:r w:rsidR="00AD6F92">
        <w:t>r</w:t>
      </w:r>
      <w:r w:rsidR="001D6CBC" w:rsidRPr="001D0632">
        <w:t xml:space="preserve">eceipts for annual </w:t>
      </w:r>
      <w:r w:rsidR="00AD6F92">
        <w:t>g</w:t>
      </w:r>
      <w:r w:rsidR="001D6CBC" w:rsidRPr="001D0632">
        <w:t xml:space="preserve">ross </w:t>
      </w:r>
      <w:r w:rsidR="00AD6F92">
        <w:t>r</w:t>
      </w:r>
      <w:r w:rsidR="001D6CBC" w:rsidRPr="001D0632">
        <w:t xml:space="preserve">eceipts </w:t>
      </w:r>
      <w:r w:rsidR="00C8113E">
        <w:t xml:space="preserve">from </w:t>
      </w:r>
      <w:r w:rsidR="001D6CBC" w:rsidRPr="001D0632">
        <w:t xml:space="preserve">$0 </w:t>
      </w:r>
      <w:r w:rsidR="00C8113E">
        <w:t>to</w:t>
      </w:r>
      <w:r w:rsidR="001D6CBC" w:rsidRPr="001D0632">
        <w:t xml:space="preserve"> $1</w:t>
      </w:r>
      <w:r w:rsidR="001D6CBC">
        <w:t>5</w:t>
      </w:r>
      <w:r w:rsidR="001D6CBC" w:rsidRPr="001D0632">
        <w:t>,000,000; plus</w:t>
      </w:r>
    </w:p>
    <w:p w14:paraId="5E8498D3" w14:textId="77777777" w:rsidR="001D6CBC" w:rsidRPr="001D0632" w:rsidRDefault="00BE5CB9" w:rsidP="001D6CBC">
      <w:pPr>
        <w:tabs>
          <w:tab w:val="left" w:pos="900"/>
          <w:tab w:val="left" w:pos="6210"/>
          <w:tab w:val="left" w:pos="8280"/>
        </w:tabs>
        <w:suppressAutoHyphens w:val="0"/>
        <w:spacing w:before="60" w:after="60"/>
        <w:ind w:left="360"/>
        <w:jc w:val="left"/>
      </w:pPr>
      <w:r>
        <w:t>1</w:t>
      </w:r>
      <w:r w:rsidR="00FB4AC7">
        <w:t>6.5</w:t>
      </w:r>
      <w:r w:rsidR="001D6CBC" w:rsidRPr="001D0632">
        <w:t xml:space="preserve">% of </w:t>
      </w:r>
      <w:r w:rsidR="00AD6F92">
        <w:t>g</w:t>
      </w:r>
      <w:r w:rsidR="001D6CBC" w:rsidRPr="001D0632">
        <w:t xml:space="preserve">ross </w:t>
      </w:r>
      <w:r w:rsidR="00AD6F92">
        <w:t>r</w:t>
      </w:r>
      <w:r w:rsidR="001D6CBC" w:rsidRPr="001D0632">
        <w:t xml:space="preserve">eceipts for annual </w:t>
      </w:r>
      <w:r w:rsidR="00AD6F92">
        <w:t>g</w:t>
      </w:r>
      <w:r w:rsidR="001D6CBC" w:rsidRPr="001D0632">
        <w:t xml:space="preserve">ross </w:t>
      </w:r>
      <w:r w:rsidR="00AD6F92">
        <w:t>r</w:t>
      </w:r>
      <w:r w:rsidR="001D6CBC" w:rsidRPr="001D0632">
        <w:t xml:space="preserve">eceipts </w:t>
      </w:r>
      <w:r w:rsidR="00C8113E">
        <w:t xml:space="preserve">from </w:t>
      </w:r>
      <w:r w:rsidR="001D6CBC" w:rsidRPr="001D0632">
        <w:t>$1</w:t>
      </w:r>
      <w:r w:rsidR="001D6CBC">
        <w:t>5</w:t>
      </w:r>
      <w:r w:rsidR="001D6CBC" w:rsidRPr="001D0632">
        <w:t>,000,00</w:t>
      </w:r>
      <w:r w:rsidR="001D6CBC">
        <w:t>1</w:t>
      </w:r>
      <w:r w:rsidR="001D6CBC" w:rsidRPr="001D0632">
        <w:t xml:space="preserve"> </w:t>
      </w:r>
      <w:r w:rsidR="00C8113E">
        <w:t>to</w:t>
      </w:r>
      <w:r w:rsidR="00C8113E" w:rsidRPr="001D0632">
        <w:t xml:space="preserve"> </w:t>
      </w:r>
      <w:r w:rsidR="001D6CBC" w:rsidRPr="001D0632">
        <w:t>25,000,000</w:t>
      </w:r>
      <w:r w:rsidR="009B5A51">
        <w:t>; plus</w:t>
      </w:r>
    </w:p>
    <w:p w14:paraId="1FE7C77F" w14:textId="77777777" w:rsidR="001D6CBC" w:rsidRDefault="00FB4AC7" w:rsidP="001D6CBC">
      <w:pPr>
        <w:tabs>
          <w:tab w:val="left" w:pos="900"/>
          <w:tab w:val="left" w:pos="6210"/>
          <w:tab w:val="left" w:pos="8280"/>
        </w:tabs>
        <w:suppressAutoHyphens w:val="0"/>
        <w:spacing w:before="60" w:after="60"/>
        <w:ind w:left="360"/>
        <w:jc w:val="left"/>
      </w:pPr>
      <w:r>
        <w:t>1</w:t>
      </w:r>
      <w:r w:rsidR="00F92F74">
        <w:t>9</w:t>
      </w:r>
      <w:r>
        <w:t>.5</w:t>
      </w:r>
      <w:r w:rsidR="001D6CBC" w:rsidRPr="001D0632">
        <w:t xml:space="preserve">% of </w:t>
      </w:r>
      <w:r w:rsidR="00AD6F92">
        <w:t>g</w:t>
      </w:r>
      <w:r w:rsidR="001D6CBC" w:rsidRPr="001D0632">
        <w:t xml:space="preserve">ross </w:t>
      </w:r>
      <w:r w:rsidR="00AD6F92">
        <w:t>r</w:t>
      </w:r>
      <w:r w:rsidR="001D6CBC" w:rsidRPr="001D0632">
        <w:t xml:space="preserve">eceipts for annual </w:t>
      </w:r>
      <w:r w:rsidR="00AD6F92">
        <w:t>g</w:t>
      </w:r>
      <w:r w:rsidR="001D6CBC" w:rsidRPr="001D0632">
        <w:t xml:space="preserve">ross </w:t>
      </w:r>
      <w:r w:rsidR="00AD6F92">
        <w:t>r</w:t>
      </w:r>
      <w:r w:rsidR="001D6CBC" w:rsidRPr="001D0632">
        <w:t xml:space="preserve">eceipts </w:t>
      </w:r>
      <w:r w:rsidR="00C8113E">
        <w:t>greater than</w:t>
      </w:r>
      <w:r w:rsidR="00475533">
        <w:t xml:space="preserve"> </w:t>
      </w:r>
      <w:r w:rsidR="001D6CBC" w:rsidRPr="001D0632">
        <w:t>$25,000,00</w:t>
      </w:r>
      <w:r w:rsidR="001D6CBC">
        <w:t>0</w:t>
      </w:r>
      <w:r w:rsidR="006001B1">
        <w:t>.</w:t>
      </w:r>
    </w:p>
    <w:p w14:paraId="19DD1BBF" w14:textId="77777777" w:rsidR="00215FA3" w:rsidRPr="001D0632" w:rsidRDefault="00215FA3" w:rsidP="001D6CBC">
      <w:pPr>
        <w:tabs>
          <w:tab w:val="left" w:pos="900"/>
          <w:tab w:val="left" w:pos="6210"/>
          <w:tab w:val="left" w:pos="8280"/>
        </w:tabs>
        <w:suppressAutoHyphens w:val="0"/>
        <w:spacing w:before="60" w:after="60"/>
        <w:ind w:left="360"/>
        <w:jc w:val="left"/>
      </w:pPr>
    </w:p>
    <w:p w14:paraId="527E223C"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4BF44C4F" w14:textId="77777777" w:rsidR="001D6CBC" w:rsidRDefault="001D6CBC" w:rsidP="001D6CBC">
      <w:pPr>
        <w:spacing w:before="144" w:after="144"/>
        <w:jc w:val="left"/>
      </w:pPr>
      <w:r>
        <w:t xml:space="preserve">State the amount of franchise fee you propose </w:t>
      </w:r>
      <w:r w:rsidR="00475533">
        <w:t>for each tier</w:t>
      </w:r>
      <w:r>
        <w:t xml:space="preserve"> in the chart below. Such fee must be at least equal to the </w:t>
      </w:r>
      <w:r w:rsidRPr="001D0632">
        <w:t xml:space="preserve">minimum franchise fee </w:t>
      </w:r>
      <w:r w:rsidR="00C74409">
        <w:t xml:space="preserve">(see above) for that tier and </w:t>
      </w:r>
      <w:r w:rsidRPr="001D0632">
        <w:t>expressed as a percentage of annual gross receipts.</w:t>
      </w:r>
      <w:r w:rsidR="005E60B5">
        <w:t xml:space="preserve"> </w:t>
      </w:r>
    </w:p>
    <w:p w14:paraId="76205DD8" w14:textId="77777777" w:rsidR="001D6CBC" w:rsidRDefault="001D6CBC" w:rsidP="001D6CBC">
      <w:pPr>
        <w:spacing w:before="144" w:after="144"/>
        <w:jc w:val="left"/>
      </w:pPr>
      <w:r>
        <w:t xml:space="preserve">Do not propose additional tiers and do not change the </w:t>
      </w:r>
      <w:r w:rsidR="003433A5">
        <w:t>g</w:t>
      </w:r>
      <w:r>
        <w:t xml:space="preserve">ross </w:t>
      </w:r>
      <w:r w:rsidR="003433A5">
        <w:t>r</w:t>
      </w:r>
      <w:r>
        <w:t>eceipt</w:t>
      </w:r>
      <w:r w:rsidR="003433A5">
        <w:t>s</w:t>
      </w:r>
      <w:r>
        <w:t xml:space="preserve"> thresholds of each tier. </w:t>
      </w:r>
    </w:p>
    <w:p w14:paraId="52BD1DEE" w14:textId="77777777" w:rsidR="001D6CBC" w:rsidRPr="001D0632" w:rsidRDefault="001D6CBC" w:rsidP="001D6CBC">
      <w:pPr>
        <w:spacing w:before="144" w:after="144"/>
        <w:jc w:val="left"/>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gridCol w:w="2790"/>
      </w:tblGrid>
      <w:tr w:rsidR="001D6CBC" w:rsidRPr="001D0632" w14:paraId="58D6D85A" w14:textId="77777777" w:rsidTr="00232B5C">
        <w:trPr>
          <w:jc w:val="center"/>
        </w:trPr>
        <w:tc>
          <w:tcPr>
            <w:tcW w:w="2790" w:type="dxa"/>
            <w:shd w:val="clear" w:color="auto" w:fill="EEECE1"/>
            <w:tcMar>
              <w:top w:w="29" w:type="dxa"/>
              <w:left w:w="115" w:type="dxa"/>
              <w:bottom w:w="29" w:type="dxa"/>
              <w:right w:w="115" w:type="dxa"/>
            </w:tcMar>
            <w:vAlign w:val="center"/>
          </w:tcPr>
          <w:p w14:paraId="3C32140B" w14:textId="77777777" w:rsidR="001D6CBC" w:rsidRPr="00232B5C" w:rsidRDefault="001D6CBC" w:rsidP="00232B5C">
            <w:pPr>
              <w:spacing w:after="0"/>
              <w:jc w:val="center"/>
              <w:rPr>
                <w:rFonts w:cs="Arial"/>
                <w:b/>
                <w:bCs/>
              </w:rPr>
            </w:pPr>
            <w:r w:rsidRPr="00232B5C">
              <w:rPr>
                <w:rFonts w:cs="Arial"/>
                <w:b/>
                <w:bCs/>
              </w:rPr>
              <w:t>Gross Receipts</w:t>
            </w:r>
            <w:r w:rsidR="00EC6488" w:rsidRPr="00232B5C">
              <w:rPr>
                <w:rFonts w:cs="Arial"/>
                <w:b/>
                <w:bCs/>
              </w:rPr>
              <w:t xml:space="preserve"> Tier</w:t>
            </w:r>
          </w:p>
        </w:tc>
        <w:tc>
          <w:tcPr>
            <w:tcW w:w="2700" w:type="dxa"/>
            <w:shd w:val="clear" w:color="auto" w:fill="EEECE1"/>
            <w:tcMar>
              <w:top w:w="29" w:type="dxa"/>
              <w:left w:w="115" w:type="dxa"/>
              <w:bottom w:w="29" w:type="dxa"/>
              <w:right w:w="115" w:type="dxa"/>
            </w:tcMar>
            <w:vAlign w:val="center"/>
          </w:tcPr>
          <w:p w14:paraId="6837C901" w14:textId="77777777" w:rsidR="001D6CBC" w:rsidRPr="00232B5C" w:rsidRDefault="001D6CBC" w:rsidP="00232B5C">
            <w:pPr>
              <w:spacing w:after="0"/>
              <w:jc w:val="center"/>
              <w:rPr>
                <w:rFonts w:cs="Arial"/>
                <w:b/>
                <w:bCs/>
              </w:rPr>
            </w:pPr>
            <w:r w:rsidRPr="00232B5C">
              <w:rPr>
                <w:b/>
                <w:snapToGrid w:val="0"/>
                <w:spacing w:val="-3"/>
              </w:rPr>
              <w:t xml:space="preserve">Minimum Franchise Fee Required (% of </w:t>
            </w:r>
            <w:r w:rsidR="003433A5" w:rsidRPr="00232B5C">
              <w:rPr>
                <w:b/>
                <w:snapToGrid w:val="0"/>
                <w:spacing w:val="-3"/>
              </w:rPr>
              <w:t>A</w:t>
            </w:r>
            <w:r w:rsidRPr="00232B5C">
              <w:rPr>
                <w:b/>
                <w:snapToGrid w:val="0"/>
                <w:spacing w:val="-3"/>
              </w:rPr>
              <w:t>nnual Gross Receipts)</w:t>
            </w:r>
          </w:p>
        </w:tc>
        <w:tc>
          <w:tcPr>
            <w:tcW w:w="2790" w:type="dxa"/>
            <w:shd w:val="clear" w:color="auto" w:fill="EEECE1"/>
            <w:tcMar>
              <w:top w:w="29" w:type="dxa"/>
              <w:left w:w="115" w:type="dxa"/>
              <w:bottom w:w="29" w:type="dxa"/>
              <w:right w:w="115" w:type="dxa"/>
            </w:tcMar>
            <w:vAlign w:val="center"/>
          </w:tcPr>
          <w:p w14:paraId="3F27117E" w14:textId="77777777" w:rsidR="001D6CBC" w:rsidRPr="00232B5C" w:rsidRDefault="001D6CBC" w:rsidP="00232B5C">
            <w:pPr>
              <w:spacing w:after="0"/>
              <w:jc w:val="center"/>
              <w:rPr>
                <w:b/>
                <w:snapToGrid w:val="0"/>
                <w:spacing w:val="-3"/>
              </w:rPr>
            </w:pPr>
            <w:r w:rsidRPr="00232B5C">
              <w:rPr>
                <w:b/>
                <w:snapToGrid w:val="0"/>
                <w:spacing w:val="-3"/>
              </w:rPr>
              <w:t>Proposed Franchise Fee</w:t>
            </w:r>
            <w:r w:rsidR="00FA42AA" w:rsidRPr="00232B5C">
              <w:rPr>
                <w:b/>
                <w:snapToGrid w:val="0"/>
                <w:spacing w:val="-3"/>
              </w:rPr>
              <w:t xml:space="preserve"> (% of Annual Gross Receipts)</w:t>
            </w:r>
          </w:p>
        </w:tc>
      </w:tr>
      <w:tr w:rsidR="001D6CBC" w:rsidRPr="001D0632" w14:paraId="1B28D2CE" w14:textId="77777777" w:rsidTr="00232B5C">
        <w:trPr>
          <w:jc w:val="center"/>
        </w:trPr>
        <w:tc>
          <w:tcPr>
            <w:tcW w:w="2790" w:type="dxa"/>
            <w:shd w:val="clear" w:color="auto" w:fill="auto"/>
            <w:tcMar>
              <w:top w:w="29" w:type="dxa"/>
              <w:left w:w="115" w:type="dxa"/>
              <w:bottom w:w="29" w:type="dxa"/>
              <w:right w:w="115" w:type="dxa"/>
            </w:tcMar>
            <w:vAlign w:val="center"/>
          </w:tcPr>
          <w:p w14:paraId="4536DCC5" w14:textId="77777777" w:rsidR="001D6CBC" w:rsidRPr="00232B5C" w:rsidRDefault="001D6CBC" w:rsidP="00232B5C">
            <w:pPr>
              <w:tabs>
                <w:tab w:val="center" w:pos="2335"/>
              </w:tabs>
              <w:spacing w:after="0"/>
              <w:jc w:val="center"/>
              <w:rPr>
                <w:rFonts w:cs="Arial"/>
              </w:rPr>
            </w:pPr>
            <w:r w:rsidRPr="00232B5C">
              <w:rPr>
                <w:rFonts w:cs="Arial"/>
              </w:rPr>
              <w:t>$0</w:t>
            </w:r>
            <w:r w:rsidR="00262CFF" w:rsidRPr="00232B5C">
              <w:rPr>
                <w:rFonts w:cs="Arial"/>
              </w:rPr>
              <w:t xml:space="preserve"> to</w:t>
            </w:r>
            <w:r w:rsidRPr="00232B5C">
              <w:rPr>
                <w:rFonts w:cs="Arial"/>
              </w:rPr>
              <w:t xml:space="preserve"> $15,000,000</w:t>
            </w:r>
          </w:p>
        </w:tc>
        <w:tc>
          <w:tcPr>
            <w:tcW w:w="2700" w:type="dxa"/>
            <w:shd w:val="clear" w:color="auto" w:fill="auto"/>
            <w:tcMar>
              <w:top w:w="29" w:type="dxa"/>
              <w:left w:w="115" w:type="dxa"/>
              <w:bottom w:w="29" w:type="dxa"/>
              <w:right w:w="115" w:type="dxa"/>
            </w:tcMar>
            <w:vAlign w:val="center"/>
          </w:tcPr>
          <w:p w14:paraId="64C056DE" w14:textId="77777777" w:rsidR="001D6CBC" w:rsidRPr="00232B5C" w:rsidRDefault="00313B12" w:rsidP="00232B5C">
            <w:pPr>
              <w:spacing w:after="0"/>
              <w:jc w:val="center"/>
              <w:rPr>
                <w:rFonts w:cs="Arial"/>
              </w:rPr>
            </w:pPr>
            <w:r w:rsidRPr="00232B5C">
              <w:rPr>
                <w:rFonts w:cs="Arial"/>
              </w:rPr>
              <w:t>14.</w:t>
            </w:r>
            <w:r w:rsidR="001D6CBC" w:rsidRPr="00232B5C">
              <w:rPr>
                <w:rFonts w:cs="Arial"/>
              </w:rPr>
              <w:t>%</w:t>
            </w:r>
          </w:p>
        </w:tc>
        <w:tc>
          <w:tcPr>
            <w:tcW w:w="2790" w:type="dxa"/>
            <w:shd w:val="clear" w:color="auto" w:fill="auto"/>
            <w:tcMar>
              <w:top w:w="29" w:type="dxa"/>
              <w:left w:w="115" w:type="dxa"/>
              <w:bottom w:w="29" w:type="dxa"/>
              <w:right w:w="115" w:type="dxa"/>
            </w:tcMar>
            <w:vAlign w:val="center"/>
          </w:tcPr>
          <w:p w14:paraId="41D172AB" w14:textId="77777777" w:rsidR="001D6CBC" w:rsidRPr="00232B5C" w:rsidRDefault="001D6CBC" w:rsidP="00232B5C">
            <w:pPr>
              <w:spacing w:after="0"/>
              <w:jc w:val="center"/>
              <w:rPr>
                <w:rFonts w:cs="Arial"/>
              </w:rPr>
            </w:pPr>
          </w:p>
        </w:tc>
      </w:tr>
      <w:tr w:rsidR="001D6CBC" w:rsidRPr="001D0632" w14:paraId="5C4DBD08" w14:textId="77777777" w:rsidTr="00232B5C">
        <w:trPr>
          <w:jc w:val="center"/>
        </w:trPr>
        <w:tc>
          <w:tcPr>
            <w:tcW w:w="2790" w:type="dxa"/>
            <w:shd w:val="clear" w:color="auto" w:fill="auto"/>
            <w:tcMar>
              <w:top w:w="29" w:type="dxa"/>
              <w:left w:w="115" w:type="dxa"/>
              <w:bottom w:w="29" w:type="dxa"/>
              <w:right w:w="115" w:type="dxa"/>
            </w:tcMar>
            <w:vAlign w:val="center"/>
          </w:tcPr>
          <w:p w14:paraId="082BE3A9" w14:textId="77777777" w:rsidR="001D6CBC" w:rsidRPr="00232B5C" w:rsidRDefault="00EC6488" w:rsidP="00232B5C">
            <w:pPr>
              <w:spacing w:after="0"/>
              <w:jc w:val="center"/>
              <w:rPr>
                <w:rFonts w:cs="Arial"/>
              </w:rPr>
            </w:pPr>
            <w:r w:rsidRPr="00232B5C">
              <w:rPr>
                <w:rFonts w:cs="Arial"/>
              </w:rPr>
              <w:t xml:space="preserve">From </w:t>
            </w:r>
            <w:r w:rsidR="00DB7D40" w:rsidRPr="00232B5C">
              <w:rPr>
                <w:rFonts w:cs="Arial"/>
              </w:rPr>
              <w:t>$</w:t>
            </w:r>
            <w:r w:rsidR="001D6CBC" w:rsidRPr="00232B5C">
              <w:rPr>
                <w:rFonts w:cs="Arial"/>
              </w:rPr>
              <w:t xml:space="preserve">15,000,001 </w:t>
            </w:r>
            <w:r w:rsidR="00262CFF" w:rsidRPr="00232B5C">
              <w:rPr>
                <w:rFonts w:cs="Arial"/>
              </w:rPr>
              <w:t>to</w:t>
            </w:r>
            <w:r w:rsidR="001D6CBC" w:rsidRPr="00232B5C">
              <w:rPr>
                <w:rFonts w:cs="Arial"/>
              </w:rPr>
              <w:t xml:space="preserve"> </w:t>
            </w:r>
            <w:r w:rsidR="00DB7D40" w:rsidRPr="00232B5C">
              <w:rPr>
                <w:rFonts w:cs="Arial"/>
              </w:rPr>
              <w:t>$</w:t>
            </w:r>
            <w:r w:rsidR="001D6CBC" w:rsidRPr="00232B5C">
              <w:rPr>
                <w:rFonts w:cs="Arial"/>
              </w:rPr>
              <w:t>25,000,000</w:t>
            </w:r>
          </w:p>
        </w:tc>
        <w:tc>
          <w:tcPr>
            <w:tcW w:w="2700" w:type="dxa"/>
            <w:shd w:val="clear" w:color="auto" w:fill="auto"/>
            <w:tcMar>
              <w:top w:w="29" w:type="dxa"/>
              <w:left w:w="115" w:type="dxa"/>
              <w:bottom w:w="29" w:type="dxa"/>
              <w:right w:w="115" w:type="dxa"/>
            </w:tcMar>
            <w:vAlign w:val="center"/>
          </w:tcPr>
          <w:p w14:paraId="16C96E10" w14:textId="77777777" w:rsidR="001D6CBC" w:rsidRPr="00232B5C" w:rsidRDefault="00A67213" w:rsidP="00232B5C">
            <w:pPr>
              <w:spacing w:after="0"/>
              <w:jc w:val="center"/>
              <w:rPr>
                <w:rFonts w:cs="Arial"/>
              </w:rPr>
            </w:pPr>
            <w:r w:rsidRPr="00232B5C">
              <w:rPr>
                <w:rFonts w:cs="Arial"/>
              </w:rPr>
              <w:t>1</w:t>
            </w:r>
            <w:r w:rsidR="00A678FB" w:rsidRPr="00232B5C">
              <w:rPr>
                <w:rFonts w:cs="Arial"/>
              </w:rPr>
              <w:t>6.5</w:t>
            </w:r>
            <w:r w:rsidR="001D6CBC" w:rsidRPr="00232B5C">
              <w:rPr>
                <w:rFonts w:cs="Arial"/>
              </w:rPr>
              <w:t>%</w:t>
            </w:r>
          </w:p>
        </w:tc>
        <w:tc>
          <w:tcPr>
            <w:tcW w:w="2790" w:type="dxa"/>
            <w:shd w:val="clear" w:color="auto" w:fill="auto"/>
            <w:tcMar>
              <w:top w:w="29" w:type="dxa"/>
              <w:left w:w="115" w:type="dxa"/>
              <w:bottom w:w="29" w:type="dxa"/>
              <w:right w:w="115" w:type="dxa"/>
            </w:tcMar>
            <w:vAlign w:val="center"/>
          </w:tcPr>
          <w:p w14:paraId="489020F9" w14:textId="77777777" w:rsidR="001D6CBC" w:rsidRPr="00232B5C" w:rsidRDefault="001D6CBC" w:rsidP="00232B5C">
            <w:pPr>
              <w:spacing w:after="0"/>
              <w:jc w:val="center"/>
              <w:rPr>
                <w:rFonts w:cs="Arial"/>
              </w:rPr>
            </w:pPr>
          </w:p>
        </w:tc>
      </w:tr>
      <w:tr w:rsidR="001D6CBC" w:rsidRPr="001D0632" w14:paraId="4286226F" w14:textId="77777777" w:rsidTr="00232B5C">
        <w:trPr>
          <w:jc w:val="center"/>
        </w:trPr>
        <w:tc>
          <w:tcPr>
            <w:tcW w:w="2790" w:type="dxa"/>
            <w:shd w:val="clear" w:color="auto" w:fill="auto"/>
            <w:tcMar>
              <w:top w:w="29" w:type="dxa"/>
              <w:left w:w="115" w:type="dxa"/>
              <w:bottom w:w="29" w:type="dxa"/>
              <w:right w:w="115" w:type="dxa"/>
            </w:tcMar>
            <w:vAlign w:val="center"/>
          </w:tcPr>
          <w:p w14:paraId="2D59CE2C" w14:textId="77777777" w:rsidR="001D6CBC" w:rsidRPr="00232B5C" w:rsidRDefault="00262CFF" w:rsidP="00232B5C">
            <w:pPr>
              <w:spacing w:after="0"/>
              <w:jc w:val="center"/>
              <w:rPr>
                <w:rFonts w:cs="Arial"/>
              </w:rPr>
            </w:pPr>
            <w:r w:rsidRPr="00232B5C">
              <w:rPr>
                <w:rFonts w:cs="Arial"/>
              </w:rPr>
              <w:t xml:space="preserve">Greater than </w:t>
            </w:r>
            <w:r w:rsidR="001D6CBC" w:rsidRPr="00232B5C">
              <w:rPr>
                <w:rFonts w:cs="Arial"/>
              </w:rPr>
              <w:t>$25,000,000</w:t>
            </w:r>
          </w:p>
        </w:tc>
        <w:tc>
          <w:tcPr>
            <w:tcW w:w="2700" w:type="dxa"/>
            <w:shd w:val="clear" w:color="auto" w:fill="auto"/>
            <w:tcMar>
              <w:top w:w="29" w:type="dxa"/>
              <w:left w:w="115" w:type="dxa"/>
              <w:bottom w:w="29" w:type="dxa"/>
              <w:right w:w="115" w:type="dxa"/>
            </w:tcMar>
            <w:vAlign w:val="center"/>
          </w:tcPr>
          <w:p w14:paraId="694747E5" w14:textId="77777777" w:rsidR="001D6CBC" w:rsidRPr="00232B5C" w:rsidRDefault="00A678FB" w:rsidP="00232B5C">
            <w:pPr>
              <w:spacing w:after="0"/>
              <w:jc w:val="center"/>
              <w:rPr>
                <w:rFonts w:cs="Arial"/>
              </w:rPr>
            </w:pPr>
            <w:r w:rsidRPr="00232B5C">
              <w:rPr>
                <w:rFonts w:cs="Arial"/>
              </w:rPr>
              <w:t>19.5</w:t>
            </w:r>
            <w:r w:rsidR="001D6CBC" w:rsidRPr="00232B5C">
              <w:rPr>
                <w:rFonts w:cs="Arial"/>
              </w:rPr>
              <w:t>%</w:t>
            </w:r>
          </w:p>
        </w:tc>
        <w:tc>
          <w:tcPr>
            <w:tcW w:w="2790" w:type="dxa"/>
            <w:shd w:val="clear" w:color="auto" w:fill="auto"/>
            <w:tcMar>
              <w:top w:w="29" w:type="dxa"/>
              <w:left w:w="115" w:type="dxa"/>
              <w:bottom w:w="29" w:type="dxa"/>
              <w:right w:w="115" w:type="dxa"/>
            </w:tcMar>
            <w:vAlign w:val="center"/>
          </w:tcPr>
          <w:p w14:paraId="6E9E1B31" w14:textId="77777777" w:rsidR="001D6CBC" w:rsidRPr="00232B5C" w:rsidRDefault="001D6CBC" w:rsidP="00232B5C">
            <w:pPr>
              <w:spacing w:after="0"/>
              <w:jc w:val="center"/>
              <w:rPr>
                <w:rFonts w:cs="Arial"/>
              </w:rPr>
            </w:pPr>
          </w:p>
        </w:tc>
      </w:tr>
    </w:tbl>
    <w:p w14:paraId="2EE3CB13" w14:textId="77777777" w:rsidR="008C0E5A" w:rsidRPr="005311C8" w:rsidRDefault="008C0E5A" w:rsidP="00FD4C4F">
      <w:pPr>
        <w:jc w:val="left"/>
      </w:pPr>
      <w:r w:rsidRPr="005311C8">
        <w:br w:type="page"/>
      </w:r>
    </w:p>
    <w:p w14:paraId="73F26E11" w14:textId="77777777" w:rsidR="0001266D" w:rsidRPr="003433A5" w:rsidRDefault="004630A6" w:rsidP="00232B5C">
      <w:pPr>
        <w:pStyle w:val="Heading2"/>
        <w:shd w:val="clear" w:color="auto" w:fill="F2F2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proofErr w:type="gramStart"/>
      <w:r w:rsidR="003433A5">
        <w:rPr>
          <w:b w:val="0"/>
          <w:bCs/>
          <w:spacing w:val="-3"/>
        </w:rPr>
        <w:t>P</w:t>
      </w:r>
      <w:r w:rsidR="001007DE" w:rsidRPr="003433A5">
        <w:rPr>
          <w:b w:val="0"/>
          <w:bCs/>
          <w:spacing w:val="-3"/>
        </w:rPr>
        <w:t>ark</w:t>
      </w:r>
      <w:proofErr w:type="gramEnd"/>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36757E08" w14:textId="77777777" w:rsidR="001D6CBC" w:rsidRPr="00A70D35" w:rsidRDefault="00CC2404" w:rsidP="00A70D35">
      <w:pPr>
        <w:rPr>
          <w:b/>
          <w:bCs/>
        </w:rPr>
      </w:pPr>
      <w:r w:rsidRPr="00A70D35">
        <w:rPr>
          <w:b/>
          <w:bCs/>
        </w:rPr>
        <w:t>Manag</w:t>
      </w:r>
      <w:r w:rsidR="002735C5" w:rsidRPr="00A70D35">
        <w:rPr>
          <w:b/>
          <w:bCs/>
        </w:rPr>
        <w:t>ing</w:t>
      </w:r>
      <w:r w:rsidRPr="00A70D35">
        <w:rPr>
          <w:b/>
          <w:bCs/>
        </w:rPr>
        <w:t xml:space="preserve"> </w:t>
      </w:r>
      <w:r w:rsidR="00C27A48" w:rsidRPr="00A70D35">
        <w:rPr>
          <w:b/>
          <w:bCs/>
        </w:rPr>
        <w:t xml:space="preserve">and </w:t>
      </w:r>
      <w:r w:rsidR="00D70847" w:rsidRPr="00A70D35">
        <w:rPr>
          <w:b/>
          <w:bCs/>
        </w:rPr>
        <w:t>Minimiz</w:t>
      </w:r>
      <w:r w:rsidR="002735C5" w:rsidRPr="00A70D35">
        <w:rPr>
          <w:b/>
          <w:bCs/>
        </w:rPr>
        <w:t>ing Waste</w:t>
      </w:r>
      <w:r w:rsidR="00D70847" w:rsidRPr="00A70D35">
        <w:rPr>
          <w:b/>
          <w:bCs/>
        </w:rPr>
        <w:t xml:space="preserve"> </w:t>
      </w:r>
    </w:p>
    <w:p w14:paraId="5470DC7C" w14:textId="77777777" w:rsidR="001D6CBC" w:rsidRPr="00232B5C" w:rsidRDefault="001D6CBC" w:rsidP="001D6CBC">
      <w:pPr>
        <w:jc w:val="left"/>
        <w:rPr>
          <w:rFonts w:cs="Calibri"/>
        </w:rPr>
      </w:pPr>
      <w:r w:rsidRPr="00C10D31">
        <w:rPr>
          <w:bCs/>
        </w:rPr>
        <w:t xml:space="preserve">Using </w:t>
      </w:r>
      <w:r w:rsidRPr="000749F4">
        <w:t>not more than</w:t>
      </w:r>
      <w:r w:rsidRPr="00C10D31">
        <w:rPr>
          <w:b/>
          <w:bCs/>
        </w:rPr>
        <w:t xml:space="preserve"> two (2) pages</w:t>
      </w:r>
      <w:r w:rsidRPr="00C10D31">
        <w:rPr>
          <w:bCs/>
        </w:rPr>
        <w:t>, including all text, pictures, graphs, etc.</w:t>
      </w:r>
      <w:r w:rsidRPr="00232B5C">
        <w:rPr>
          <w:rFonts w:cs="Calibri"/>
        </w:rPr>
        <w:t>:</w:t>
      </w:r>
    </w:p>
    <w:p w14:paraId="08C76A40" w14:textId="77777777" w:rsidR="00596D47" w:rsidRDefault="00596D47" w:rsidP="00596D47">
      <w:pPr>
        <w:numPr>
          <w:ilvl w:val="0"/>
          <w:numId w:val="35"/>
        </w:numPr>
        <w:pBdr>
          <w:top w:val="nil"/>
          <w:left w:val="nil"/>
          <w:bottom w:val="nil"/>
          <w:right w:val="nil"/>
          <w:between w:val="nil"/>
        </w:pBdr>
        <w:suppressAutoHyphens w:val="0"/>
        <w:spacing w:before="120" w:after="0"/>
        <w:ind w:hanging="360"/>
        <w:jc w:val="left"/>
      </w:pPr>
      <w:r w:rsidRPr="00B97EE7">
        <w:t xml:space="preserve">Describe how you will manage waste produced by your overall operations under the Draft Contract so that trash and recycling </w:t>
      </w:r>
      <w:r w:rsidR="006F4C05">
        <w:t xml:space="preserve">is </w:t>
      </w:r>
      <w:r w:rsidRPr="00B97EE7">
        <w:t>containe</w:t>
      </w:r>
      <w:r w:rsidR="006F4C05">
        <w:t>d and does not</w:t>
      </w:r>
      <w:r w:rsidRPr="00B97EE7">
        <w:t xml:space="preserve"> result in litter and potential wildlife interactions.</w:t>
      </w:r>
      <w:r w:rsidRPr="00C10D31">
        <w:t xml:space="preserve"> </w:t>
      </w:r>
    </w:p>
    <w:p w14:paraId="6543CD9F" w14:textId="77777777" w:rsidR="006C0360" w:rsidRPr="006C0360" w:rsidRDefault="001D6CBC" w:rsidP="006C0360">
      <w:pPr>
        <w:numPr>
          <w:ilvl w:val="0"/>
          <w:numId w:val="35"/>
        </w:numPr>
        <w:pBdr>
          <w:top w:val="nil"/>
          <w:left w:val="nil"/>
          <w:bottom w:val="nil"/>
          <w:right w:val="nil"/>
          <w:between w:val="nil"/>
        </w:pBdr>
        <w:suppressAutoHyphens w:val="0"/>
        <w:spacing w:before="120" w:after="0"/>
        <w:ind w:hanging="360"/>
        <w:jc w:val="left"/>
      </w:pPr>
      <w:r w:rsidRPr="00C10D31">
        <w:t xml:space="preserve">Describe strategies to minimize the environmental footprint of waste produced by your overall operations under the Draft Contract. The Service is interested in strategies related to </w:t>
      </w:r>
      <w:r w:rsidR="003A5D52">
        <w:t xml:space="preserve">reducing </w:t>
      </w:r>
      <w:r w:rsidRPr="00C10D31">
        <w:t>waste</w:t>
      </w:r>
      <w:r w:rsidRPr="009E26D7">
        <w:t>. Provide a description of all waste reducing initiatives including sustainable and reduced packaging</w:t>
      </w:r>
      <w:r w:rsidR="004308E0" w:rsidRPr="009E26D7">
        <w:t xml:space="preserve"> material</w:t>
      </w:r>
      <w:r w:rsidRPr="009E26D7">
        <w:t>, reusable tableware,</w:t>
      </w:r>
      <w:r w:rsidR="00274FB4" w:rsidRPr="009E26D7">
        <w:t xml:space="preserve"> and</w:t>
      </w:r>
      <w:r w:rsidRPr="009E26D7">
        <w:t xml:space="preserve"> reusable drinkware. </w:t>
      </w:r>
      <w:r w:rsidR="006C0360" w:rsidRPr="006C0360">
        <w:t xml:space="preserve">This may include </w:t>
      </w:r>
      <w:r w:rsidR="006C0360" w:rsidRPr="006C0360">
        <w:rPr>
          <w:b/>
          <w:bCs/>
        </w:rPr>
        <w:t>source reduction</w:t>
      </w:r>
      <w:r w:rsidR="006C0360" w:rsidRPr="006C0360">
        <w:t xml:space="preserve"> efforts for wastes such as food waste, paper, metal and other materials, as well as </w:t>
      </w:r>
      <w:r w:rsidR="006C0360" w:rsidRPr="006C0360">
        <w:rPr>
          <w:b/>
          <w:bCs/>
        </w:rPr>
        <w:t>waste disposal</w:t>
      </w:r>
      <w:r w:rsidR="006C0360" w:rsidRPr="006C0360">
        <w:t xml:space="preserve"> options such as innovative reuse and recycling programs for plastic, food, and other waste types. </w:t>
      </w:r>
    </w:p>
    <w:p w14:paraId="75344BB0" w14:textId="77777777" w:rsidR="006C0360" w:rsidRPr="006C0360" w:rsidRDefault="006C0360" w:rsidP="000514C2">
      <w:pPr>
        <w:pBdr>
          <w:top w:val="nil"/>
          <w:left w:val="nil"/>
          <w:bottom w:val="nil"/>
          <w:right w:val="nil"/>
          <w:between w:val="nil"/>
        </w:pBdr>
        <w:suppressAutoHyphens w:val="0"/>
        <w:spacing w:before="120" w:after="0"/>
        <w:ind w:left="720"/>
        <w:jc w:val="left"/>
      </w:pPr>
      <w:r w:rsidRPr="006C0360">
        <w:t xml:space="preserve">Offerors </w:t>
      </w:r>
      <w:r w:rsidR="00A947C9">
        <w:t>should</w:t>
      </w:r>
      <w:r w:rsidRPr="006C0360">
        <w:t> </w:t>
      </w:r>
      <w:r w:rsidRPr="006C0360">
        <w:rPr>
          <w:b/>
          <w:bCs/>
        </w:rPr>
        <w:t>not</w:t>
      </w:r>
      <w:r w:rsidRPr="006C0360">
        <w:t xml:space="preserve"> propose strategies that </w:t>
      </w:r>
      <w:r w:rsidR="00240B16">
        <w:t xml:space="preserve">would </w:t>
      </w:r>
      <w:r w:rsidR="00CB2DEF">
        <w:t>commit to</w:t>
      </w:r>
      <w:r w:rsidRPr="006C0360">
        <w:t xml:space="preserve"> </w:t>
      </w:r>
      <w:r w:rsidR="0039169D">
        <w:t>the elimination of</w:t>
      </w:r>
      <w:r w:rsidRPr="006C0360">
        <w:t xml:space="preserve"> single use plastics, the use of paper straws, or any other action that conflicts with </w:t>
      </w:r>
      <w:hyperlink r:id="rId36" w:tooltip="https://www.doi.gov/document-library/secretary-order/so-3430-rescission-secretarys-order-so-3407-department-wide" w:history="1">
        <w:r w:rsidRPr="006C0360">
          <w:rPr>
            <w:rStyle w:val="Hyperlink"/>
          </w:rPr>
          <w:t>Secretarial Order 3430 (Rescission of Secretary’s Order (SO) 3407, “Department-Wide Approach to Reducing Plastic Pollution”</w:t>
        </w:r>
      </w:hyperlink>
      <w:r w:rsidRPr="006C0360">
        <w:t>)</w:t>
      </w:r>
      <w:r w:rsidRPr="006C0360">
        <w:rPr>
          <w:u w:val="single"/>
        </w:rPr>
        <w:t> or </w:t>
      </w:r>
      <w:hyperlink r:id="rId37" w:tooltip="Original URL: https://www.whitehouse.gov/presidential-actions/2025/02/ending-procurement-and-forced-use-of-paper-straws/. Click or tap if you trust this link." w:history="1">
        <w:r w:rsidRPr="006C0360">
          <w:rPr>
            <w:rStyle w:val="Hyperlink"/>
          </w:rPr>
          <w:t>Executive Order 14208 (Ending Procurement and Forced Use of Paper Straws)</w:t>
        </w:r>
      </w:hyperlink>
      <w:r w:rsidRPr="006C0360">
        <w:rPr>
          <w:u w:val="single"/>
        </w:rPr>
        <w:t>.</w:t>
      </w:r>
    </w:p>
    <w:p w14:paraId="72489399" w14:textId="77777777" w:rsidR="006C0360" w:rsidRPr="006C0360" w:rsidRDefault="006C0360" w:rsidP="000514C2">
      <w:pPr>
        <w:pBdr>
          <w:top w:val="nil"/>
          <w:left w:val="nil"/>
          <w:bottom w:val="nil"/>
          <w:right w:val="nil"/>
          <w:between w:val="nil"/>
        </w:pBdr>
        <w:suppressAutoHyphens w:val="0"/>
        <w:spacing w:before="120" w:after="0"/>
        <w:ind w:left="720"/>
        <w:jc w:val="left"/>
      </w:pPr>
      <w:r w:rsidRPr="006C0360">
        <w:t xml:space="preserve">Note: </w:t>
      </w:r>
      <w:r w:rsidR="00B81553">
        <w:t>Concessioners</w:t>
      </w:r>
      <w:r w:rsidRPr="006C0360">
        <w:t xml:space="preserve"> may implement programs to </w:t>
      </w:r>
      <w:r w:rsidR="00EB5892">
        <w:t>reduce</w:t>
      </w:r>
      <w:r w:rsidRPr="006C0360">
        <w:t xml:space="preserve"> </w:t>
      </w:r>
      <w:r w:rsidR="001B4A5E">
        <w:t>plastic waste</w:t>
      </w:r>
      <w:r w:rsidRPr="006C0360">
        <w:t xml:space="preserve"> in </w:t>
      </w:r>
      <w:r w:rsidR="00B81553">
        <w:t>their</w:t>
      </w:r>
      <w:r w:rsidRPr="006C0360">
        <w:t xml:space="preserve"> operation</w:t>
      </w:r>
      <w:r w:rsidR="00B81553">
        <w:t>s</w:t>
      </w:r>
      <w:r w:rsidRPr="006C0360">
        <w:t xml:space="preserve"> </w:t>
      </w:r>
      <w:r w:rsidR="00D62543">
        <w:t>voluntarily</w:t>
      </w:r>
      <w:r w:rsidRPr="006C0360">
        <w:t xml:space="preserve">; however, any such action proposed by an Offeror will not be </w:t>
      </w:r>
      <w:r w:rsidR="00E462DB">
        <w:t>evaluated</w:t>
      </w:r>
      <w:r w:rsidRPr="006C0360">
        <w:t xml:space="preserve"> or included in the</w:t>
      </w:r>
      <w:r w:rsidR="00E462DB">
        <w:t xml:space="preserve"> awarded</w:t>
      </w:r>
      <w:r w:rsidRPr="006C0360">
        <w:t xml:space="preserve"> contract as a requirement. </w:t>
      </w:r>
    </w:p>
    <w:p w14:paraId="65534DBD"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47DA40EC" w14:textId="77777777" w:rsidR="001D6CBC" w:rsidRPr="003433A5" w:rsidRDefault="00D31DD8" w:rsidP="00232B5C">
      <w:pPr>
        <w:pStyle w:val="Heading2"/>
        <w:shd w:val="clear" w:color="auto" w:fill="F2F2F2"/>
        <w:jc w:val="left"/>
        <w:rPr>
          <w:b w:val="0"/>
          <w:caps/>
          <w:spacing w:val="-3"/>
        </w:rPr>
      </w:pPr>
      <w:r w:rsidRPr="00076527">
        <w:rPr>
          <w:spacing w:val="-3"/>
        </w:rPr>
        <w:t xml:space="preserve">Secondary Selection Factor 2. </w:t>
      </w:r>
      <w:r w:rsidRPr="003433A5">
        <w:rPr>
          <w:b w:val="0"/>
          <w:spacing w:val="-3"/>
        </w:rPr>
        <w:t xml:space="preserve">The quality of the </w:t>
      </w:r>
      <w:r w:rsidR="00366237">
        <w:rPr>
          <w:b w:val="0"/>
          <w:bCs/>
          <w:spacing w:val="-3"/>
        </w:rPr>
        <w:t>O</w:t>
      </w:r>
      <w:r w:rsidR="000534C2" w:rsidRPr="003433A5">
        <w:rPr>
          <w:b w:val="0"/>
          <w:bCs/>
          <w:spacing w:val="-3"/>
        </w:rPr>
        <w:t>fferor’s</w:t>
      </w:r>
      <w:r w:rsidRPr="003433A5">
        <w:rPr>
          <w:b w:val="0"/>
          <w:spacing w:val="-3"/>
        </w:rPr>
        <w:t xml:space="preserve"> proposal to improve the visitor experience in </w:t>
      </w:r>
      <w:r w:rsidR="003433A5">
        <w:rPr>
          <w:b w:val="0"/>
          <w:bCs/>
          <w:spacing w:val="-3"/>
        </w:rPr>
        <w:t>Park</w:t>
      </w:r>
      <w:r w:rsidRPr="003433A5">
        <w:rPr>
          <w:b w:val="0"/>
          <w:spacing w:val="-3"/>
        </w:rPr>
        <w:t xml:space="preserve"> campgrounds. </w:t>
      </w:r>
      <w:r w:rsidRPr="00962ED4">
        <w:rPr>
          <w:bCs/>
          <w:spacing w:val="-3"/>
        </w:rPr>
        <w:t>(0-3 points)</w:t>
      </w:r>
    </w:p>
    <w:p w14:paraId="1AF981D7" w14:textId="77777777" w:rsidR="00AC264D" w:rsidRDefault="001D6CBC" w:rsidP="001D6CBC">
      <w:pPr>
        <w:pBdr>
          <w:top w:val="nil"/>
          <w:left w:val="nil"/>
          <w:bottom w:val="nil"/>
          <w:right w:val="nil"/>
          <w:between w:val="nil"/>
        </w:pBdr>
        <w:suppressAutoHyphens w:val="0"/>
        <w:spacing w:before="120" w:after="120"/>
        <w:jc w:val="left"/>
      </w:pPr>
      <w:r>
        <w:t xml:space="preserve">The campgrounds </w:t>
      </w:r>
      <w:r w:rsidR="00516AAD">
        <w:t xml:space="preserve">are currently </w:t>
      </w:r>
      <w:r>
        <w:t>operated by the Service</w:t>
      </w:r>
      <w:r w:rsidR="00C05426">
        <w:t xml:space="preserve">, but they are included </w:t>
      </w:r>
      <w:r w:rsidR="00674AC2">
        <w:t xml:space="preserve">as a required service </w:t>
      </w:r>
      <w:r w:rsidR="00C05426">
        <w:t>in the Draft Contract</w:t>
      </w:r>
      <w:r w:rsidR="00AF5DBC">
        <w:t>.</w:t>
      </w:r>
      <w:r>
        <w:t xml:space="preserve"> The Service is open to changes </w:t>
      </w:r>
      <w:r w:rsidR="009A4326">
        <w:t xml:space="preserve">as to </w:t>
      </w:r>
      <w:r>
        <w:t xml:space="preserve">how these locations </w:t>
      </w:r>
      <w:r w:rsidR="00C05426">
        <w:t xml:space="preserve">will </w:t>
      </w:r>
      <w:r w:rsidR="00D2568C">
        <w:t xml:space="preserve">be </w:t>
      </w:r>
      <w:r>
        <w:t>operated</w:t>
      </w:r>
      <w:r w:rsidR="00C05426">
        <w:t xml:space="preserve"> by </w:t>
      </w:r>
      <w:r w:rsidR="00BA7AE6">
        <w:t>the</w:t>
      </w:r>
      <w:r w:rsidR="00C05426">
        <w:t xml:space="preserve"> Concessioner</w:t>
      </w:r>
      <w:r>
        <w:t xml:space="preserve">, although the Service still expects a high-quality guest experience. </w:t>
      </w:r>
    </w:p>
    <w:p w14:paraId="70F6E25B" w14:textId="77777777" w:rsidR="00755B2E" w:rsidRDefault="001D6CBC" w:rsidP="001D6CBC">
      <w:pPr>
        <w:pBdr>
          <w:top w:val="nil"/>
          <w:left w:val="nil"/>
          <w:bottom w:val="nil"/>
          <w:right w:val="nil"/>
          <w:between w:val="nil"/>
        </w:pBdr>
        <w:suppressAutoHyphens w:val="0"/>
        <w:spacing w:before="120" w:after="120"/>
        <w:jc w:val="left"/>
      </w:pPr>
      <w:r>
        <w:t xml:space="preserve">Using no more than </w:t>
      </w:r>
      <w:r w:rsidRPr="000749F4">
        <w:rPr>
          <w:b/>
          <w:bCs/>
        </w:rPr>
        <w:t>two (2)</w:t>
      </w:r>
      <w:r w:rsidRPr="00E3649F">
        <w:rPr>
          <w:b/>
          <w:bCs/>
        </w:rPr>
        <w:t xml:space="preserve"> pages</w:t>
      </w:r>
      <w:r>
        <w:t>, including all text, pictures, graphs, etc.</w:t>
      </w:r>
      <w:r w:rsidR="00AC264D">
        <w:t>, d</w:t>
      </w:r>
      <w:r>
        <w:t xml:space="preserve">escribe how you will provide a high-quality visitor experience at the various campgrounds assigned under the Draft Contract. The Service is interested in how the Concessioner will improve the visitor experience through commitments related to limited retail sales, site improvements, and other amenities. </w:t>
      </w:r>
    </w:p>
    <w:p w14:paraId="4A56A150" w14:textId="77777777" w:rsidR="001D6CBC" w:rsidRDefault="001D6CBC" w:rsidP="001D6CBC">
      <w:pPr>
        <w:pBdr>
          <w:top w:val="nil"/>
          <w:left w:val="nil"/>
          <w:bottom w:val="nil"/>
          <w:right w:val="nil"/>
          <w:between w:val="nil"/>
        </w:pBdr>
        <w:suppressAutoHyphens w:val="0"/>
        <w:spacing w:before="120" w:after="120"/>
        <w:jc w:val="left"/>
      </w:pPr>
      <w:r>
        <w:t xml:space="preserve">The Service will not evaluate </w:t>
      </w:r>
      <w:r w:rsidR="007F1EA3">
        <w:t>proposals in</w:t>
      </w:r>
      <w:r>
        <w:t xml:space="preserve"> responses that include food service (delivery, mobile</w:t>
      </w:r>
      <w:r w:rsidR="00DC5B32">
        <w:t>,</w:t>
      </w:r>
      <w:r>
        <w:t xml:space="preserve"> or stationary) or water or sewage hook-ups to campsites.</w:t>
      </w:r>
    </w:p>
    <w:p w14:paraId="78775566" w14:textId="77777777" w:rsidR="00AD5920" w:rsidRDefault="001D6CBC" w:rsidP="00A70D35">
      <w:pPr>
        <w:spacing w:after="0"/>
        <w:jc w:val="left"/>
      </w:pPr>
      <w:r w:rsidRPr="00734618">
        <w:rPr>
          <w:b/>
        </w:rPr>
        <w:t>Note</w:t>
      </w:r>
      <w:r w:rsidR="0051456D" w:rsidRPr="00734618">
        <w:rPr>
          <w:b/>
        </w:rPr>
        <w:t>s</w:t>
      </w:r>
      <w:r w:rsidRPr="00734618">
        <w:rPr>
          <w:b/>
        </w:rPr>
        <w:t xml:space="preserve"> to Offerors</w:t>
      </w:r>
      <w:r>
        <w:t xml:space="preserve">: </w:t>
      </w:r>
    </w:p>
    <w:p w14:paraId="15141402" w14:textId="77777777" w:rsidR="0085154B" w:rsidRDefault="0085154B" w:rsidP="0051456D">
      <w:pPr>
        <w:pStyle w:val="ListParagraph"/>
        <w:numPr>
          <w:ilvl w:val="0"/>
          <w:numId w:val="41"/>
        </w:numPr>
        <w:spacing w:after="0"/>
        <w:ind w:left="720"/>
      </w:pPr>
      <w:r w:rsidRPr="0085154B">
        <w:t>The Service has developed the NPS Campground Design Guidelines to centralize campground design information. The Concessioner must follow the guide</w:t>
      </w:r>
      <w:r w:rsidR="00AF4DF8">
        <w:t>lines</w:t>
      </w:r>
      <w:r w:rsidRPr="0085154B">
        <w:t xml:space="preserve"> when planning campground improvements and when submitting new campground projects for Service review.</w:t>
      </w:r>
      <w:r w:rsidR="00004F06">
        <w:t xml:space="preserve"> </w:t>
      </w:r>
      <w:r w:rsidR="00AF4DF8">
        <w:t xml:space="preserve">The document is available at </w:t>
      </w:r>
      <w:hyperlink r:id="rId38" w:history="1">
        <w:r w:rsidR="00AF4DF8" w:rsidRPr="00AF4DF8">
          <w:rPr>
            <w:rStyle w:val="Hyperlink"/>
          </w:rPr>
          <w:t>https://parkplanning.nps.gov/document.cfm?parkID=415&amp;documentID=118907</w:t>
        </w:r>
      </w:hyperlink>
      <w:r w:rsidR="00AF4DF8">
        <w:t>.</w:t>
      </w:r>
    </w:p>
    <w:p w14:paraId="3E503E35" w14:textId="77777777" w:rsidR="00AD5920" w:rsidRDefault="001D6CBC" w:rsidP="00A70D35">
      <w:pPr>
        <w:pStyle w:val="ListParagraph"/>
        <w:numPr>
          <w:ilvl w:val="0"/>
          <w:numId w:val="41"/>
        </w:numPr>
        <w:spacing w:after="0"/>
        <w:ind w:left="720"/>
      </w:pPr>
      <w:r>
        <w:t>Be sure that any investments proposed in your response to this selection factor are identified and listed clearly within your response to Principal Selection Factor 4 and the Excel workbook associated with that selection factor.</w:t>
      </w:r>
      <w:r w:rsidR="00E91F40">
        <w:t xml:space="preserve"> </w:t>
      </w:r>
    </w:p>
    <w:p w14:paraId="276F5AE9" w14:textId="77777777" w:rsidR="00B66367" w:rsidRPr="00B66367" w:rsidRDefault="00AD5920" w:rsidP="004435FA">
      <w:pPr>
        <w:pStyle w:val="ListParagraph"/>
        <w:numPr>
          <w:ilvl w:val="0"/>
          <w:numId w:val="41"/>
        </w:numPr>
        <w:tabs>
          <w:tab w:val="left" w:pos="3456"/>
        </w:tabs>
        <w:ind w:left="720"/>
      </w:pPr>
      <w:r>
        <w:t>R</w:t>
      </w:r>
      <w:r w:rsidR="00C05426">
        <w:t xml:space="preserve">efer to the </w:t>
      </w:r>
      <w:r w:rsidR="00E91F40">
        <w:t>Not</w:t>
      </w:r>
      <w:r w:rsidR="00B97E63">
        <w:t>ic</w:t>
      </w:r>
      <w:r w:rsidR="00E91F40">
        <w:t>e to Offeror</w:t>
      </w:r>
      <w:r w:rsidR="00C05426">
        <w:t>s</w:t>
      </w:r>
      <w:r w:rsidR="00E91F40">
        <w:t xml:space="preserve"> </w:t>
      </w:r>
      <w:r w:rsidR="00AC1C06">
        <w:t>toward the beginning of this Proposal Package</w:t>
      </w:r>
      <w:r w:rsidR="00C05426">
        <w:t xml:space="preserve"> </w:t>
      </w:r>
      <w:r w:rsidR="00E91F40">
        <w:t>re</w:t>
      </w:r>
      <w:r w:rsidR="00C05426">
        <w:t xml:space="preserve">garding </w:t>
      </w:r>
      <w:r w:rsidR="00E91F40">
        <w:t>LSI</w:t>
      </w:r>
      <w:r w:rsidR="00C05426">
        <w:t>.</w:t>
      </w:r>
      <w:r w:rsidR="00E91F40">
        <w:t xml:space="preserve"> </w:t>
      </w:r>
      <w:r w:rsidR="00B66367">
        <w:tab/>
      </w:r>
    </w:p>
    <w:sectPr w:rsidR="00B66367" w:rsidRPr="00B66367" w:rsidSect="00C50567">
      <w:headerReference w:type="default" r:id="rId39"/>
      <w:footerReference w:type="default" r:id="rId40"/>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4F6E" w14:textId="77777777" w:rsidR="006175C3" w:rsidRDefault="006175C3" w:rsidP="00F82905">
      <w:r>
        <w:separator/>
      </w:r>
    </w:p>
  </w:endnote>
  <w:endnote w:type="continuationSeparator" w:id="0">
    <w:p w14:paraId="42F89371" w14:textId="77777777" w:rsidR="006175C3" w:rsidRDefault="006175C3" w:rsidP="00F82905">
      <w:r>
        <w:continuationSeparator/>
      </w:r>
    </w:p>
  </w:endnote>
  <w:endnote w:type="continuationNotice" w:id="1">
    <w:p w14:paraId="251B89C1" w14:textId="77777777" w:rsidR="006175C3" w:rsidRDefault="00617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C2D5" w14:textId="7777777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935B" w14:textId="77777777" w:rsidR="00CB1F33" w:rsidRDefault="00CB1F33" w:rsidP="0098505A">
    <w:pPr>
      <w:spacing w:before="109"/>
      <w:ind w:left="119" w:right="727"/>
      <w:jc w:val="left"/>
      <w:rPr>
        <w:b/>
        <w:sz w:val="16"/>
      </w:rPr>
    </w:pPr>
  </w:p>
  <w:p w14:paraId="6094CC12" w14:textId="77777777" w:rsidR="00E36FFA" w:rsidRPr="0098505A" w:rsidRDefault="00E36FFA" w:rsidP="00FD4C4F">
    <w:pPr>
      <w:pStyle w:val="Footer"/>
      <w:jc w:val="left"/>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0BCD" w14:textId="77777777" w:rsidR="001B6D5C" w:rsidRDefault="001B6D5C" w:rsidP="001B6D5C">
    <w:pPr>
      <w:spacing w:before="109"/>
      <w:ind w:left="119" w:right="727"/>
      <w:jc w:val="left"/>
      <w:rPr>
        <w:b/>
        <w:sz w:val="16"/>
      </w:rPr>
    </w:pPr>
  </w:p>
  <w:p w14:paraId="1D8B943C" w14:textId="77777777"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3ED2" w14:textId="77777777" w:rsidR="00F3779E" w:rsidRDefault="00F3779E" w:rsidP="001B6D5C">
    <w:pPr>
      <w:spacing w:before="109"/>
      <w:ind w:left="119" w:right="727"/>
      <w:jc w:val="left"/>
      <w:rPr>
        <w:b/>
        <w:sz w:val="16"/>
      </w:rPr>
    </w:pPr>
  </w:p>
  <w:p w14:paraId="1C2AF4C1" w14:textId="77777777" w:rsidR="00F3779E" w:rsidRDefault="00F3779E" w:rsidP="0098505A">
    <w:pPr>
      <w:spacing w:before="109"/>
      <w:ind w:left="119" w:right="727"/>
      <w:jc w:val="left"/>
      <w:rPr>
        <w:b/>
        <w:sz w:val="16"/>
      </w:rPr>
    </w:pPr>
  </w:p>
  <w:p w14:paraId="36FC4A55" w14:textId="77777777" w:rsidR="00F3779E" w:rsidRPr="0098505A" w:rsidRDefault="00F3779E" w:rsidP="00FD4C4F">
    <w:pPr>
      <w:pStyle w:val="Footer"/>
      <w:jc w:val="left"/>
      <w:rPr>
        <w:i w:val="0"/>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F52F" w14:textId="77777777" w:rsidR="00724C31" w:rsidRPr="00831988" w:rsidRDefault="00724C31" w:rsidP="00852739">
    <w:pPr>
      <w:spacing w:before="109"/>
      <w:ind w:left="720"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p w14:paraId="421EF174" w14:textId="77777777" w:rsidR="00724C31" w:rsidRPr="0098505A" w:rsidRDefault="00724C31" w:rsidP="00FD4C4F">
    <w:pPr>
      <w:pStyle w:val="Footer"/>
      <w:jc w:val="left"/>
      <w:rPr>
        <w:i w:val="0"/>
        <w:i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FB5E" w14:textId="77777777" w:rsidR="0021441F" w:rsidRPr="007B142D" w:rsidRDefault="0021441F" w:rsidP="00FD4C4F">
    <w:pPr>
      <w:pStyle w:val="Footer"/>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DEE5" w14:textId="77777777" w:rsidR="00E36C54" w:rsidRPr="00E36C54" w:rsidRDefault="00E36C54" w:rsidP="00FD4C4F">
    <w:pPr>
      <w:spacing w:before="109"/>
      <w:ind w:left="119" w:right="727"/>
      <w:jc w:val="left"/>
      <w:rPr>
        <w:sz w:val="16"/>
      </w:rPr>
    </w:pPr>
    <w:bookmarkStart w:id="3" w:name="_Hlk167357575"/>
    <w:bookmarkStart w:id="4" w:name="_Hlk167357576"/>
    <w:r>
      <w:rPr>
        <w:b/>
        <w:sz w:val="16"/>
      </w:rPr>
      <w:t xml:space="preserve">RECORDS RETENTION. TEMPORARY. </w:t>
    </w:r>
    <w:r>
      <w:rPr>
        <w:sz w:val="16"/>
      </w:rPr>
      <w:t>Destroy/Delete 3 years after closure. (NPS Records Schedule, Commercial Visitor Services, (Item 5D) (N1-</w:t>
    </w:r>
    <w:r w:rsidR="006B2747">
      <w:rPr>
        <w:sz w:val="16"/>
      </w:rPr>
      <w:t>/</w:t>
    </w:r>
    <w:r>
      <w:rPr>
        <w:sz w:val="16"/>
      </w:rPr>
      <w:t>79-08-4))</w:t>
    </w:r>
    <w:bookmarkEnd w:id="3"/>
    <w:bookmarkEnd w:id="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6F98" w14:textId="77777777" w:rsidR="00E36C54" w:rsidRPr="00E36C54" w:rsidRDefault="00E36C54" w:rsidP="00FD4C4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491E" w14:textId="77777777" w:rsidR="006175C3" w:rsidRDefault="006175C3" w:rsidP="00F82905">
      <w:r>
        <w:separator/>
      </w:r>
    </w:p>
  </w:footnote>
  <w:footnote w:type="continuationSeparator" w:id="0">
    <w:p w14:paraId="52888C5F" w14:textId="77777777" w:rsidR="006175C3" w:rsidRDefault="006175C3" w:rsidP="00F82905">
      <w:r>
        <w:continuationSeparator/>
      </w:r>
    </w:p>
  </w:footnote>
  <w:footnote w:type="continuationNotice" w:id="1">
    <w:p w14:paraId="087407A2" w14:textId="77777777" w:rsidR="006175C3" w:rsidRDefault="006175C3">
      <w:pPr>
        <w:spacing w:after="0"/>
      </w:pPr>
    </w:p>
  </w:footnote>
  <w:footnote w:id="2">
    <w:p w14:paraId="3759E8B7"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416E" w14:textId="77777777"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0868" w14:textId="77777777" w:rsidR="00546478" w:rsidRDefault="00546478" w:rsidP="00546478">
    <w:pPr>
      <w:pStyle w:val="Header"/>
      <w:jc w:val="right"/>
      <w:rPr>
        <w:i w:val="0"/>
        <w:iCs/>
        <w:sz w:val="16"/>
        <w:szCs w:val="16"/>
      </w:rPr>
    </w:pPr>
  </w:p>
  <w:p w14:paraId="75084EDA" w14:textId="77777777" w:rsidR="00B94A54" w:rsidRPr="00B85E19" w:rsidRDefault="00C65CD6" w:rsidP="00546478">
    <w:pPr>
      <w:pStyle w:val="Header"/>
      <w:jc w:val="right"/>
      <w:rPr>
        <w:i w:val="0"/>
        <w:iCs/>
        <w:sz w:val="16"/>
        <w:szCs w:val="16"/>
      </w:rPr>
    </w:pPr>
    <w:r>
      <w:rPr>
        <w:i w:val="0"/>
        <w:iCs/>
        <w:sz w:val="16"/>
        <w:szCs w:val="16"/>
      </w:rPr>
      <w:t xml:space="preserve"> </w:t>
    </w:r>
  </w:p>
  <w:p w14:paraId="5AC5EF90" w14:textId="77777777" w:rsidR="008A6EF8" w:rsidRPr="002B09B4" w:rsidRDefault="008A6EF8" w:rsidP="00FD4C4F">
    <w:pPr>
      <w:pStyle w:val="Header"/>
      <w:spacing w:after="0"/>
      <w:jc w:val="left"/>
    </w:pPr>
    <w:r w:rsidRPr="002B09B4">
      <w:t>CC-</w:t>
    </w:r>
    <w:r>
      <w:t>SHEN001-</w:t>
    </w:r>
    <w:r w:rsidR="008559C3">
      <w:t>27</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76845694" w14:textId="77777777" w:rsidR="00E36FFA" w:rsidRDefault="00E36FFA" w:rsidP="00FD4C4F">
    <w:pPr>
      <w:pStyle w:val="BodyText"/>
      <w:tabs>
        <w:tab w:val="left" w:pos="660"/>
        <w:tab w:val="left" w:pos="9435"/>
      </w:tabs>
      <w:spacing w:line="14" w:lineRule="auto"/>
      <w:jc w:val="left"/>
    </w:pPr>
  </w:p>
  <w:p w14:paraId="4DFA61DA"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C13B" w14:textId="77777777"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10E7BE9E"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5886022" w14:textId="77777777" w:rsidR="00FC5E29" w:rsidRDefault="00FC5E29" w:rsidP="00FC5E29">
    <w:pPr>
      <w:pStyle w:val="Header"/>
      <w:spacing w:after="0"/>
      <w:jc w:val="right"/>
      <w:rPr>
        <w:i w:val="0"/>
        <w:iCs/>
        <w:sz w:val="16"/>
        <w:szCs w:val="16"/>
      </w:rPr>
    </w:pPr>
  </w:p>
  <w:p w14:paraId="7BDCBCAF"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D66C" w14:textId="77777777" w:rsidR="00E7120E" w:rsidRPr="00C761EA" w:rsidRDefault="00E7120E" w:rsidP="002F78B3">
    <w:pPr>
      <w:pStyle w:val="Header"/>
      <w:tabs>
        <w:tab w:val="left" w:pos="5973"/>
      </w:tabs>
      <w:spacing w:after="0"/>
      <w:jc w:val="left"/>
    </w:pPr>
    <w:r w:rsidRPr="002B09B4">
      <w:t>CC-</w:t>
    </w:r>
    <w:r>
      <w:t>SHEN001-</w:t>
    </w:r>
    <w:r w:rsidR="00CE15FE">
      <w:t>27</w:t>
    </w:r>
    <w:r w:rsidRPr="002B09B4">
      <w:tab/>
      <w:t>Proposal Package</w:t>
    </w:r>
    <w:r w:rsidRPr="002B09B4">
      <w:tab/>
    </w:r>
    <w:r w:rsidR="002F78B3">
      <w:tab/>
    </w:r>
    <w:r w:rsidR="005C6C42" w:rsidRPr="00232B5C">
      <w:t xml:space="preserve">Page </w:t>
    </w:r>
    <w:r w:rsidR="005C6C42" w:rsidRPr="00232B5C">
      <w:fldChar w:fldCharType="begin"/>
    </w:r>
    <w:r w:rsidR="005C6C42" w:rsidRPr="00C761EA">
      <w:instrText xml:space="preserve"> PAGE    \* MERGEFORMAT </w:instrText>
    </w:r>
    <w:r w:rsidR="005C6C42" w:rsidRPr="00232B5C">
      <w:fldChar w:fldCharType="separate"/>
    </w:r>
    <w:r w:rsidR="005C6C42" w:rsidRPr="00232B5C">
      <w:rPr>
        <w:noProof/>
      </w:rPr>
      <w:t>1</w:t>
    </w:r>
    <w:r w:rsidR="005C6C42" w:rsidRPr="00232B5C">
      <w:rPr>
        <w:noProof/>
      </w:rPr>
      <w:fldChar w:fldCharType="end"/>
    </w:r>
  </w:p>
  <w:p w14:paraId="78FDCA11" w14:textId="77777777" w:rsidR="00E7120E" w:rsidRDefault="00E7120E" w:rsidP="00FD4C4F">
    <w:pPr>
      <w:pStyle w:val="BodyText"/>
      <w:tabs>
        <w:tab w:val="left" w:pos="660"/>
        <w:tab w:val="left" w:pos="9435"/>
      </w:tabs>
      <w:spacing w:line="14" w:lineRule="auto"/>
      <w:jc w:val="left"/>
    </w:pPr>
  </w:p>
  <w:p w14:paraId="3B3DF067"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5397" w14:textId="7FB36DA2" w:rsidR="004E548B" w:rsidRDefault="003F08A8" w:rsidP="00FD4C4F">
    <w:pPr>
      <w:pStyle w:val="BodyText"/>
      <w:tabs>
        <w:tab w:val="right" w:pos="10800"/>
      </w:tabs>
      <w:spacing w:line="14" w:lineRule="auto"/>
      <w:jc w:val="left"/>
    </w:pPr>
    <w:r>
      <w:rPr>
        <w:noProof/>
      </w:rPr>
      <mc:AlternateContent>
        <mc:Choice Requires="wps">
          <w:drawing>
            <wp:anchor distT="0" distB="0" distL="114300" distR="114300" simplePos="0" relativeHeight="251659264" behindDoc="1" locked="0" layoutInCell="1" allowOverlap="1" wp14:anchorId="4A14B642" wp14:editId="39229B7A">
              <wp:simplePos x="0" y="0"/>
              <wp:positionH relativeFrom="page">
                <wp:posOffset>5917565</wp:posOffset>
              </wp:positionH>
              <wp:positionV relativeFrom="page">
                <wp:posOffset>332105</wp:posOffset>
              </wp:positionV>
              <wp:extent cx="1395095" cy="254635"/>
              <wp:effectExtent l="0" t="0" r="0" b="0"/>
              <wp:wrapNone/>
              <wp:docPr id="13065740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wps:spPr>
                    <wps:txbx>
                      <w:txbxContent>
                        <w:p w14:paraId="61A18A16" w14:textId="77777777"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4B642" id="_x0000_t202" coordsize="21600,21600" o:spt="202" path="m,l,21600r21600,l21600,xe">
              <v:stroke joinstyle="miter"/>
              <v:path gradientshapeok="t" o:connecttype="rect"/>
            </v:shapetype>
            <v:shape id="Text Box 6" o:spid="_x0000_s1026" type="#_x0000_t202" style="position:absolute;margin-left:465.95pt;margin-top:26.15pt;width:109.85pt;height:2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1A18A16" w14:textId="77777777"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7A0DD3E" wp14:editId="4EC6817E">
              <wp:simplePos x="0" y="0"/>
              <wp:positionH relativeFrom="column">
                <wp:posOffset>0</wp:posOffset>
              </wp:positionH>
              <wp:positionV relativeFrom="paragraph">
                <wp:posOffset>-125730</wp:posOffset>
              </wp:positionV>
              <wp:extent cx="1715135" cy="375285"/>
              <wp:effectExtent l="0" t="0" r="0" b="0"/>
              <wp:wrapSquare wrapText="bothSides"/>
              <wp:docPr id="19202100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wps:spPr>
                    <wps:txbx>
                      <w:txbxContent>
                        <w:p w14:paraId="3B38EEC3" w14:textId="77777777"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122C71A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DD3E" id="Text Box 5" o:spid="_x0000_s1027" type="#_x0000_t202" style="position:absolute;margin-left:0;margin-top:-9.9pt;width:135.05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" filled="f" stroked="f">
              <v:textbox inset="0,0,0,0">
                <w:txbxContent>
                  <w:p w14:paraId="3B38EEC3" w14:textId="77777777"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122C71A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86C4" w14:textId="22E4BB2D" w:rsidR="0086534F" w:rsidRDefault="003F08A8" w:rsidP="00FD4C4F">
    <w:pPr>
      <w:pStyle w:val="BodyText"/>
      <w:spacing w:line="14" w:lineRule="auto"/>
      <w:jc w:val="left"/>
    </w:pPr>
    <w:r>
      <w:rPr>
        <w:noProof/>
      </w:rPr>
      <mc:AlternateContent>
        <mc:Choice Requires="wps">
          <w:drawing>
            <wp:anchor distT="0" distB="0" distL="114300" distR="114300" simplePos="0" relativeHeight="251656192" behindDoc="1" locked="0" layoutInCell="1" allowOverlap="1" wp14:anchorId="11545025" wp14:editId="3E717D67">
              <wp:simplePos x="0" y="0"/>
              <wp:positionH relativeFrom="page">
                <wp:posOffset>6067425</wp:posOffset>
              </wp:positionH>
              <wp:positionV relativeFrom="page">
                <wp:posOffset>447675</wp:posOffset>
              </wp:positionV>
              <wp:extent cx="1261745" cy="254635"/>
              <wp:effectExtent l="0" t="0" r="0" b="0"/>
              <wp:wrapNone/>
              <wp:docPr id="18813359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wps:spPr>
                    <wps:txbx>
                      <w:txbxContent>
                        <w:p w14:paraId="1D15570F" w14:textId="77777777"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45025" id="_x0000_t202" coordsize="21600,21600" o:spt="202" path="m,l,21600r21600,l21600,xe">
              <v:stroke joinstyle="miter"/>
              <v:path gradientshapeok="t" o:connecttype="rect"/>
            </v:shapetype>
            <v:shape id="Text Box 4" o:spid="_x0000_s1028" type="#_x0000_t202" style="position:absolute;margin-left:477.75pt;margin-top:35.25pt;width:99.35pt;height:2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1D15570F" w14:textId="77777777"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6A934CE4" wp14:editId="673B9C52">
              <wp:simplePos x="0" y="0"/>
              <wp:positionH relativeFrom="page">
                <wp:posOffset>444500</wp:posOffset>
              </wp:positionH>
              <wp:positionV relativeFrom="page">
                <wp:posOffset>446405</wp:posOffset>
              </wp:positionV>
              <wp:extent cx="1715135" cy="375285"/>
              <wp:effectExtent l="0" t="0" r="0" b="0"/>
              <wp:wrapNone/>
              <wp:docPr id="3121945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wps:spPr>
                    <wps:txbx>
                      <w:txbxContent>
                        <w:p w14:paraId="2B8BA079" w14:textId="77777777"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269809D1"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4CE4" id="Text Box 3" o:spid="_x0000_s1029" type="#_x0000_t202" style="position:absolute;margin-left:35pt;margin-top:35.15pt;width:135.05pt;height:2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2B8BA079" w14:textId="77777777"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269809D1"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B791" w14:textId="77777777" w:rsidR="001C0785" w:rsidRPr="00F3394C" w:rsidRDefault="001C0785" w:rsidP="00F3394C">
    <w:pPr>
      <w:pStyle w:val="Header"/>
      <w:spacing w:after="0"/>
      <w:jc w:val="right"/>
      <w:rPr>
        <w:i w:val="0"/>
        <w:iCs/>
        <w:sz w:val="16"/>
        <w:szCs w:val="16"/>
      </w:rPr>
    </w:pPr>
  </w:p>
  <w:p w14:paraId="015EFD3D" w14:textId="77777777" w:rsidR="001C0785" w:rsidRPr="00F3394C" w:rsidRDefault="001C0785" w:rsidP="00F3394C">
    <w:pPr>
      <w:pStyle w:val="Header"/>
      <w:jc w:val="right"/>
      <w:rPr>
        <w:i w:val="0"/>
        <w:iCs/>
        <w:sz w:val="16"/>
        <w:szCs w:val="16"/>
      </w:rPr>
    </w:pPr>
  </w:p>
  <w:p w14:paraId="3425AC2E" w14:textId="77777777" w:rsidR="00F133C5" w:rsidRDefault="00F133C5" w:rsidP="00FD4C4F">
    <w:pPr>
      <w:pStyle w:val="Header"/>
      <w:spacing w:after="0"/>
      <w:jc w:val="left"/>
      <w:rPr>
        <w:color w:val="2B579A"/>
        <w:shd w:val="clear" w:color="auto" w:fill="E6E6E6"/>
      </w:rPr>
    </w:pPr>
    <w:r w:rsidRPr="002B09B4">
      <w:t>CC-</w:t>
    </w:r>
    <w:r w:rsidR="001D6CBC">
      <w:t>SHEN001-</w:t>
    </w:r>
    <w:r w:rsidR="00CE15FE">
      <w:t>27</w:t>
    </w:r>
    <w:r w:rsidRPr="002B09B4">
      <w:tab/>
      <w:t>Proposal Package</w:t>
    </w:r>
    <w:r w:rsidRPr="002B09B4">
      <w:tab/>
    </w:r>
    <w:r w:rsidR="00B66367">
      <w:t xml:space="preserve">Page </w:t>
    </w:r>
    <w:r w:rsidR="00B66367" w:rsidRPr="00232B5C">
      <w:rPr>
        <w:shd w:val="clear" w:color="auto" w:fill="FFFFFF"/>
      </w:rPr>
      <w:fldChar w:fldCharType="begin"/>
    </w:r>
    <w:r w:rsidR="00B66367" w:rsidRPr="00232B5C">
      <w:rPr>
        <w:shd w:val="clear" w:color="auto" w:fill="FFFFFF"/>
      </w:rPr>
      <w:instrText xml:space="preserve"> PAGE   \* MERGEFORMAT </w:instrText>
    </w:r>
    <w:r w:rsidR="00B66367" w:rsidRPr="00232B5C">
      <w:rPr>
        <w:shd w:val="clear" w:color="auto" w:fill="FFFFFF"/>
      </w:rPr>
      <w:fldChar w:fldCharType="separate"/>
    </w:r>
    <w:r w:rsidR="00B66367" w:rsidRPr="00232B5C">
      <w:rPr>
        <w:noProof/>
        <w:shd w:val="clear" w:color="auto" w:fill="FFFFFF"/>
      </w:rPr>
      <w:t>1</w:t>
    </w:r>
    <w:r w:rsidR="00B66367" w:rsidRPr="00232B5C">
      <w:rPr>
        <w:noProof/>
        <w:shd w:val="clear" w:color="auto" w:fill="FFFFFF"/>
      </w:rPr>
      <w:fldChar w:fldCharType="end"/>
    </w:r>
  </w:p>
  <w:p w14:paraId="244B4232" w14:textId="77777777" w:rsidR="002C43F7" w:rsidRDefault="002C43F7" w:rsidP="002C43F7">
    <w:pPr>
      <w:pStyle w:val="BodyText"/>
      <w:tabs>
        <w:tab w:val="left" w:pos="660"/>
        <w:tab w:val="left" w:pos="9435"/>
      </w:tabs>
      <w:spacing w:line="14" w:lineRule="auto"/>
      <w:jc w:val="left"/>
    </w:pPr>
  </w:p>
  <w:p w14:paraId="76374334"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1FF9" w14:textId="22CDCB3D" w:rsidR="00E36C54" w:rsidRDefault="003F08A8" w:rsidP="00FD4C4F">
    <w:pPr>
      <w:pStyle w:val="BodyText"/>
      <w:spacing w:line="14" w:lineRule="auto"/>
      <w:jc w:val="left"/>
    </w:pPr>
    <w:r>
      <w:rPr>
        <w:noProof/>
      </w:rPr>
      <mc:AlternateContent>
        <mc:Choice Requires="wps">
          <w:drawing>
            <wp:anchor distT="0" distB="0" distL="114300" distR="114300" simplePos="0" relativeHeight="251658240" behindDoc="1" locked="0" layoutInCell="1" allowOverlap="1" wp14:anchorId="2FF9C289" wp14:editId="38334AEA">
              <wp:simplePos x="0" y="0"/>
              <wp:positionH relativeFrom="page">
                <wp:posOffset>5924550</wp:posOffset>
              </wp:positionH>
              <wp:positionV relativeFrom="page">
                <wp:posOffset>446405</wp:posOffset>
              </wp:positionV>
              <wp:extent cx="1395095" cy="254635"/>
              <wp:effectExtent l="0" t="0" r="0" b="0"/>
              <wp:wrapNone/>
              <wp:docPr id="317415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wps:spPr>
                    <wps:txbx>
                      <w:txbxContent>
                        <w:p w14:paraId="46F8B649" w14:textId="77777777"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9C289" id="_x0000_t202" coordsize="21600,21600" o:spt="202" path="m,l,21600r21600,l21600,xe">
              <v:stroke joinstyle="miter"/>
              <v:path gradientshapeok="t" o:connecttype="rect"/>
            </v:shapetype>
            <v:shape id="Text Box 2" o:spid="_x0000_s1030" type="#_x0000_t202" style="position:absolute;margin-left:466.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46F8B649" w14:textId="77777777"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BA8D757" wp14:editId="33CE3075">
              <wp:simplePos x="0" y="0"/>
              <wp:positionH relativeFrom="page">
                <wp:posOffset>444500</wp:posOffset>
              </wp:positionH>
              <wp:positionV relativeFrom="page">
                <wp:posOffset>446405</wp:posOffset>
              </wp:positionV>
              <wp:extent cx="1715135" cy="375285"/>
              <wp:effectExtent l="0" t="0" r="0" b="0"/>
              <wp:wrapNone/>
              <wp:docPr id="9713420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wps:spPr>
                    <wps:txbx>
                      <w:txbxContent>
                        <w:p w14:paraId="1E682BB0" w14:textId="77777777" w:rsidR="00E36C54" w:rsidRDefault="00E36C54" w:rsidP="00FD4C4F">
                          <w:pPr>
                            <w:spacing w:after="0" w:line="183" w:lineRule="exact"/>
                            <w:ind w:left="20"/>
                            <w:jc w:val="left"/>
                            <w:rPr>
                              <w:rFonts w:ascii="Times New Roman"/>
                              <w:sz w:val="16"/>
                            </w:rPr>
                          </w:pPr>
                          <w:r>
                            <w:rPr>
                              <w:rFonts w:ascii="Times New Roman"/>
                              <w:sz w:val="16"/>
                            </w:rPr>
                            <w:t>NPS Form 10-357B (Rev.12/2019</w:t>
                          </w:r>
                          <w:r w:rsidR="001D0C8E">
                            <w:rPr>
                              <w:rFonts w:ascii="Times New Roman"/>
                              <w:sz w:val="16"/>
                            </w:rPr>
                            <w:t>)</w:t>
                          </w:r>
                        </w:p>
                        <w:p w14:paraId="1D60C752"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D757" id="Text Box 1" o:spid="_x0000_s1031" type="#_x0000_t202" style="position:absolute;margin-left:35pt;margin-top:35.15pt;width:135.05pt;height:2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1E682BB0" w14:textId="77777777" w:rsidR="00E36C54" w:rsidRDefault="00E36C54" w:rsidP="00FD4C4F">
                    <w:pPr>
                      <w:spacing w:after="0" w:line="183" w:lineRule="exact"/>
                      <w:ind w:left="20"/>
                      <w:jc w:val="left"/>
                      <w:rPr>
                        <w:rFonts w:ascii="Times New Roman"/>
                        <w:sz w:val="16"/>
                      </w:rPr>
                    </w:pPr>
                    <w:r>
                      <w:rPr>
                        <w:rFonts w:ascii="Times New Roman"/>
                        <w:sz w:val="16"/>
                      </w:rPr>
                      <w:t>NPS Form 10-357B (Rev.12/2019</w:t>
                    </w:r>
                    <w:r w:rsidR="001D0C8E">
                      <w:rPr>
                        <w:rFonts w:ascii="Times New Roman"/>
                        <w:sz w:val="16"/>
                      </w:rPr>
                      <w:t>)</w:t>
                    </w:r>
                  </w:p>
                  <w:p w14:paraId="1D60C752"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0638" w14:textId="77777777" w:rsidR="001C0785" w:rsidRPr="00F3394C" w:rsidRDefault="001C0785" w:rsidP="00F3394C">
    <w:pPr>
      <w:pStyle w:val="Header"/>
      <w:spacing w:after="0"/>
      <w:jc w:val="right"/>
      <w:rPr>
        <w:i w:val="0"/>
        <w:iCs/>
        <w:sz w:val="16"/>
        <w:szCs w:val="16"/>
      </w:rPr>
    </w:pPr>
  </w:p>
  <w:p w14:paraId="46223AA8" w14:textId="77777777" w:rsidR="001C0785" w:rsidRPr="00F3394C" w:rsidRDefault="001C0785" w:rsidP="00F3394C">
    <w:pPr>
      <w:pStyle w:val="Header"/>
      <w:jc w:val="right"/>
      <w:rPr>
        <w:i w:val="0"/>
        <w:iCs/>
        <w:sz w:val="16"/>
        <w:szCs w:val="16"/>
      </w:rPr>
    </w:pPr>
  </w:p>
  <w:p w14:paraId="2A310E3C" w14:textId="77777777" w:rsidR="00E36C54" w:rsidRPr="00F133C5" w:rsidRDefault="00E36C54" w:rsidP="00FD4C4F">
    <w:pPr>
      <w:pStyle w:val="Header"/>
      <w:spacing w:after="0"/>
      <w:jc w:val="left"/>
    </w:pPr>
    <w:r w:rsidRPr="002B09B4">
      <w:t>CC-</w:t>
    </w:r>
    <w:r w:rsidR="00E44085">
      <w:t>SHEN001-</w:t>
    </w:r>
    <w:r w:rsidR="00CE15FE">
      <w:t>27</w:t>
    </w:r>
    <w:r w:rsidRPr="002B09B4">
      <w:tab/>
      <w:t>Proposal Package</w:t>
    </w:r>
    <w:r w:rsidRPr="002B09B4">
      <w:tab/>
      <w:t xml:space="preserve">Page </w:t>
    </w:r>
    <w:r w:rsidR="00003419" w:rsidRPr="00232B5C">
      <w:rPr>
        <w:shd w:val="clear" w:color="auto" w:fill="FFFFFF"/>
      </w:rPr>
      <w:fldChar w:fldCharType="begin"/>
    </w:r>
    <w:r w:rsidR="00003419" w:rsidRPr="00232B5C">
      <w:rPr>
        <w:shd w:val="clear" w:color="auto" w:fill="FFFFFF"/>
      </w:rPr>
      <w:instrText xml:space="preserve"> PAGE   \* MERGEFORMAT </w:instrText>
    </w:r>
    <w:r w:rsidR="00003419" w:rsidRPr="00232B5C">
      <w:rPr>
        <w:shd w:val="clear" w:color="auto" w:fill="FFFFFF"/>
      </w:rPr>
      <w:fldChar w:fldCharType="separate"/>
    </w:r>
    <w:r w:rsidR="00003419" w:rsidRPr="00232B5C">
      <w:rPr>
        <w:noProof/>
        <w:shd w:val="clear" w:color="auto" w:fill="FFFFFF"/>
      </w:rPr>
      <w:t>1</w:t>
    </w:r>
    <w:r w:rsidR="00003419" w:rsidRPr="00232B5C">
      <w:rPr>
        <w:noProof/>
        <w:shd w:val="clear" w:color="auto" w:fill="FFFFFF"/>
      </w:rPr>
      <w:fldChar w:fldCharType="end"/>
    </w:r>
  </w:p>
  <w:p w14:paraId="36FBDE0D"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4" w15:restartNumberingAfterBreak="0">
    <w:nsid w:val="1A9F7C9F"/>
    <w:multiLevelType w:val="hybridMultilevel"/>
    <w:tmpl w:val="87C8A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C5628"/>
    <w:multiLevelType w:val="hybridMultilevel"/>
    <w:tmpl w:val="DF4AA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76F"/>
    <w:multiLevelType w:val="hybridMultilevel"/>
    <w:tmpl w:val="9526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4072B1"/>
    <w:multiLevelType w:val="hybridMultilevel"/>
    <w:tmpl w:val="5E0E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B3659"/>
    <w:multiLevelType w:val="hybridMultilevel"/>
    <w:tmpl w:val="5B52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1BD3"/>
    <w:multiLevelType w:val="hybridMultilevel"/>
    <w:tmpl w:val="6E8A06CE"/>
    <w:lvl w:ilvl="0" w:tplc="E8C2F0B6">
      <w:start w:val="22"/>
      <w:numFmt w:val="bullet"/>
      <w:lvlText w:val="•"/>
      <w:lvlJc w:val="left"/>
      <w:pPr>
        <w:ind w:left="400" w:hanging="360"/>
      </w:pPr>
      <w:rPr>
        <w:rFonts w:ascii="Frutiger LT Std 45 Light" w:eastAsia="Calibri" w:hAnsi="Frutiger LT Std 45 Light" w:cs="Frutiger LT Std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65214"/>
    <w:multiLevelType w:val="hybridMultilevel"/>
    <w:tmpl w:val="39B2C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9"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9D3E2A"/>
    <w:multiLevelType w:val="hybridMultilevel"/>
    <w:tmpl w:val="FF98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9" w15:restartNumberingAfterBreak="0">
    <w:nsid w:val="68E849AD"/>
    <w:multiLevelType w:val="hybridMultilevel"/>
    <w:tmpl w:val="F96894B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169A0"/>
    <w:multiLevelType w:val="multilevel"/>
    <w:tmpl w:val="EE06FDE6"/>
    <w:lvl w:ilvl="0">
      <w:start w:val="1"/>
      <w:numFmt w:val="decimal"/>
      <w:lvlText w:val="%1."/>
      <w:lvlJc w:val="left"/>
      <w:pPr>
        <w:ind w:left="720" w:firstLine="360"/>
      </w:pPr>
      <w:rPr>
        <w:rFonts w:ascii="Frutiger LT Std 45 Light" w:hAnsi="Frutiger LT Std 45 Light" w:hint="default"/>
        <w:b w:val="0"/>
        <w:i w:val="0"/>
        <w:sz w:val="20"/>
        <w:szCs w:val="2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4" w15:restartNumberingAfterBreak="0">
    <w:nsid w:val="78C32386"/>
    <w:multiLevelType w:val="hybridMultilevel"/>
    <w:tmpl w:val="20A84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14298">
    <w:abstractNumId w:val="26"/>
  </w:num>
  <w:num w:numId="2" w16cid:durableId="1638223822">
    <w:abstractNumId w:val="17"/>
  </w:num>
  <w:num w:numId="3" w16cid:durableId="1255557993">
    <w:abstractNumId w:val="30"/>
  </w:num>
  <w:num w:numId="4" w16cid:durableId="890111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267845">
    <w:abstractNumId w:val="8"/>
  </w:num>
  <w:num w:numId="6" w16cid:durableId="1793596663">
    <w:abstractNumId w:val="17"/>
    <w:lvlOverride w:ilvl="0">
      <w:startOverride w:val="1"/>
    </w:lvlOverride>
  </w:num>
  <w:num w:numId="7" w16cid:durableId="1977683326">
    <w:abstractNumId w:val="23"/>
  </w:num>
  <w:num w:numId="8" w16cid:durableId="974062910">
    <w:abstractNumId w:val="12"/>
  </w:num>
  <w:num w:numId="9" w16cid:durableId="1572427684">
    <w:abstractNumId w:val="2"/>
  </w:num>
  <w:num w:numId="10" w16cid:durableId="2078938259">
    <w:abstractNumId w:val="3"/>
  </w:num>
  <w:num w:numId="11" w16cid:durableId="1903828459">
    <w:abstractNumId w:val="17"/>
    <w:lvlOverride w:ilvl="0">
      <w:startOverride w:val="1"/>
    </w:lvlOverride>
  </w:num>
  <w:num w:numId="12" w16cid:durableId="1729956108">
    <w:abstractNumId w:val="1"/>
  </w:num>
  <w:num w:numId="13" w16cid:durableId="1258906837">
    <w:abstractNumId w:val="28"/>
  </w:num>
  <w:num w:numId="14" w16cid:durableId="226843945">
    <w:abstractNumId w:val="27"/>
  </w:num>
  <w:num w:numId="15" w16cid:durableId="1189105201">
    <w:abstractNumId w:val="19"/>
  </w:num>
  <w:num w:numId="16" w16cid:durableId="107049501">
    <w:abstractNumId w:val="6"/>
  </w:num>
  <w:num w:numId="17" w16cid:durableId="84694598">
    <w:abstractNumId w:val="22"/>
  </w:num>
  <w:num w:numId="18" w16cid:durableId="2103917435">
    <w:abstractNumId w:val="31"/>
  </w:num>
  <w:num w:numId="19" w16cid:durableId="798760667">
    <w:abstractNumId w:val="24"/>
  </w:num>
  <w:num w:numId="20" w16cid:durableId="1775129097">
    <w:abstractNumId w:val="13"/>
  </w:num>
  <w:num w:numId="21" w16cid:durableId="2076081717">
    <w:abstractNumId w:val="35"/>
  </w:num>
  <w:num w:numId="22" w16cid:durableId="135611289">
    <w:abstractNumId w:val="18"/>
  </w:num>
  <w:num w:numId="23" w16cid:durableId="180632682">
    <w:abstractNumId w:val="4"/>
  </w:num>
  <w:num w:numId="24" w16cid:durableId="2103187160">
    <w:abstractNumId w:val="17"/>
  </w:num>
  <w:num w:numId="25" w16cid:durableId="26951029">
    <w:abstractNumId w:val="17"/>
  </w:num>
  <w:num w:numId="26" w16cid:durableId="1666325388">
    <w:abstractNumId w:val="17"/>
  </w:num>
  <w:num w:numId="27" w16cid:durableId="1976526851">
    <w:abstractNumId w:val="17"/>
  </w:num>
  <w:num w:numId="28" w16cid:durableId="358549118">
    <w:abstractNumId w:val="17"/>
  </w:num>
  <w:num w:numId="29" w16cid:durableId="1233202393">
    <w:abstractNumId w:val="17"/>
  </w:num>
  <w:num w:numId="30" w16cid:durableId="711736936">
    <w:abstractNumId w:val="15"/>
  </w:num>
  <w:num w:numId="31" w16cid:durableId="1694258614">
    <w:abstractNumId w:val="17"/>
  </w:num>
  <w:num w:numId="32" w16cid:durableId="1849128627">
    <w:abstractNumId w:val="17"/>
  </w:num>
  <w:num w:numId="33" w16cid:durableId="1923027760">
    <w:abstractNumId w:val="17"/>
  </w:num>
  <w:num w:numId="34" w16cid:durableId="1244142338">
    <w:abstractNumId w:val="34"/>
  </w:num>
  <w:num w:numId="35" w16cid:durableId="1078674805">
    <w:abstractNumId w:val="33"/>
  </w:num>
  <w:num w:numId="36" w16cid:durableId="1400638319">
    <w:abstractNumId w:val="11"/>
  </w:num>
  <w:num w:numId="37" w16cid:durableId="1223522444">
    <w:abstractNumId w:val="21"/>
  </w:num>
  <w:num w:numId="38" w16cid:durableId="1424952930">
    <w:abstractNumId w:val="32"/>
  </w:num>
  <w:num w:numId="39" w16cid:durableId="1973748201">
    <w:abstractNumId w:val="5"/>
  </w:num>
  <w:num w:numId="40" w16cid:durableId="1825119772">
    <w:abstractNumId w:val="20"/>
  </w:num>
  <w:num w:numId="41" w16cid:durableId="1062410160">
    <w:abstractNumId w:val="0"/>
  </w:num>
  <w:num w:numId="42" w16cid:durableId="1837065922">
    <w:abstractNumId w:val="29"/>
  </w:num>
  <w:num w:numId="43" w16cid:durableId="1904563738">
    <w:abstractNumId w:val="7"/>
  </w:num>
  <w:num w:numId="44" w16cid:durableId="2038238818">
    <w:abstractNumId w:val="16"/>
  </w:num>
  <w:num w:numId="45" w16cid:durableId="2020962778">
    <w:abstractNumId w:val="25"/>
  </w:num>
  <w:num w:numId="46" w16cid:durableId="185144728">
    <w:abstractNumId w:val="14"/>
  </w:num>
  <w:num w:numId="47" w16cid:durableId="316151762">
    <w:abstractNumId w:val="17"/>
  </w:num>
  <w:num w:numId="48" w16cid:durableId="2032101951">
    <w:abstractNumId w:val="17"/>
  </w:num>
  <w:num w:numId="49" w16cid:durableId="11085070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07EC9"/>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3682"/>
    <w:rsid w:val="000336B4"/>
    <w:rsid w:val="00034B70"/>
    <w:rsid w:val="00034DEE"/>
    <w:rsid w:val="00035CA8"/>
    <w:rsid w:val="00036304"/>
    <w:rsid w:val="00036757"/>
    <w:rsid w:val="00040284"/>
    <w:rsid w:val="000440F6"/>
    <w:rsid w:val="00044564"/>
    <w:rsid w:val="000450B6"/>
    <w:rsid w:val="000459BA"/>
    <w:rsid w:val="00045EC3"/>
    <w:rsid w:val="00050C06"/>
    <w:rsid w:val="000514C2"/>
    <w:rsid w:val="0005207C"/>
    <w:rsid w:val="000534C2"/>
    <w:rsid w:val="000554DC"/>
    <w:rsid w:val="0005670A"/>
    <w:rsid w:val="00056AF3"/>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7700C"/>
    <w:rsid w:val="0007759A"/>
    <w:rsid w:val="00080A56"/>
    <w:rsid w:val="00082424"/>
    <w:rsid w:val="0008424D"/>
    <w:rsid w:val="00085878"/>
    <w:rsid w:val="00085F52"/>
    <w:rsid w:val="00087E56"/>
    <w:rsid w:val="000900BC"/>
    <w:rsid w:val="00093196"/>
    <w:rsid w:val="00093269"/>
    <w:rsid w:val="00093F3C"/>
    <w:rsid w:val="000940E1"/>
    <w:rsid w:val="00094740"/>
    <w:rsid w:val="00094D39"/>
    <w:rsid w:val="0009505E"/>
    <w:rsid w:val="00095166"/>
    <w:rsid w:val="0009516C"/>
    <w:rsid w:val="00096E96"/>
    <w:rsid w:val="00097642"/>
    <w:rsid w:val="000A023D"/>
    <w:rsid w:val="000A0F0B"/>
    <w:rsid w:val="000A12B7"/>
    <w:rsid w:val="000A28E3"/>
    <w:rsid w:val="000A33BD"/>
    <w:rsid w:val="000A3CAF"/>
    <w:rsid w:val="000A3D1E"/>
    <w:rsid w:val="000A4F8A"/>
    <w:rsid w:val="000A6105"/>
    <w:rsid w:val="000B11C2"/>
    <w:rsid w:val="000B19A3"/>
    <w:rsid w:val="000B330D"/>
    <w:rsid w:val="000B521B"/>
    <w:rsid w:val="000C0A0A"/>
    <w:rsid w:val="000C0D5D"/>
    <w:rsid w:val="000C41D3"/>
    <w:rsid w:val="000C4E0B"/>
    <w:rsid w:val="000C5071"/>
    <w:rsid w:val="000C5DAF"/>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8F4"/>
    <w:rsid w:val="001048FA"/>
    <w:rsid w:val="00105B3B"/>
    <w:rsid w:val="001100A0"/>
    <w:rsid w:val="001120BC"/>
    <w:rsid w:val="0011275A"/>
    <w:rsid w:val="00112CC3"/>
    <w:rsid w:val="00113C61"/>
    <w:rsid w:val="00114554"/>
    <w:rsid w:val="00117ACF"/>
    <w:rsid w:val="001221AB"/>
    <w:rsid w:val="00123491"/>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0B4E"/>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5F0E"/>
    <w:rsid w:val="001674F0"/>
    <w:rsid w:val="00167EA2"/>
    <w:rsid w:val="00170B1A"/>
    <w:rsid w:val="00171C87"/>
    <w:rsid w:val="00172278"/>
    <w:rsid w:val="00172E3E"/>
    <w:rsid w:val="001735DF"/>
    <w:rsid w:val="00176C2A"/>
    <w:rsid w:val="00177798"/>
    <w:rsid w:val="00180DAA"/>
    <w:rsid w:val="001817FC"/>
    <w:rsid w:val="001823BF"/>
    <w:rsid w:val="0018294A"/>
    <w:rsid w:val="00190321"/>
    <w:rsid w:val="00191E32"/>
    <w:rsid w:val="001934AC"/>
    <w:rsid w:val="001935D4"/>
    <w:rsid w:val="00193B9A"/>
    <w:rsid w:val="00193E79"/>
    <w:rsid w:val="0019459D"/>
    <w:rsid w:val="00197AD4"/>
    <w:rsid w:val="00197D89"/>
    <w:rsid w:val="001A2C5A"/>
    <w:rsid w:val="001A4383"/>
    <w:rsid w:val="001A52D0"/>
    <w:rsid w:val="001A62F8"/>
    <w:rsid w:val="001A64BD"/>
    <w:rsid w:val="001A6573"/>
    <w:rsid w:val="001B03B7"/>
    <w:rsid w:val="001B0DA4"/>
    <w:rsid w:val="001B0F48"/>
    <w:rsid w:val="001B1842"/>
    <w:rsid w:val="001B238C"/>
    <w:rsid w:val="001B247F"/>
    <w:rsid w:val="001B29B0"/>
    <w:rsid w:val="001B2EE4"/>
    <w:rsid w:val="001B39F2"/>
    <w:rsid w:val="001B3C12"/>
    <w:rsid w:val="001B4A5E"/>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A4E"/>
    <w:rsid w:val="001E752F"/>
    <w:rsid w:val="001F0B47"/>
    <w:rsid w:val="001F1397"/>
    <w:rsid w:val="001F2E97"/>
    <w:rsid w:val="001F30FC"/>
    <w:rsid w:val="001F3246"/>
    <w:rsid w:val="001F5E90"/>
    <w:rsid w:val="001F5FB9"/>
    <w:rsid w:val="001F769A"/>
    <w:rsid w:val="002102FF"/>
    <w:rsid w:val="00213DDD"/>
    <w:rsid w:val="00213F53"/>
    <w:rsid w:val="0021441F"/>
    <w:rsid w:val="00214B5B"/>
    <w:rsid w:val="00215D06"/>
    <w:rsid w:val="00215FA3"/>
    <w:rsid w:val="0021644D"/>
    <w:rsid w:val="00217A8C"/>
    <w:rsid w:val="00220747"/>
    <w:rsid w:val="002208AF"/>
    <w:rsid w:val="00221CC2"/>
    <w:rsid w:val="00221F3A"/>
    <w:rsid w:val="00222138"/>
    <w:rsid w:val="0022276C"/>
    <w:rsid w:val="0022333F"/>
    <w:rsid w:val="002241B6"/>
    <w:rsid w:val="002258F2"/>
    <w:rsid w:val="00227C10"/>
    <w:rsid w:val="00232B5C"/>
    <w:rsid w:val="002370F5"/>
    <w:rsid w:val="00237524"/>
    <w:rsid w:val="00237995"/>
    <w:rsid w:val="00240B16"/>
    <w:rsid w:val="00240CBE"/>
    <w:rsid w:val="002422EC"/>
    <w:rsid w:val="00242DB8"/>
    <w:rsid w:val="00243148"/>
    <w:rsid w:val="00250146"/>
    <w:rsid w:val="00252CD8"/>
    <w:rsid w:val="00252EE4"/>
    <w:rsid w:val="00253F8B"/>
    <w:rsid w:val="00253FFA"/>
    <w:rsid w:val="002610C0"/>
    <w:rsid w:val="0026201E"/>
    <w:rsid w:val="00262CFF"/>
    <w:rsid w:val="00265D89"/>
    <w:rsid w:val="002670BE"/>
    <w:rsid w:val="00267D48"/>
    <w:rsid w:val="002735C5"/>
    <w:rsid w:val="0027454A"/>
    <w:rsid w:val="00274FB4"/>
    <w:rsid w:val="00275EF7"/>
    <w:rsid w:val="00277DC5"/>
    <w:rsid w:val="0028087F"/>
    <w:rsid w:val="002819DD"/>
    <w:rsid w:val="00281B04"/>
    <w:rsid w:val="00282FBB"/>
    <w:rsid w:val="002833EA"/>
    <w:rsid w:val="002835DF"/>
    <w:rsid w:val="002839BE"/>
    <w:rsid w:val="0028449D"/>
    <w:rsid w:val="00286301"/>
    <w:rsid w:val="00287BAC"/>
    <w:rsid w:val="00287C42"/>
    <w:rsid w:val="002909E2"/>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5F0B"/>
    <w:rsid w:val="002C62C7"/>
    <w:rsid w:val="002C67B3"/>
    <w:rsid w:val="002C7BEC"/>
    <w:rsid w:val="002D025A"/>
    <w:rsid w:val="002D264C"/>
    <w:rsid w:val="002D30F1"/>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13B12"/>
    <w:rsid w:val="0032141B"/>
    <w:rsid w:val="00321AC5"/>
    <w:rsid w:val="003232B5"/>
    <w:rsid w:val="003267FB"/>
    <w:rsid w:val="00330580"/>
    <w:rsid w:val="00330AFE"/>
    <w:rsid w:val="00331844"/>
    <w:rsid w:val="003321AD"/>
    <w:rsid w:val="00333930"/>
    <w:rsid w:val="003344E8"/>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169D"/>
    <w:rsid w:val="00393248"/>
    <w:rsid w:val="00394525"/>
    <w:rsid w:val="00394D8D"/>
    <w:rsid w:val="00396BFC"/>
    <w:rsid w:val="003A170B"/>
    <w:rsid w:val="003A268A"/>
    <w:rsid w:val="003A532A"/>
    <w:rsid w:val="003A5D52"/>
    <w:rsid w:val="003A6183"/>
    <w:rsid w:val="003A79E9"/>
    <w:rsid w:val="003A7A26"/>
    <w:rsid w:val="003B02C2"/>
    <w:rsid w:val="003B245F"/>
    <w:rsid w:val="003B78B4"/>
    <w:rsid w:val="003C173D"/>
    <w:rsid w:val="003C2291"/>
    <w:rsid w:val="003C271E"/>
    <w:rsid w:val="003C301C"/>
    <w:rsid w:val="003C3C40"/>
    <w:rsid w:val="003C43BE"/>
    <w:rsid w:val="003C4CC4"/>
    <w:rsid w:val="003C513D"/>
    <w:rsid w:val="003C5472"/>
    <w:rsid w:val="003C6350"/>
    <w:rsid w:val="003C64D4"/>
    <w:rsid w:val="003C6ABB"/>
    <w:rsid w:val="003C6B72"/>
    <w:rsid w:val="003D0585"/>
    <w:rsid w:val="003D5E92"/>
    <w:rsid w:val="003D77DE"/>
    <w:rsid w:val="003E1E04"/>
    <w:rsid w:val="003E20FF"/>
    <w:rsid w:val="003E42FB"/>
    <w:rsid w:val="003E44CF"/>
    <w:rsid w:val="003E4BAD"/>
    <w:rsid w:val="003E774A"/>
    <w:rsid w:val="003F0653"/>
    <w:rsid w:val="003F08A8"/>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46E"/>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35FA"/>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510C"/>
    <w:rsid w:val="00466366"/>
    <w:rsid w:val="00466CAF"/>
    <w:rsid w:val="0047035D"/>
    <w:rsid w:val="00472501"/>
    <w:rsid w:val="004741A7"/>
    <w:rsid w:val="00474505"/>
    <w:rsid w:val="0047470A"/>
    <w:rsid w:val="00475533"/>
    <w:rsid w:val="00475763"/>
    <w:rsid w:val="004777D5"/>
    <w:rsid w:val="00480D5F"/>
    <w:rsid w:val="00480DAF"/>
    <w:rsid w:val="00483C92"/>
    <w:rsid w:val="004844F5"/>
    <w:rsid w:val="004846B5"/>
    <w:rsid w:val="004849EB"/>
    <w:rsid w:val="00485773"/>
    <w:rsid w:val="00485DC5"/>
    <w:rsid w:val="004866C3"/>
    <w:rsid w:val="00490601"/>
    <w:rsid w:val="00493421"/>
    <w:rsid w:val="00494604"/>
    <w:rsid w:val="004A158B"/>
    <w:rsid w:val="004A15FB"/>
    <w:rsid w:val="004A172F"/>
    <w:rsid w:val="004A2E07"/>
    <w:rsid w:val="004A3DFC"/>
    <w:rsid w:val="004A4635"/>
    <w:rsid w:val="004A49EE"/>
    <w:rsid w:val="004A5851"/>
    <w:rsid w:val="004A59CA"/>
    <w:rsid w:val="004A5AC5"/>
    <w:rsid w:val="004A671F"/>
    <w:rsid w:val="004A6ED4"/>
    <w:rsid w:val="004B0CFE"/>
    <w:rsid w:val="004B2F47"/>
    <w:rsid w:val="004B413F"/>
    <w:rsid w:val="004C013B"/>
    <w:rsid w:val="004C0F84"/>
    <w:rsid w:val="004C2DB4"/>
    <w:rsid w:val="004C3021"/>
    <w:rsid w:val="004C4B7D"/>
    <w:rsid w:val="004C545A"/>
    <w:rsid w:val="004C60C9"/>
    <w:rsid w:val="004C71AE"/>
    <w:rsid w:val="004C7BE0"/>
    <w:rsid w:val="004D165F"/>
    <w:rsid w:val="004D182C"/>
    <w:rsid w:val="004D263C"/>
    <w:rsid w:val="004E0E97"/>
    <w:rsid w:val="004E3410"/>
    <w:rsid w:val="004E3BCB"/>
    <w:rsid w:val="004E3EDD"/>
    <w:rsid w:val="004E44AA"/>
    <w:rsid w:val="004E548B"/>
    <w:rsid w:val="004E73F7"/>
    <w:rsid w:val="004F098E"/>
    <w:rsid w:val="004F1CB4"/>
    <w:rsid w:val="004F45D8"/>
    <w:rsid w:val="004F4AFB"/>
    <w:rsid w:val="004F50D4"/>
    <w:rsid w:val="004F6970"/>
    <w:rsid w:val="004F7BF7"/>
    <w:rsid w:val="00500B38"/>
    <w:rsid w:val="00502241"/>
    <w:rsid w:val="00502CC1"/>
    <w:rsid w:val="005040C6"/>
    <w:rsid w:val="005045AC"/>
    <w:rsid w:val="00505CA7"/>
    <w:rsid w:val="0050637B"/>
    <w:rsid w:val="005067FE"/>
    <w:rsid w:val="0050680B"/>
    <w:rsid w:val="00512B30"/>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0E0"/>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96E45"/>
    <w:rsid w:val="005A0F55"/>
    <w:rsid w:val="005A1E1B"/>
    <w:rsid w:val="005A2BBF"/>
    <w:rsid w:val="005A2CEE"/>
    <w:rsid w:val="005A3D4A"/>
    <w:rsid w:val="005A47EE"/>
    <w:rsid w:val="005A5D9F"/>
    <w:rsid w:val="005A710E"/>
    <w:rsid w:val="005B0C5F"/>
    <w:rsid w:val="005B0E40"/>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249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5B57"/>
    <w:rsid w:val="0060626A"/>
    <w:rsid w:val="006114C2"/>
    <w:rsid w:val="006175C3"/>
    <w:rsid w:val="00617C11"/>
    <w:rsid w:val="00617DF8"/>
    <w:rsid w:val="00621F2A"/>
    <w:rsid w:val="00622571"/>
    <w:rsid w:val="0062600E"/>
    <w:rsid w:val="00627623"/>
    <w:rsid w:val="0062783C"/>
    <w:rsid w:val="00630E6E"/>
    <w:rsid w:val="0063221B"/>
    <w:rsid w:val="00635615"/>
    <w:rsid w:val="00635CD6"/>
    <w:rsid w:val="00636E6B"/>
    <w:rsid w:val="00637AF5"/>
    <w:rsid w:val="00637E17"/>
    <w:rsid w:val="006420E8"/>
    <w:rsid w:val="006427BB"/>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4CB6"/>
    <w:rsid w:val="00695610"/>
    <w:rsid w:val="00695E5F"/>
    <w:rsid w:val="00695F39"/>
    <w:rsid w:val="006A13EC"/>
    <w:rsid w:val="006A1EEB"/>
    <w:rsid w:val="006A2A77"/>
    <w:rsid w:val="006A3131"/>
    <w:rsid w:val="006A6980"/>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360"/>
    <w:rsid w:val="006C0721"/>
    <w:rsid w:val="006C1072"/>
    <w:rsid w:val="006C1555"/>
    <w:rsid w:val="006C18FB"/>
    <w:rsid w:val="006C4001"/>
    <w:rsid w:val="006C4683"/>
    <w:rsid w:val="006C6368"/>
    <w:rsid w:val="006C675F"/>
    <w:rsid w:val="006C6D0F"/>
    <w:rsid w:val="006D104E"/>
    <w:rsid w:val="006D174C"/>
    <w:rsid w:val="006D19E7"/>
    <w:rsid w:val="006D2CAD"/>
    <w:rsid w:val="006D4633"/>
    <w:rsid w:val="006D67F7"/>
    <w:rsid w:val="006E426F"/>
    <w:rsid w:val="006E4FFF"/>
    <w:rsid w:val="006E530E"/>
    <w:rsid w:val="006F218B"/>
    <w:rsid w:val="006F3AB8"/>
    <w:rsid w:val="006F4398"/>
    <w:rsid w:val="006F43FE"/>
    <w:rsid w:val="006F4684"/>
    <w:rsid w:val="006F4C05"/>
    <w:rsid w:val="006F58C0"/>
    <w:rsid w:val="006F60C5"/>
    <w:rsid w:val="006F60E3"/>
    <w:rsid w:val="0070316F"/>
    <w:rsid w:val="00703853"/>
    <w:rsid w:val="00704BF9"/>
    <w:rsid w:val="0070548F"/>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4618"/>
    <w:rsid w:val="00735B31"/>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3EF9"/>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5822"/>
    <w:rsid w:val="007A58E2"/>
    <w:rsid w:val="007A72CA"/>
    <w:rsid w:val="007B142D"/>
    <w:rsid w:val="007B33D1"/>
    <w:rsid w:val="007B3625"/>
    <w:rsid w:val="007B56DA"/>
    <w:rsid w:val="007B5B2B"/>
    <w:rsid w:val="007B5BCA"/>
    <w:rsid w:val="007B5D60"/>
    <w:rsid w:val="007B5E92"/>
    <w:rsid w:val="007B60CB"/>
    <w:rsid w:val="007C2401"/>
    <w:rsid w:val="007C43C1"/>
    <w:rsid w:val="007C5874"/>
    <w:rsid w:val="007C7598"/>
    <w:rsid w:val="007D139D"/>
    <w:rsid w:val="007D2FEB"/>
    <w:rsid w:val="007D567F"/>
    <w:rsid w:val="007D7C17"/>
    <w:rsid w:val="007E0631"/>
    <w:rsid w:val="007E0C53"/>
    <w:rsid w:val="007E184B"/>
    <w:rsid w:val="007E1D72"/>
    <w:rsid w:val="007E4005"/>
    <w:rsid w:val="007E61EA"/>
    <w:rsid w:val="007F17E1"/>
    <w:rsid w:val="007F1995"/>
    <w:rsid w:val="007F199A"/>
    <w:rsid w:val="007F1EA3"/>
    <w:rsid w:val="007F2003"/>
    <w:rsid w:val="007F208C"/>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1F94"/>
    <w:rsid w:val="00834694"/>
    <w:rsid w:val="008370A8"/>
    <w:rsid w:val="0084046E"/>
    <w:rsid w:val="00841AEC"/>
    <w:rsid w:val="008507A2"/>
    <w:rsid w:val="0085111D"/>
    <w:rsid w:val="0085154B"/>
    <w:rsid w:val="00851D91"/>
    <w:rsid w:val="00852739"/>
    <w:rsid w:val="00852E75"/>
    <w:rsid w:val="008552F4"/>
    <w:rsid w:val="008559C3"/>
    <w:rsid w:val="008606F5"/>
    <w:rsid w:val="008613E0"/>
    <w:rsid w:val="008620AE"/>
    <w:rsid w:val="00862584"/>
    <w:rsid w:val="00863CC3"/>
    <w:rsid w:val="00864FAA"/>
    <w:rsid w:val="00865278"/>
    <w:rsid w:val="00865290"/>
    <w:rsid w:val="0086534F"/>
    <w:rsid w:val="00867557"/>
    <w:rsid w:val="00870124"/>
    <w:rsid w:val="00871122"/>
    <w:rsid w:val="00874D3B"/>
    <w:rsid w:val="0087573E"/>
    <w:rsid w:val="008769FF"/>
    <w:rsid w:val="00877F61"/>
    <w:rsid w:val="008820EF"/>
    <w:rsid w:val="008837C7"/>
    <w:rsid w:val="00883C47"/>
    <w:rsid w:val="00884015"/>
    <w:rsid w:val="008844F8"/>
    <w:rsid w:val="0088610B"/>
    <w:rsid w:val="00886CEE"/>
    <w:rsid w:val="0089097D"/>
    <w:rsid w:val="00894838"/>
    <w:rsid w:val="0089493D"/>
    <w:rsid w:val="00894F46"/>
    <w:rsid w:val="00895564"/>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4645"/>
    <w:rsid w:val="008C640F"/>
    <w:rsid w:val="008C6597"/>
    <w:rsid w:val="008C6D46"/>
    <w:rsid w:val="008D1307"/>
    <w:rsid w:val="008D1651"/>
    <w:rsid w:val="008D2109"/>
    <w:rsid w:val="008D40F1"/>
    <w:rsid w:val="008D4C8D"/>
    <w:rsid w:val="008D5661"/>
    <w:rsid w:val="008D5BC2"/>
    <w:rsid w:val="008D7EA2"/>
    <w:rsid w:val="008E1AC0"/>
    <w:rsid w:val="008E340C"/>
    <w:rsid w:val="008E3599"/>
    <w:rsid w:val="008E6949"/>
    <w:rsid w:val="008F1F9A"/>
    <w:rsid w:val="008F3911"/>
    <w:rsid w:val="008F3B06"/>
    <w:rsid w:val="008F4C8F"/>
    <w:rsid w:val="008F4E75"/>
    <w:rsid w:val="008F4EE8"/>
    <w:rsid w:val="008F5380"/>
    <w:rsid w:val="008F67E0"/>
    <w:rsid w:val="00901321"/>
    <w:rsid w:val="00902C79"/>
    <w:rsid w:val="00904A36"/>
    <w:rsid w:val="00904A47"/>
    <w:rsid w:val="0090557D"/>
    <w:rsid w:val="0090779B"/>
    <w:rsid w:val="009106C8"/>
    <w:rsid w:val="009119C8"/>
    <w:rsid w:val="00911A8B"/>
    <w:rsid w:val="009121D0"/>
    <w:rsid w:val="009134D8"/>
    <w:rsid w:val="00913708"/>
    <w:rsid w:val="0091562C"/>
    <w:rsid w:val="00915ED2"/>
    <w:rsid w:val="0091675B"/>
    <w:rsid w:val="00917AB8"/>
    <w:rsid w:val="009201E7"/>
    <w:rsid w:val="00920A01"/>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87DD1"/>
    <w:rsid w:val="00990D60"/>
    <w:rsid w:val="009933A5"/>
    <w:rsid w:val="009935C9"/>
    <w:rsid w:val="009951AF"/>
    <w:rsid w:val="00995C53"/>
    <w:rsid w:val="009972BD"/>
    <w:rsid w:val="009A01EC"/>
    <w:rsid w:val="009A0D73"/>
    <w:rsid w:val="009A142F"/>
    <w:rsid w:val="009A4326"/>
    <w:rsid w:val="009A4D1B"/>
    <w:rsid w:val="009A5A90"/>
    <w:rsid w:val="009A70C6"/>
    <w:rsid w:val="009A7948"/>
    <w:rsid w:val="009B1A7B"/>
    <w:rsid w:val="009B2324"/>
    <w:rsid w:val="009B26C9"/>
    <w:rsid w:val="009B3C1B"/>
    <w:rsid w:val="009B50E7"/>
    <w:rsid w:val="009B5964"/>
    <w:rsid w:val="009B5A51"/>
    <w:rsid w:val="009B5C62"/>
    <w:rsid w:val="009B695C"/>
    <w:rsid w:val="009C1343"/>
    <w:rsid w:val="009C26EE"/>
    <w:rsid w:val="009C324E"/>
    <w:rsid w:val="009C3717"/>
    <w:rsid w:val="009C3EBE"/>
    <w:rsid w:val="009C4CFD"/>
    <w:rsid w:val="009D033E"/>
    <w:rsid w:val="009D03BB"/>
    <w:rsid w:val="009D1239"/>
    <w:rsid w:val="009D27B3"/>
    <w:rsid w:val="009D54AA"/>
    <w:rsid w:val="009D5A9D"/>
    <w:rsid w:val="009E0985"/>
    <w:rsid w:val="009E1536"/>
    <w:rsid w:val="009E26D7"/>
    <w:rsid w:val="009E2A7A"/>
    <w:rsid w:val="009E2B62"/>
    <w:rsid w:val="009E3636"/>
    <w:rsid w:val="009E65B1"/>
    <w:rsid w:val="009E6872"/>
    <w:rsid w:val="009E7E6A"/>
    <w:rsid w:val="009F01D4"/>
    <w:rsid w:val="009F0A4C"/>
    <w:rsid w:val="009F1773"/>
    <w:rsid w:val="009F44D3"/>
    <w:rsid w:val="009F4B19"/>
    <w:rsid w:val="009F689D"/>
    <w:rsid w:val="009F6D0E"/>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340E5"/>
    <w:rsid w:val="00A4011B"/>
    <w:rsid w:val="00A4011C"/>
    <w:rsid w:val="00A409DC"/>
    <w:rsid w:val="00A462B0"/>
    <w:rsid w:val="00A47981"/>
    <w:rsid w:val="00A47988"/>
    <w:rsid w:val="00A50806"/>
    <w:rsid w:val="00A5091B"/>
    <w:rsid w:val="00A52D83"/>
    <w:rsid w:val="00A52D98"/>
    <w:rsid w:val="00A53760"/>
    <w:rsid w:val="00A54784"/>
    <w:rsid w:val="00A57815"/>
    <w:rsid w:val="00A60B5F"/>
    <w:rsid w:val="00A61989"/>
    <w:rsid w:val="00A63F13"/>
    <w:rsid w:val="00A65159"/>
    <w:rsid w:val="00A658A5"/>
    <w:rsid w:val="00A66698"/>
    <w:rsid w:val="00A670D9"/>
    <w:rsid w:val="00A67213"/>
    <w:rsid w:val="00A67784"/>
    <w:rsid w:val="00A678FB"/>
    <w:rsid w:val="00A707E2"/>
    <w:rsid w:val="00A70D35"/>
    <w:rsid w:val="00A76497"/>
    <w:rsid w:val="00A76CCB"/>
    <w:rsid w:val="00A8008C"/>
    <w:rsid w:val="00A818CB"/>
    <w:rsid w:val="00A83EB5"/>
    <w:rsid w:val="00A84B04"/>
    <w:rsid w:val="00A85356"/>
    <w:rsid w:val="00A8541E"/>
    <w:rsid w:val="00A86AC1"/>
    <w:rsid w:val="00A947C9"/>
    <w:rsid w:val="00A96555"/>
    <w:rsid w:val="00A96A8B"/>
    <w:rsid w:val="00A9727C"/>
    <w:rsid w:val="00AA0DE4"/>
    <w:rsid w:val="00AA2A9E"/>
    <w:rsid w:val="00AA2F43"/>
    <w:rsid w:val="00AA3F6C"/>
    <w:rsid w:val="00AA4095"/>
    <w:rsid w:val="00AA433C"/>
    <w:rsid w:val="00AA4E77"/>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775"/>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2AE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1553"/>
    <w:rsid w:val="00B82642"/>
    <w:rsid w:val="00B82CD6"/>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4BD1"/>
    <w:rsid w:val="00BC6D71"/>
    <w:rsid w:val="00BC7CA5"/>
    <w:rsid w:val="00BD2FC4"/>
    <w:rsid w:val="00BD3EE6"/>
    <w:rsid w:val="00BD43B0"/>
    <w:rsid w:val="00BE0DAF"/>
    <w:rsid w:val="00BE2DFE"/>
    <w:rsid w:val="00BE3787"/>
    <w:rsid w:val="00BE5CB9"/>
    <w:rsid w:val="00BE5F2E"/>
    <w:rsid w:val="00BE6998"/>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16C92"/>
    <w:rsid w:val="00C2414C"/>
    <w:rsid w:val="00C24D3B"/>
    <w:rsid w:val="00C276B4"/>
    <w:rsid w:val="00C27A48"/>
    <w:rsid w:val="00C27C06"/>
    <w:rsid w:val="00C301E1"/>
    <w:rsid w:val="00C30EEB"/>
    <w:rsid w:val="00C31B66"/>
    <w:rsid w:val="00C31E23"/>
    <w:rsid w:val="00C31EC6"/>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58B0"/>
    <w:rsid w:val="00C65CD6"/>
    <w:rsid w:val="00C67C2A"/>
    <w:rsid w:val="00C7001D"/>
    <w:rsid w:val="00C700D5"/>
    <w:rsid w:val="00C711CB"/>
    <w:rsid w:val="00C718AF"/>
    <w:rsid w:val="00C735D4"/>
    <w:rsid w:val="00C743A1"/>
    <w:rsid w:val="00C74409"/>
    <w:rsid w:val="00C761D2"/>
    <w:rsid w:val="00C761EA"/>
    <w:rsid w:val="00C8113E"/>
    <w:rsid w:val="00C8431A"/>
    <w:rsid w:val="00C858B6"/>
    <w:rsid w:val="00C860BD"/>
    <w:rsid w:val="00C860D8"/>
    <w:rsid w:val="00C86659"/>
    <w:rsid w:val="00C86B87"/>
    <w:rsid w:val="00C87BE7"/>
    <w:rsid w:val="00C90938"/>
    <w:rsid w:val="00C93985"/>
    <w:rsid w:val="00CA062C"/>
    <w:rsid w:val="00CA5AA1"/>
    <w:rsid w:val="00CA6902"/>
    <w:rsid w:val="00CA6F2D"/>
    <w:rsid w:val="00CA701D"/>
    <w:rsid w:val="00CB028E"/>
    <w:rsid w:val="00CB0725"/>
    <w:rsid w:val="00CB1F33"/>
    <w:rsid w:val="00CB2DEF"/>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5FE"/>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1F4"/>
    <w:rsid w:val="00D218A7"/>
    <w:rsid w:val="00D218B4"/>
    <w:rsid w:val="00D21E65"/>
    <w:rsid w:val="00D2568C"/>
    <w:rsid w:val="00D25BED"/>
    <w:rsid w:val="00D26B0F"/>
    <w:rsid w:val="00D27386"/>
    <w:rsid w:val="00D27B86"/>
    <w:rsid w:val="00D31DD8"/>
    <w:rsid w:val="00D3227D"/>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607"/>
    <w:rsid w:val="00D51D2D"/>
    <w:rsid w:val="00D523B7"/>
    <w:rsid w:val="00D554C6"/>
    <w:rsid w:val="00D55B5B"/>
    <w:rsid w:val="00D60DBD"/>
    <w:rsid w:val="00D60F4D"/>
    <w:rsid w:val="00D61567"/>
    <w:rsid w:val="00D61D66"/>
    <w:rsid w:val="00D62543"/>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37B4"/>
    <w:rsid w:val="00E04AED"/>
    <w:rsid w:val="00E066BD"/>
    <w:rsid w:val="00E06927"/>
    <w:rsid w:val="00E07DFF"/>
    <w:rsid w:val="00E128AE"/>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462DB"/>
    <w:rsid w:val="00E46BE0"/>
    <w:rsid w:val="00E50627"/>
    <w:rsid w:val="00E50C11"/>
    <w:rsid w:val="00E52E3C"/>
    <w:rsid w:val="00E52F17"/>
    <w:rsid w:val="00E548E5"/>
    <w:rsid w:val="00E54E03"/>
    <w:rsid w:val="00E55198"/>
    <w:rsid w:val="00E551B0"/>
    <w:rsid w:val="00E55A36"/>
    <w:rsid w:val="00E57297"/>
    <w:rsid w:val="00E57F21"/>
    <w:rsid w:val="00E614C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1F40"/>
    <w:rsid w:val="00E9455E"/>
    <w:rsid w:val="00E95860"/>
    <w:rsid w:val="00E96D04"/>
    <w:rsid w:val="00E97A75"/>
    <w:rsid w:val="00E97AA0"/>
    <w:rsid w:val="00EA020B"/>
    <w:rsid w:val="00EA1D56"/>
    <w:rsid w:val="00EA2E4C"/>
    <w:rsid w:val="00EA4BBF"/>
    <w:rsid w:val="00EA4DB9"/>
    <w:rsid w:val="00EA79AB"/>
    <w:rsid w:val="00EB05BE"/>
    <w:rsid w:val="00EB2795"/>
    <w:rsid w:val="00EB4E0F"/>
    <w:rsid w:val="00EB5892"/>
    <w:rsid w:val="00EB593B"/>
    <w:rsid w:val="00EC0C7C"/>
    <w:rsid w:val="00EC2FCA"/>
    <w:rsid w:val="00EC6488"/>
    <w:rsid w:val="00EC7A6E"/>
    <w:rsid w:val="00EC7B24"/>
    <w:rsid w:val="00EC7BA0"/>
    <w:rsid w:val="00ED0AEB"/>
    <w:rsid w:val="00ED10D2"/>
    <w:rsid w:val="00ED3B18"/>
    <w:rsid w:val="00ED4368"/>
    <w:rsid w:val="00ED4DE6"/>
    <w:rsid w:val="00ED7161"/>
    <w:rsid w:val="00EE1E74"/>
    <w:rsid w:val="00EE54D0"/>
    <w:rsid w:val="00EE5D0D"/>
    <w:rsid w:val="00EE660A"/>
    <w:rsid w:val="00EF2F68"/>
    <w:rsid w:val="00EF45CA"/>
    <w:rsid w:val="00EF785F"/>
    <w:rsid w:val="00EF7DE3"/>
    <w:rsid w:val="00F02885"/>
    <w:rsid w:val="00F03749"/>
    <w:rsid w:val="00F04B76"/>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634"/>
    <w:rsid w:val="00F2666F"/>
    <w:rsid w:val="00F268A5"/>
    <w:rsid w:val="00F3009E"/>
    <w:rsid w:val="00F30439"/>
    <w:rsid w:val="00F3215D"/>
    <w:rsid w:val="00F3394C"/>
    <w:rsid w:val="00F36283"/>
    <w:rsid w:val="00F362C7"/>
    <w:rsid w:val="00F3754B"/>
    <w:rsid w:val="00F376E6"/>
    <w:rsid w:val="00F3779E"/>
    <w:rsid w:val="00F4059A"/>
    <w:rsid w:val="00F4633A"/>
    <w:rsid w:val="00F4686D"/>
    <w:rsid w:val="00F52799"/>
    <w:rsid w:val="00F52D33"/>
    <w:rsid w:val="00F54DE3"/>
    <w:rsid w:val="00F5596A"/>
    <w:rsid w:val="00F57340"/>
    <w:rsid w:val="00F610E3"/>
    <w:rsid w:val="00F62B95"/>
    <w:rsid w:val="00F640BB"/>
    <w:rsid w:val="00F64224"/>
    <w:rsid w:val="00F65B29"/>
    <w:rsid w:val="00F670EA"/>
    <w:rsid w:val="00F7176B"/>
    <w:rsid w:val="00F71867"/>
    <w:rsid w:val="00F76E34"/>
    <w:rsid w:val="00F77EB5"/>
    <w:rsid w:val="00F82905"/>
    <w:rsid w:val="00F8341D"/>
    <w:rsid w:val="00F84DCF"/>
    <w:rsid w:val="00F871C5"/>
    <w:rsid w:val="00F87BA1"/>
    <w:rsid w:val="00F92F74"/>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2FAF"/>
    <w:rsid w:val="00FB4AC7"/>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2B22"/>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61D55282"/>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E409"/>
  <w15:docId w15:val="{4953AAEB-2C5B-4012-A419-CBDA701D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after="240"/>
      <w:jc w:val="both"/>
    </w:pPr>
    <w:rPr>
      <w:rFonts w:ascii="Frutiger LT Std 45 Light" w:eastAsia="Times New Roman" w:hAnsi="Frutiger LT Std 45 Light"/>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link w:val="Header"/>
    <w:uiPriority w:val="99"/>
    <w:rsid w:val="008C0E5A"/>
    <w:rPr>
      <w:rFonts w:ascii="Frutiger LT Std 45 Light" w:eastAsia="Times New Roman" w:hAnsi="Frutiger LT Std 45 Light" w:cs="Times New Roman"/>
      <w:i/>
      <w:sz w:val="20"/>
      <w:szCs w:val="20"/>
    </w:rPr>
  </w:style>
  <w:style w:type="character" w:styleId="Hyperlink">
    <w:name w:val="Hyperlink"/>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link w:val="Heading2"/>
    <w:uiPriority w:val="9"/>
    <w:rsid w:val="00B2726D"/>
    <w:rPr>
      <w:rFonts w:ascii="Frutiger LT Std 45 Light" w:eastAsia="Times New Roman" w:hAnsi="Frutiger LT Std 45 Light" w:cs="Times New Roman"/>
      <w:b/>
      <w:sz w:val="20"/>
      <w:szCs w:val="20"/>
      <w:shd w:val="clear" w:color="auto" w:fill="A6A6A6"/>
    </w:rPr>
  </w:style>
  <w:style w:type="character" w:customStyle="1" w:styleId="Heading3Char">
    <w:name w:val="Heading 3 Char"/>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rPr>
      <w:rFonts w:ascii="Frutiger LT Std 45 Light" w:eastAsia="Times New Roman" w:hAnsi="Frutiger LT Std 45 Light"/>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uiPriority w:val="99"/>
    <w:semiHidden/>
    <w:unhideWhenUsed/>
    <w:rsid w:val="00690E74"/>
    <w:rPr>
      <w:color w:val="800080"/>
      <w:u w:val="single"/>
    </w:rPr>
  </w:style>
  <w:style w:type="character" w:styleId="UnresolvedMention">
    <w:name w:val="Unresolved Mention"/>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pPr>
    <w:rPr>
      <w:rFonts w:ascii="Times New Roman" w:hAnsi="Times New Roman"/>
      <w:color w:val="000000"/>
      <w:sz w:val="24"/>
      <w:szCs w:val="24"/>
    </w:rPr>
  </w:style>
  <w:style w:type="character" w:styleId="Mention">
    <w:name w:val="Mention"/>
    <w:uiPriority w:val="99"/>
    <w:unhideWhenUsed/>
    <w:rPr>
      <w:color w:val="2B579A"/>
      <w:shd w:val="clear" w:color="auto" w:fill="E6E6E6"/>
    </w:rPr>
  </w:style>
  <w:style w:type="character" w:styleId="FootnoteReference">
    <w:name w:val="footnote reference"/>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9.xml"/><Relationship Id="rId21" Type="http://schemas.openxmlformats.org/officeDocument/2006/relationships/hyperlink" Target="https://www.nps.gov/subjects/historicpreservation/standards.htm" TargetMode="Externa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i.gov/privacy/sorn" TargetMode="External"/><Relationship Id="rId20" Type="http://schemas.openxmlformats.org/officeDocument/2006/relationships/hyperlink" Target="https://www.nps.gov/subjects/concessions/upload/LSI-Fixture-Table5.pdf" TargetMode="External"/><Relationship Id="rId29" Type="http://schemas.openxmlformats.org/officeDocument/2006/relationships/hyperlink" Target="https://www.doi.gov/privacy/sor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6.xml"/><Relationship Id="rId37" Type="http://schemas.openxmlformats.org/officeDocument/2006/relationships/hyperlink" Target="https://www.federalregister.gov/documents/2025/02/14/2025-02735/ending-procurement-and-forced-use-of-paper-straws" TargetMode="Externa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sam.gov/content/opportunities" TargetMode="External"/><Relationship Id="rId23" Type="http://schemas.openxmlformats.org/officeDocument/2006/relationships/footer" Target="footer4.xml"/><Relationship Id="rId28" Type="http://schemas.openxmlformats.org/officeDocument/2006/relationships/hyperlink" Target="https://www.doi.gov/privacy/sorn" TargetMode="External"/><Relationship Id="rId36" Type="http://schemas.openxmlformats.org/officeDocument/2006/relationships/hyperlink" Target="https://www.doi.gov/document-library/secretary-order/so-3430-rescission-secretarys-order-so-3407-department-wide"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hyperlink" Target="https://parkplanning.nps.gov/document.cfm?parkID=415&amp;documentID=118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AED339F883774ABB16690909C6E298" ma:contentTypeVersion="4" ma:contentTypeDescription="Create a new document." ma:contentTypeScope="" ma:versionID="ac061d1a33f6299a270eef8e23711050">
  <xsd:schema xmlns:xsd="http://www.w3.org/2001/XMLSchema" xmlns:xs="http://www.w3.org/2001/XMLSchema" xmlns:p="http://schemas.microsoft.com/office/2006/metadata/properties" xmlns:ns2="2ce9cb14-a3aa-4de2-a21e-df7f1ca65957" targetNamespace="http://schemas.microsoft.com/office/2006/metadata/properties" ma:root="true" ma:fieldsID="4725cfc9cd64b4af245ac1af0c58d885" ns2:_="">
    <xsd:import namespace="2ce9cb14-a3aa-4de2-a21e-df7f1ca659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9cb14-a3aa-4de2-a21e-df7f1ca65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754B7DB2-C5BF-4925-99CF-F4B0ED6D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9cb14-a3aa-4de2-a21e-df7f1ca65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A3789373-D735-4519-A3CB-BB23ACC5CBB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TotalTime>
  <Pages>34</Pages>
  <Words>10759</Words>
  <Characters>61330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Department of the Interior</Company>
  <LinksUpToDate>false</LinksUpToDate>
  <CharactersWithSpaces>71946</CharactersWithSpaces>
  <SharedDoc>false</SharedDoc>
  <HLinks>
    <vt:vector size="66" baseType="variant">
      <vt:variant>
        <vt:i4>6815857</vt:i4>
      </vt:variant>
      <vt:variant>
        <vt:i4>30</vt:i4>
      </vt:variant>
      <vt:variant>
        <vt:i4>0</vt:i4>
      </vt:variant>
      <vt:variant>
        <vt:i4>5</vt:i4>
      </vt:variant>
      <vt:variant>
        <vt:lpwstr>https://parkplanning.nps.gov/document.cfm?parkID=415&amp;documentID=118907</vt:lpwstr>
      </vt:variant>
      <vt:variant>
        <vt:lpwstr/>
      </vt:variant>
      <vt:variant>
        <vt:i4>5636174</vt:i4>
      </vt:variant>
      <vt:variant>
        <vt:i4>27</vt:i4>
      </vt:variant>
      <vt:variant>
        <vt:i4>0</vt:i4>
      </vt:variant>
      <vt:variant>
        <vt:i4>5</vt:i4>
      </vt:variant>
      <vt:variant>
        <vt:lpwstr>https://www.federalregister.gov/documents/2025/02/14/2025-02735/ending-procurement-and-forced-use-of-paper-straws</vt:lpwstr>
      </vt:variant>
      <vt:variant>
        <vt:lpwstr/>
      </vt:variant>
      <vt:variant>
        <vt:i4>4259918</vt:i4>
      </vt:variant>
      <vt:variant>
        <vt:i4>24</vt:i4>
      </vt:variant>
      <vt:variant>
        <vt:i4>0</vt:i4>
      </vt:variant>
      <vt:variant>
        <vt:i4>5</vt:i4>
      </vt:variant>
      <vt:variant>
        <vt:lpwstr>https://www.doi.gov/document-library/secretary-order/so-3430-rescission-secretarys-order-so-3407-department-wide</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Newhouse, Sarah M</dc:creator>
  <cp:keywords/>
  <cp:lastModifiedBy>Ruso, Francisco J</cp:lastModifiedBy>
  <cp:revision>3</cp:revision>
  <dcterms:created xsi:type="dcterms:W3CDTF">2025-08-04T19:06:00Z</dcterms:created>
  <dcterms:modified xsi:type="dcterms:W3CDTF">2025-08-04T19:07:00Z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0x010100CDAED339F883774ABB16690909C6E298</vt:lpwstr>
  </property>
  <property fmtid="{D5CDD505-2E9C-101B-9397-08002B2CF9AE}" pid="6" name="TemplateUrl">
    <vt:lpwstr/>
  </property>
  <property fmtid="{D5CDD505-2E9C-101B-9397-08002B2CF9AE}" pid="7" name="_ExtendedDescription">
    <vt:lpwstr/>
  </property>
</Properties>
</file>