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448"/>
      </w:tblGrid>
      <w:tr w:rsidR="007C47F9" w14:paraId="3B04121F" w14:textId="77777777" w:rsidTr="00A065D5">
        <w:trPr>
          <w:trHeight w:val="2849"/>
        </w:trPr>
        <w:tc>
          <w:tcPr>
            <w:tcW w:w="10897" w:type="dxa"/>
            <w:gridSpan w:val="2"/>
          </w:tcPr>
          <w:p w14:paraId="716140E9" w14:textId="77777777" w:rsidR="00A03C64" w:rsidRPr="00A03C64" w:rsidRDefault="00A03C64" w:rsidP="00E80C83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37879B0" wp14:editId="54059481">
                      <wp:extent cx="6781165" cy="1674495"/>
                      <wp:effectExtent l="0" t="0" r="635" b="1905"/>
                      <wp:docPr id="29" name="Group 30" descr="decorative elemen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81165" cy="1674495"/>
                                <a:chOff x="1500" y="-790"/>
                                <a:chExt cx="10679" cy="2637"/>
                              </a:xfrm>
                              <a:solidFill>
                                <a:schemeClr val="accent1"/>
                              </a:solidFill>
                            </wpg:grpSpPr>
                            <wps:wsp>
                              <wps:cNvPr id="30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0" y="-790"/>
                                  <a:ext cx="10679" cy="1880"/>
                                </a:xfrm>
                                <a:custGeom>
                                  <a:avLst/>
                                  <a:gdLst>
                                    <a:gd name="T0" fmla="*/ 10678 w 10679"/>
                                    <a:gd name="T1" fmla="*/ 0 h 1880"/>
                                    <a:gd name="T2" fmla="*/ 0 w 10679"/>
                                    <a:gd name="T3" fmla="*/ 377 h 1880"/>
                                    <a:gd name="T4" fmla="*/ 335 w 10679"/>
                                    <a:gd name="T5" fmla="*/ 1880 h 1880"/>
                                    <a:gd name="T6" fmla="*/ 10375 w 10679"/>
                                    <a:gd name="T7" fmla="*/ 1880 h 1880"/>
                                    <a:gd name="T8" fmla="*/ 10678 w 10679"/>
                                    <a:gd name="T9" fmla="*/ 0 h 18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679" h="1880">
                                      <a:moveTo>
                                        <a:pt x="10678" y="0"/>
                                      </a:moveTo>
                                      <a:lnTo>
                                        <a:pt x="0" y="377"/>
                                      </a:lnTo>
                                      <a:lnTo>
                                        <a:pt x="335" y="1880"/>
                                      </a:lnTo>
                                      <a:lnTo>
                                        <a:pt x="10375" y="1880"/>
                                      </a:lnTo>
                                      <a:lnTo>
                                        <a:pt x="10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A445E1" w14:textId="40DD8A3D" w:rsidR="00A03C64" w:rsidRPr="000A0E48" w:rsidRDefault="00F80D73" w:rsidP="00F80D73">
                                    <w:pPr>
                                      <w:pStyle w:val="Title"/>
                                      <w:ind w:left="0"/>
                                      <w:jc w:val="center"/>
                                      <w:rPr>
                                        <w:sz w:val="96"/>
                                        <w:szCs w:val="96"/>
                                      </w:rPr>
                                    </w:pPr>
                                    <w:r w:rsidRPr="000A0E48">
                                      <w:rPr>
                                        <w:sz w:val="96"/>
                                        <w:szCs w:val="96"/>
                                      </w:rPr>
                                      <w:t xml:space="preserve">“Book-to-Life”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  <wps:wsp>
                              <wps:cNvPr id="31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19" y="711"/>
                                  <a:ext cx="617" cy="317"/>
                                </a:xfrm>
                                <a:custGeom>
                                  <a:avLst/>
                                  <a:gdLst>
                                    <a:gd name="T0" fmla="+- 0 2519 2519"/>
                                    <a:gd name="T1" fmla="*/ T0 w 617"/>
                                    <a:gd name="T2" fmla="+- 0 712 712"/>
                                    <a:gd name="T3" fmla="*/ 712 h 317"/>
                                    <a:gd name="T4" fmla="+- 0 2519 2519"/>
                                    <a:gd name="T5" fmla="*/ T4 w 617"/>
                                    <a:gd name="T6" fmla="+- 0 936 712"/>
                                    <a:gd name="T7" fmla="*/ 936 h 317"/>
                                    <a:gd name="T8" fmla="+- 0 2521 2519"/>
                                    <a:gd name="T9" fmla="*/ T8 w 617"/>
                                    <a:gd name="T10" fmla="+- 0 941 712"/>
                                    <a:gd name="T11" fmla="*/ 941 h 317"/>
                                    <a:gd name="T12" fmla="+- 0 2525 2519"/>
                                    <a:gd name="T13" fmla="*/ T12 w 617"/>
                                    <a:gd name="T14" fmla="+- 0 945 712"/>
                                    <a:gd name="T15" fmla="*/ 945 h 317"/>
                                    <a:gd name="T16" fmla="+- 0 2583 2519"/>
                                    <a:gd name="T17" fmla="*/ T16 w 617"/>
                                    <a:gd name="T18" fmla="+- 0 984 712"/>
                                    <a:gd name="T19" fmla="*/ 984 h 317"/>
                                    <a:gd name="T20" fmla="+- 0 2660 2519"/>
                                    <a:gd name="T21" fmla="*/ T20 w 617"/>
                                    <a:gd name="T22" fmla="+- 0 1009 712"/>
                                    <a:gd name="T23" fmla="*/ 1009 h 317"/>
                                    <a:gd name="T24" fmla="+- 0 2744 2519"/>
                                    <a:gd name="T25" fmla="*/ T24 w 617"/>
                                    <a:gd name="T26" fmla="+- 0 1024 712"/>
                                    <a:gd name="T27" fmla="*/ 1024 h 317"/>
                                    <a:gd name="T28" fmla="+- 0 2828 2519"/>
                                    <a:gd name="T29" fmla="*/ T28 w 617"/>
                                    <a:gd name="T30" fmla="+- 0 1028 712"/>
                                    <a:gd name="T31" fmla="*/ 1028 h 317"/>
                                    <a:gd name="T32" fmla="+- 0 2911 2519"/>
                                    <a:gd name="T33" fmla="*/ T32 w 617"/>
                                    <a:gd name="T34" fmla="+- 0 1024 712"/>
                                    <a:gd name="T35" fmla="*/ 1024 h 317"/>
                                    <a:gd name="T36" fmla="+- 0 2996 2519"/>
                                    <a:gd name="T37" fmla="*/ T36 w 617"/>
                                    <a:gd name="T38" fmla="+- 0 1009 712"/>
                                    <a:gd name="T39" fmla="*/ 1009 h 317"/>
                                    <a:gd name="T40" fmla="+- 0 3072 2519"/>
                                    <a:gd name="T41" fmla="*/ T40 w 617"/>
                                    <a:gd name="T42" fmla="+- 0 984 712"/>
                                    <a:gd name="T43" fmla="*/ 984 h 317"/>
                                    <a:gd name="T44" fmla="+- 0 3130 2519"/>
                                    <a:gd name="T45" fmla="*/ T44 w 617"/>
                                    <a:gd name="T46" fmla="+- 0 945 712"/>
                                    <a:gd name="T47" fmla="*/ 945 h 317"/>
                                    <a:gd name="T48" fmla="+- 0 3134 2519"/>
                                    <a:gd name="T49" fmla="*/ T48 w 617"/>
                                    <a:gd name="T50" fmla="+- 0 941 712"/>
                                    <a:gd name="T51" fmla="*/ 941 h 317"/>
                                    <a:gd name="T52" fmla="+- 0 3136 2519"/>
                                    <a:gd name="T53" fmla="*/ T52 w 617"/>
                                    <a:gd name="T54" fmla="+- 0 936 712"/>
                                    <a:gd name="T55" fmla="*/ 936 h 317"/>
                                    <a:gd name="T56" fmla="+- 0 3136 2519"/>
                                    <a:gd name="T57" fmla="*/ T56 w 617"/>
                                    <a:gd name="T58" fmla="+- 0 786 712"/>
                                    <a:gd name="T59" fmla="*/ 786 h 317"/>
                                    <a:gd name="T60" fmla="+- 0 2821 2519"/>
                                    <a:gd name="T61" fmla="*/ T60 w 617"/>
                                    <a:gd name="T62" fmla="+- 0 786 712"/>
                                    <a:gd name="T63" fmla="*/ 786 h 317"/>
                                    <a:gd name="T64" fmla="+- 0 2814 2519"/>
                                    <a:gd name="T65" fmla="*/ T64 w 617"/>
                                    <a:gd name="T66" fmla="+- 0 786 712"/>
                                    <a:gd name="T67" fmla="*/ 786 h 317"/>
                                    <a:gd name="T68" fmla="+- 0 2519 2519"/>
                                    <a:gd name="T69" fmla="*/ T68 w 617"/>
                                    <a:gd name="T70" fmla="+- 0 712 712"/>
                                    <a:gd name="T71" fmla="*/ 712 h 317"/>
                                    <a:gd name="T72" fmla="+- 0 3136 2519"/>
                                    <a:gd name="T73" fmla="*/ T72 w 617"/>
                                    <a:gd name="T74" fmla="+- 0 718 712"/>
                                    <a:gd name="T75" fmla="*/ 718 h 317"/>
                                    <a:gd name="T76" fmla="+- 0 2840 2519"/>
                                    <a:gd name="T77" fmla="*/ T76 w 617"/>
                                    <a:gd name="T78" fmla="+- 0 786 712"/>
                                    <a:gd name="T79" fmla="*/ 786 h 317"/>
                                    <a:gd name="T80" fmla="+- 0 2834 2519"/>
                                    <a:gd name="T81" fmla="*/ T80 w 617"/>
                                    <a:gd name="T82" fmla="+- 0 786 712"/>
                                    <a:gd name="T83" fmla="*/ 786 h 317"/>
                                    <a:gd name="T84" fmla="+- 0 3136 2519"/>
                                    <a:gd name="T85" fmla="*/ T84 w 617"/>
                                    <a:gd name="T86" fmla="+- 0 786 712"/>
                                    <a:gd name="T87" fmla="*/ 786 h 317"/>
                                    <a:gd name="T88" fmla="+- 0 3136 2519"/>
                                    <a:gd name="T89" fmla="*/ T88 w 617"/>
                                    <a:gd name="T90" fmla="+- 0 718 712"/>
                                    <a:gd name="T91" fmla="*/ 718 h 31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617" h="317">
                                      <a:moveTo>
                                        <a:pt x="0" y="0"/>
                                      </a:moveTo>
                                      <a:lnTo>
                                        <a:pt x="0" y="224"/>
                                      </a:lnTo>
                                      <a:lnTo>
                                        <a:pt x="2" y="229"/>
                                      </a:lnTo>
                                      <a:lnTo>
                                        <a:pt x="6" y="233"/>
                                      </a:lnTo>
                                      <a:lnTo>
                                        <a:pt x="64" y="272"/>
                                      </a:lnTo>
                                      <a:lnTo>
                                        <a:pt x="141" y="297"/>
                                      </a:lnTo>
                                      <a:lnTo>
                                        <a:pt x="225" y="312"/>
                                      </a:lnTo>
                                      <a:lnTo>
                                        <a:pt x="309" y="316"/>
                                      </a:lnTo>
                                      <a:lnTo>
                                        <a:pt x="392" y="312"/>
                                      </a:lnTo>
                                      <a:lnTo>
                                        <a:pt x="477" y="297"/>
                                      </a:lnTo>
                                      <a:lnTo>
                                        <a:pt x="553" y="272"/>
                                      </a:lnTo>
                                      <a:lnTo>
                                        <a:pt x="611" y="233"/>
                                      </a:lnTo>
                                      <a:lnTo>
                                        <a:pt x="615" y="229"/>
                                      </a:lnTo>
                                      <a:lnTo>
                                        <a:pt x="617" y="224"/>
                                      </a:lnTo>
                                      <a:lnTo>
                                        <a:pt x="617" y="74"/>
                                      </a:lnTo>
                                      <a:lnTo>
                                        <a:pt x="302" y="74"/>
                                      </a:lnTo>
                                      <a:lnTo>
                                        <a:pt x="295" y="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617" y="6"/>
                                      </a:moveTo>
                                      <a:lnTo>
                                        <a:pt x="321" y="74"/>
                                      </a:lnTo>
                                      <a:lnTo>
                                        <a:pt x="315" y="74"/>
                                      </a:lnTo>
                                      <a:lnTo>
                                        <a:pt x="617" y="74"/>
                                      </a:lnTo>
                                      <a:lnTo>
                                        <a:pt x="617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75" y="498"/>
                                  <a:ext cx="946" cy="432"/>
                                </a:xfrm>
                                <a:custGeom>
                                  <a:avLst/>
                                  <a:gdLst>
                                    <a:gd name="T0" fmla="+- 0 3259 2375"/>
                                    <a:gd name="T1" fmla="*/ T0 w 946"/>
                                    <a:gd name="T2" fmla="+- 0 663 499"/>
                                    <a:gd name="T3" fmla="*/ 663 h 432"/>
                                    <a:gd name="T4" fmla="+- 0 3218 2375"/>
                                    <a:gd name="T5" fmla="*/ T4 w 946"/>
                                    <a:gd name="T6" fmla="+- 0 663 499"/>
                                    <a:gd name="T7" fmla="*/ 663 h 432"/>
                                    <a:gd name="T8" fmla="+- 0 3218 2375"/>
                                    <a:gd name="T9" fmla="*/ T8 w 946"/>
                                    <a:gd name="T10" fmla="+- 0 921 499"/>
                                    <a:gd name="T11" fmla="*/ 921 h 432"/>
                                    <a:gd name="T12" fmla="+- 0 3227 2375"/>
                                    <a:gd name="T13" fmla="*/ T12 w 946"/>
                                    <a:gd name="T14" fmla="+- 0 930 499"/>
                                    <a:gd name="T15" fmla="*/ 930 h 432"/>
                                    <a:gd name="T16" fmla="+- 0 3250 2375"/>
                                    <a:gd name="T17" fmla="*/ T16 w 946"/>
                                    <a:gd name="T18" fmla="+- 0 930 499"/>
                                    <a:gd name="T19" fmla="*/ 930 h 432"/>
                                    <a:gd name="T20" fmla="+- 0 3259 2375"/>
                                    <a:gd name="T21" fmla="*/ T20 w 946"/>
                                    <a:gd name="T22" fmla="+- 0 921 499"/>
                                    <a:gd name="T23" fmla="*/ 921 h 432"/>
                                    <a:gd name="T24" fmla="+- 0 3259 2375"/>
                                    <a:gd name="T25" fmla="*/ T24 w 946"/>
                                    <a:gd name="T26" fmla="+- 0 663 499"/>
                                    <a:gd name="T27" fmla="*/ 663 h 432"/>
                                    <a:gd name="T28" fmla="+- 0 2829 2375"/>
                                    <a:gd name="T29" fmla="*/ T28 w 946"/>
                                    <a:gd name="T30" fmla="+- 0 499 499"/>
                                    <a:gd name="T31" fmla="*/ 499 h 432"/>
                                    <a:gd name="T32" fmla="+- 0 2826 2375"/>
                                    <a:gd name="T33" fmla="*/ T32 w 946"/>
                                    <a:gd name="T34" fmla="+- 0 499 499"/>
                                    <a:gd name="T35" fmla="*/ 499 h 432"/>
                                    <a:gd name="T36" fmla="+- 0 2824 2375"/>
                                    <a:gd name="T37" fmla="*/ T36 w 946"/>
                                    <a:gd name="T38" fmla="+- 0 499 499"/>
                                    <a:gd name="T39" fmla="*/ 499 h 432"/>
                                    <a:gd name="T40" fmla="+- 0 2410 2375"/>
                                    <a:gd name="T41" fmla="*/ T40 w 946"/>
                                    <a:gd name="T42" fmla="+- 0 561 499"/>
                                    <a:gd name="T43" fmla="*/ 561 h 432"/>
                                    <a:gd name="T44" fmla="+- 0 2397 2375"/>
                                    <a:gd name="T45" fmla="*/ T44 w 946"/>
                                    <a:gd name="T46" fmla="+- 0 565 499"/>
                                    <a:gd name="T47" fmla="*/ 565 h 432"/>
                                    <a:gd name="T48" fmla="+- 0 2386 2375"/>
                                    <a:gd name="T49" fmla="*/ T48 w 946"/>
                                    <a:gd name="T50" fmla="+- 0 574 499"/>
                                    <a:gd name="T51" fmla="*/ 574 h 432"/>
                                    <a:gd name="T52" fmla="+- 0 2379 2375"/>
                                    <a:gd name="T53" fmla="*/ T52 w 946"/>
                                    <a:gd name="T54" fmla="+- 0 586 499"/>
                                    <a:gd name="T55" fmla="*/ 586 h 432"/>
                                    <a:gd name="T56" fmla="+- 0 2375 2375"/>
                                    <a:gd name="T57" fmla="*/ T56 w 946"/>
                                    <a:gd name="T58" fmla="+- 0 600 499"/>
                                    <a:gd name="T59" fmla="*/ 600 h 432"/>
                                    <a:gd name="T60" fmla="+- 0 2377 2375"/>
                                    <a:gd name="T61" fmla="*/ T60 w 946"/>
                                    <a:gd name="T62" fmla="+- 0 614 499"/>
                                    <a:gd name="T63" fmla="*/ 614 h 432"/>
                                    <a:gd name="T64" fmla="+- 0 2384 2375"/>
                                    <a:gd name="T65" fmla="*/ T64 w 946"/>
                                    <a:gd name="T66" fmla="+- 0 626 499"/>
                                    <a:gd name="T67" fmla="*/ 626 h 432"/>
                                    <a:gd name="T68" fmla="+- 0 2394 2375"/>
                                    <a:gd name="T69" fmla="*/ T68 w 946"/>
                                    <a:gd name="T70" fmla="+- 0 636 499"/>
                                    <a:gd name="T71" fmla="*/ 636 h 432"/>
                                    <a:gd name="T72" fmla="+- 0 2407 2375"/>
                                    <a:gd name="T73" fmla="*/ T72 w 946"/>
                                    <a:gd name="T74" fmla="+- 0 641 499"/>
                                    <a:gd name="T75" fmla="*/ 641 h 432"/>
                                    <a:gd name="T76" fmla="+- 0 2818 2375"/>
                                    <a:gd name="T77" fmla="*/ T76 w 946"/>
                                    <a:gd name="T78" fmla="+- 0 744 499"/>
                                    <a:gd name="T79" fmla="*/ 744 h 432"/>
                                    <a:gd name="T80" fmla="+- 0 2821 2375"/>
                                    <a:gd name="T81" fmla="*/ T80 w 946"/>
                                    <a:gd name="T82" fmla="+- 0 745 499"/>
                                    <a:gd name="T83" fmla="*/ 745 h 432"/>
                                    <a:gd name="T84" fmla="+- 0 2824 2375"/>
                                    <a:gd name="T85" fmla="*/ T84 w 946"/>
                                    <a:gd name="T86" fmla="+- 0 745 499"/>
                                    <a:gd name="T87" fmla="*/ 745 h 432"/>
                                    <a:gd name="T88" fmla="+- 0 2831 2375"/>
                                    <a:gd name="T89" fmla="*/ T88 w 946"/>
                                    <a:gd name="T90" fmla="+- 0 745 499"/>
                                    <a:gd name="T91" fmla="*/ 745 h 432"/>
                                    <a:gd name="T92" fmla="+- 0 2834 2375"/>
                                    <a:gd name="T93" fmla="*/ T92 w 946"/>
                                    <a:gd name="T94" fmla="+- 0 745 499"/>
                                    <a:gd name="T95" fmla="*/ 745 h 432"/>
                                    <a:gd name="T96" fmla="+- 0 2837 2375"/>
                                    <a:gd name="T97" fmla="*/ T96 w 946"/>
                                    <a:gd name="T98" fmla="+- 0 744 499"/>
                                    <a:gd name="T99" fmla="*/ 744 h 432"/>
                                    <a:gd name="T100" fmla="+- 0 3194 2375"/>
                                    <a:gd name="T101" fmla="*/ T100 w 946"/>
                                    <a:gd name="T102" fmla="+- 0 663 499"/>
                                    <a:gd name="T103" fmla="*/ 663 h 432"/>
                                    <a:gd name="T104" fmla="+- 0 3259 2375"/>
                                    <a:gd name="T105" fmla="*/ T104 w 946"/>
                                    <a:gd name="T106" fmla="+- 0 663 499"/>
                                    <a:gd name="T107" fmla="*/ 663 h 432"/>
                                    <a:gd name="T108" fmla="+- 0 3259 2375"/>
                                    <a:gd name="T109" fmla="*/ T108 w 946"/>
                                    <a:gd name="T110" fmla="+- 0 648 499"/>
                                    <a:gd name="T111" fmla="*/ 648 h 432"/>
                                    <a:gd name="T112" fmla="+- 0 3289 2375"/>
                                    <a:gd name="T113" fmla="*/ T112 w 946"/>
                                    <a:gd name="T114" fmla="+- 0 642 499"/>
                                    <a:gd name="T115" fmla="*/ 642 h 432"/>
                                    <a:gd name="T116" fmla="+- 0 3302 2375"/>
                                    <a:gd name="T117" fmla="*/ T116 w 946"/>
                                    <a:gd name="T118" fmla="+- 0 636 499"/>
                                    <a:gd name="T119" fmla="*/ 636 h 432"/>
                                    <a:gd name="T120" fmla="+- 0 3313 2375"/>
                                    <a:gd name="T121" fmla="*/ T120 w 946"/>
                                    <a:gd name="T122" fmla="+- 0 626 499"/>
                                    <a:gd name="T123" fmla="*/ 626 h 432"/>
                                    <a:gd name="T124" fmla="+- 0 3319 2375"/>
                                    <a:gd name="T125" fmla="*/ T124 w 946"/>
                                    <a:gd name="T126" fmla="+- 0 614 499"/>
                                    <a:gd name="T127" fmla="*/ 614 h 432"/>
                                    <a:gd name="T128" fmla="+- 0 3321 2375"/>
                                    <a:gd name="T129" fmla="*/ T128 w 946"/>
                                    <a:gd name="T130" fmla="+- 0 600 499"/>
                                    <a:gd name="T131" fmla="*/ 600 h 432"/>
                                    <a:gd name="T132" fmla="+- 0 3318 2375"/>
                                    <a:gd name="T133" fmla="*/ T132 w 946"/>
                                    <a:gd name="T134" fmla="+- 0 586 499"/>
                                    <a:gd name="T135" fmla="*/ 586 h 432"/>
                                    <a:gd name="T136" fmla="+- 0 3310 2375"/>
                                    <a:gd name="T137" fmla="*/ T136 w 946"/>
                                    <a:gd name="T138" fmla="+- 0 574 499"/>
                                    <a:gd name="T139" fmla="*/ 574 h 432"/>
                                    <a:gd name="T140" fmla="+- 0 3299 2375"/>
                                    <a:gd name="T141" fmla="*/ T140 w 946"/>
                                    <a:gd name="T142" fmla="+- 0 565 499"/>
                                    <a:gd name="T143" fmla="*/ 565 h 432"/>
                                    <a:gd name="T144" fmla="+- 0 3285 2375"/>
                                    <a:gd name="T145" fmla="*/ T144 w 946"/>
                                    <a:gd name="T146" fmla="+- 0 561 499"/>
                                    <a:gd name="T147" fmla="*/ 561 h 432"/>
                                    <a:gd name="T148" fmla="+- 0 2831 2375"/>
                                    <a:gd name="T149" fmla="*/ T148 w 946"/>
                                    <a:gd name="T150" fmla="+- 0 499 499"/>
                                    <a:gd name="T151" fmla="*/ 499 h 432"/>
                                    <a:gd name="T152" fmla="+- 0 2829 2375"/>
                                    <a:gd name="T153" fmla="*/ T152 w 946"/>
                                    <a:gd name="T154" fmla="+- 0 499 499"/>
                                    <a:gd name="T155" fmla="*/ 499 h 43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</a:cxnLst>
                                  <a:rect l="0" t="0" r="r" b="b"/>
                                  <a:pathLst>
                                    <a:path w="946" h="432">
                                      <a:moveTo>
                                        <a:pt x="884" y="164"/>
                                      </a:moveTo>
                                      <a:lnTo>
                                        <a:pt x="843" y="164"/>
                                      </a:lnTo>
                                      <a:lnTo>
                                        <a:pt x="843" y="422"/>
                                      </a:lnTo>
                                      <a:lnTo>
                                        <a:pt x="852" y="431"/>
                                      </a:lnTo>
                                      <a:lnTo>
                                        <a:pt x="875" y="431"/>
                                      </a:lnTo>
                                      <a:lnTo>
                                        <a:pt x="884" y="422"/>
                                      </a:lnTo>
                                      <a:lnTo>
                                        <a:pt x="884" y="164"/>
                                      </a:lnTo>
                                      <a:close/>
                                      <a:moveTo>
                                        <a:pt x="454" y="0"/>
                                      </a:moveTo>
                                      <a:lnTo>
                                        <a:pt x="451" y="0"/>
                                      </a:lnTo>
                                      <a:lnTo>
                                        <a:pt x="449" y="0"/>
                                      </a:lnTo>
                                      <a:lnTo>
                                        <a:pt x="35" y="62"/>
                                      </a:lnTo>
                                      <a:lnTo>
                                        <a:pt x="22" y="66"/>
                                      </a:lnTo>
                                      <a:lnTo>
                                        <a:pt x="11" y="75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2" y="115"/>
                                      </a:lnTo>
                                      <a:lnTo>
                                        <a:pt x="9" y="127"/>
                                      </a:lnTo>
                                      <a:lnTo>
                                        <a:pt x="19" y="137"/>
                                      </a:lnTo>
                                      <a:lnTo>
                                        <a:pt x="32" y="142"/>
                                      </a:lnTo>
                                      <a:lnTo>
                                        <a:pt x="443" y="245"/>
                                      </a:lnTo>
                                      <a:lnTo>
                                        <a:pt x="446" y="246"/>
                                      </a:lnTo>
                                      <a:lnTo>
                                        <a:pt x="449" y="246"/>
                                      </a:lnTo>
                                      <a:lnTo>
                                        <a:pt x="456" y="246"/>
                                      </a:lnTo>
                                      <a:lnTo>
                                        <a:pt x="459" y="246"/>
                                      </a:lnTo>
                                      <a:lnTo>
                                        <a:pt x="462" y="245"/>
                                      </a:lnTo>
                                      <a:lnTo>
                                        <a:pt x="819" y="164"/>
                                      </a:lnTo>
                                      <a:lnTo>
                                        <a:pt x="884" y="164"/>
                                      </a:lnTo>
                                      <a:lnTo>
                                        <a:pt x="884" y="149"/>
                                      </a:lnTo>
                                      <a:lnTo>
                                        <a:pt x="914" y="143"/>
                                      </a:lnTo>
                                      <a:lnTo>
                                        <a:pt x="927" y="137"/>
                                      </a:lnTo>
                                      <a:lnTo>
                                        <a:pt x="938" y="127"/>
                                      </a:lnTo>
                                      <a:lnTo>
                                        <a:pt x="944" y="115"/>
                                      </a:lnTo>
                                      <a:lnTo>
                                        <a:pt x="946" y="101"/>
                                      </a:lnTo>
                                      <a:lnTo>
                                        <a:pt x="943" y="87"/>
                                      </a:lnTo>
                                      <a:lnTo>
                                        <a:pt x="935" y="75"/>
                                      </a:lnTo>
                                      <a:lnTo>
                                        <a:pt x="924" y="66"/>
                                      </a:lnTo>
                                      <a:lnTo>
                                        <a:pt x="910" y="62"/>
                                      </a:lnTo>
                                      <a:lnTo>
                                        <a:pt x="456" y="0"/>
                                      </a:lnTo>
                                      <a:lnTo>
                                        <a:pt x="4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63" y="970"/>
                                  <a:ext cx="6080" cy="420"/>
                                </a:xfrm>
                                <a:custGeom>
                                  <a:avLst/>
                                  <a:gdLst>
                                    <a:gd name="T0" fmla="+- 0 9625 3545"/>
                                    <a:gd name="T1" fmla="*/ T0 w 6080"/>
                                    <a:gd name="T2" fmla="+- 0 1880 1880"/>
                                    <a:gd name="T3" fmla="*/ 1880 h 420"/>
                                    <a:gd name="T4" fmla="+- 0 3614 3545"/>
                                    <a:gd name="T5" fmla="*/ T4 w 6080"/>
                                    <a:gd name="T6" fmla="+- 0 1880 1880"/>
                                    <a:gd name="T7" fmla="*/ 1880 h 420"/>
                                    <a:gd name="T8" fmla="+- 0 3545 3545"/>
                                    <a:gd name="T9" fmla="*/ T8 w 6080"/>
                                    <a:gd name="T10" fmla="+- 0 2300 1880"/>
                                    <a:gd name="T11" fmla="*/ 2300 h 420"/>
                                    <a:gd name="T12" fmla="+- 0 9625 3545"/>
                                    <a:gd name="T13" fmla="*/ T12 w 6080"/>
                                    <a:gd name="T14" fmla="+- 0 1880 1880"/>
                                    <a:gd name="T15" fmla="*/ 1880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6080" h="420">
                                      <a:moveTo>
                                        <a:pt x="6080" y="0"/>
                                      </a:moveTo>
                                      <a:lnTo>
                                        <a:pt x="69" y="0"/>
                                      </a:lnTo>
                                      <a:lnTo>
                                        <a:pt x="0" y="420"/>
                                      </a:lnTo>
                                      <a:lnTo>
                                        <a:pt x="6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00" y="1270"/>
                                  <a:ext cx="2090" cy="577"/>
                                </a:xfrm>
                                <a:custGeom>
                                  <a:avLst/>
                                  <a:gdLst>
                                    <a:gd name="T0" fmla="+- 0 5311 3545"/>
                                    <a:gd name="T1" fmla="*/ T0 w 2090"/>
                                    <a:gd name="T2" fmla="+- 0 2178 2178"/>
                                    <a:gd name="T3" fmla="*/ 2178 h 577"/>
                                    <a:gd name="T4" fmla="+- 0 3545 3545"/>
                                    <a:gd name="T5" fmla="*/ T4 w 2090"/>
                                    <a:gd name="T6" fmla="+- 0 2300 2178"/>
                                    <a:gd name="T7" fmla="*/ 2300 h 577"/>
                                    <a:gd name="T8" fmla="+- 0 5635 3545"/>
                                    <a:gd name="T9" fmla="*/ T8 w 2090"/>
                                    <a:gd name="T10" fmla="+- 0 2755 2178"/>
                                    <a:gd name="T11" fmla="*/ 2755 h 577"/>
                                    <a:gd name="T12" fmla="+- 0 5311 3545"/>
                                    <a:gd name="T13" fmla="*/ T12 w 2090"/>
                                    <a:gd name="T14" fmla="+- 0 2178 2178"/>
                                    <a:gd name="T15" fmla="*/ 2178 h 5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090" h="577">
                                      <a:moveTo>
                                        <a:pt x="1766" y="0"/>
                                      </a:moveTo>
                                      <a:lnTo>
                                        <a:pt x="0" y="122"/>
                                      </a:lnTo>
                                      <a:lnTo>
                                        <a:pt x="2090" y="577"/>
                                      </a:lnTo>
                                      <a:lnTo>
                                        <a:pt x="17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7879B0" id="Group 30" o:spid="_x0000_s1026" alt="decorative element" style="width:533.95pt;height:131.85pt;mso-position-horizontal-relative:char;mso-position-vertical-relative:line" coordorigin="1500,-790" coordsize="10679,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">
                      <v:shape id="Freeform 36" o:spid="_x0000_s1027" style="position:absolute;left:1500;top:-790;width:10679;height:1880;visibility:visible;mso-wrap-style:square;v-text-anchor:bottom" coordsize="10679,1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" adj="-11796480,,5400" path="m10678,l,377,335,1880r10040,l10678,xe" filled="f" stroked="f">
                        <v:stroke joinstyle="round"/>
                        <v:formulas/>
                        <v:path arrowok="t" o:connecttype="custom" o:connectlocs="10678,0;0,377;335,1880;10375,1880;10678,0" o:connectangles="0,0,0,0,0" textboxrect="0,0,10679,1880"/>
                        <v:textbox>
                          <w:txbxContent>
                            <w:p w14:paraId="27A445E1" w14:textId="40DD8A3D" w:rsidR="00A03C64" w:rsidRPr="000A0E48" w:rsidRDefault="00F80D73" w:rsidP="00F80D73">
                              <w:pPr>
                                <w:pStyle w:val="Title"/>
                                <w:ind w:left="0"/>
                                <w:jc w:val="center"/>
                                <w:rPr>
                                  <w:sz w:val="96"/>
                                  <w:szCs w:val="96"/>
                                </w:rPr>
                              </w:pPr>
                              <w:r w:rsidRPr="000A0E48">
                                <w:rPr>
                                  <w:sz w:val="96"/>
                                  <w:szCs w:val="96"/>
                                </w:rPr>
                                <w:t xml:space="preserve">“Book-to-Life” </w:t>
                              </w:r>
                            </w:p>
                          </w:txbxContent>
                        </v:textbox>
                      </v:shape>
                      <v:shape id="Freeform 35" o:spid="_x0000_s1028" style="position:absolute;left:2519;top:711;width:617;height:317;visibility:visible;mso-wrap-style:square;v-text-anchor:top" coordsize="617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" path="m,l,224r2,5l6,233r58,39l141,297r84,15l309,316r83,-4l477,297r76,-25l611,233r4,-4l617,224r,-150l302,74r-7,l,xm617,6l321,74r-6,l617,74r,-68xe" fillcolor="white [3212]" stroked="f">
                        <v:path arrowok="t" o:connecttype="custom" o:connectlocs="0,712;0,936;2,941;6,945;64,984;141,1009;225,1024;309,1028;392,1024;477,1009;553,984;611,945;615,941;617,936;617,786;302,786;295,786;0,712;617,718;321,786;315,786;617,786;617,718" o:connectangles="0,0,0,0,0,0,0,0,0,0,0,0,0,0,0,0,0,0,0,0,0,0,0"/>
                      </v:shape>
                      <v:shape id="Freeform 34" o:spid="_x0000_s1029" style="position:absolute;left:2375;top:498;width:946;height:432;visibility:visible;mso-wrap-style:square;v-text-anchor:top" coordsize="946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" path="m884,164r-41,l843,422r9,9l875,431r9,-9l884,164xm454,r-3,l449,,35,62,22,66,11,75,4,87,,101r2,14l9,127r10,10l32,142,443,245r3,1l449,246r7,l459,246r3,-1l819,164r65,l884,149r30,-6l927,137r11,-10l944,115r2,-14l943,87,935,75,924,66,910,62,456,r-2,xe" fillcolor="white [3212]" stroked="f">
                        <v:path arrowok="t" o:connecttype="custom" o:connectlocs="884,663;843,663;843,921;852,930;875,930;884,921;884,663;454,499;451,499;449,499;35,561;22,565;11,574;4,586;0,600;2,614;9,626;19,636;32,641;443,744;446,745;449,745;456,745;459,745;462,744;819,663;884,663;884,648;914,642;927,636;938,626;944,614;946,600;943,586;935,574;924,565;910,561;456,499;454,499" o:connectangles="0,0,0,0,0,0,0,0,0,0,0,0,0,0,0,0,0,0,0,0,0,0,0,0,0,0,0,0,0,0,0,0,0,0,0,0,0,0,0"/>
                      </v:shape>
                      <v:shape id="Freeform 33" o:spid="_x0000_s1030" style="position:absolute;left:4963;top:970;width:6080;height:420;visibility:visible;mso-wrap-style:square;v-text-anchor:top" coordsize="608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" path="m6080,l69,,,420,6080,xe" fillcolor="#e38b04 [2404]" stroked="f">
                        <v:path arrowok="t" o:connecttype="custom" o:connectlocs="6080,1880;69,1880;0,2300;6080,1880" o:connectangles="0,0,0,0"/>
                      </v:shape>
                      <v:shape id="Freeform 32" o:spid="_x0000_s1031" style="position:absolute;left:5000;top:1270;width:2090;height:577;visibility:visible;mso-wrap-style:square;v-text-anchor:top" coordsize="2090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" path="m1766,l,122,2090,577,1766,xe" filled="f" stroked="f">
                        <v:path arrowok="t" o:connecttype="custom" o:connectlocs="1766,2178;0,2300;2090,2755;1766,2178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761D2" w:rsidRPr="00E80C83" w14:paraId="4DE1C634" w14:textId="77777777" w:rsidTr="00A065D5">
        <w:trPr>
          <w:trHeight w:val="612"/>
        </w:trPr>
        <w:tc>
          <w:tcPr>
            <w:tcW w:w="10897" w:type="dxa"/>
            <w:gridSpan w:val="2"/>
            <w:tcBorders>
              <w:bottom w:val="single" w:sz="18" w:space="0" w:color="7F7F7F" w:themeColor="text1" w:themeTint="80"/>
            </w:tcBorders>
            <w:vAlign w:val="center"/>
          </w:tcPr>
          <w:p w14:paraId="26380342" w14:textId="100AF105" w:rsidR="008761D2" w:rsidRPr="00804072" w:rsidRDefault="00C71F35" w:rsidP="00F80D73">
            <w:pPr>
              <w:pStyle w:val="Subtitle"/>
              <w:jc w:val="center"/>
              <w:rPr>
                <w:sz w:val="40"/>
                <w:szCs w:val="40"/>
              </w:rPr>
            </w:pPr>
            <w:r w:rsidRPr="00804072">
              <w:rPr>
                <w:i/>
                <w:iCs/>
                <w:color w:val="3DB1FF" w:themeColor="accent5" w:themeTint="99"/>
                <w:sz w:val="40"/>
                <w:szCs w:val="40"/>
              </w:rPr>
              <w:t>B is for Battle Cry</w:t>
            </w:r>
            <w:r w:rsidR="003223A3" w:rsidRPr="00804072">
              <w:rPr>
                <w:i/>
                <w:iCs/>
                <w:color w:val="3DB1FF" w:themeColor="accent5" w:themeTint="99"/>
                <w:sz w:val="40"/>
                <w:szCs w:val="40"/>
              </w:rPr>
              <w:t>: A Civil War A</w:t>
            </w:r>
            <w:r w:rsidR="00804072">
              <w:rPr>
                <w:i/>
                <w:iCs/>
                <w:color w:val="3DB1FF" w:themeColor="accent5" w:themeTint="99"/>
                <w:sz w:val="40"/>
                <w:szCs w:val="40"/>
              </w:rPr>
              <w:t>lphabet</w:t>
            </w:r>
          </w:p>
        </w:tc>
      </w:tr>
      <w:tr w:rsidR="00952584" w14:paraId="7AFB9424" w14:textId="77777777" w:rsidTr="00A065D5">
        <w:trPr>
          <w:trHeight w:val="612"/>
        </w:trPr>
        <w:tc>
          <w:tcPr>
            <w:tcW w:w="5448" w:type="dxa"/>
            <w:tcBorders>
              <w:top w:val="single" w:sz="18" w:space="0" w:color="7F7F7F" w:themeColor="text1" w:themeTint="80"/>
            </w:tcBorders>
            <w:vAlign w:val="center"/>
          </w:tcPr>
          <w:p w14:paraId="697DA0D0" w14:textId="77777777" w:rsidR="008761D2" w:rsidRDefault="008761D2" w:rsidP="00E80C83">
            <w:pPr>
              <w:rPr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61E06EA" wp14:editId="5ECBDB09">
                      <wp:extent cx="3105150" cy="2200275"/>
                      <wp:effectExtent l="19050" t="114300" r="38100" b="47625"/>
                      <wp:docPr id="65" name="Group 65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5150" cy="2200275"/>
                                <a:chOff x="24175" y="-96383"/>
                                <a:chExt cx="3209835" cy="2762977"/>
                              </a:xfrm>
                            </wpg:grpSpPr>
                            <wpg:grpSp>
                              <wpg:cNvPr id="16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175" y="261258"/>
                                  <a:ext cx="3209835" cy="2405336"/>
                                  <a:chOff x="720" y="1413"/>
                                  <a:chExt cx="5311" cy="3980"/>
                                </a:xfrm>
                              </wpg:grpSpPr>
                              <wps:wsp>
                                <wps:cNvPr id="17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0" y="1613"/>
                                    <a:ext cx="4131" cy="1120"/>
                                  </a:xfrm>
                                  <a:custGeom>
                                    <a:avLst/>
                                    <a:gdLst>
                                      <a:gd name="T0" fmla="+- 0 1900 1900"/>
                                      <a:gd name="T1" fmla="*/ T0 w 4131"/>
                                      <a:gd name="T2" fmla="+- 0 1613 1613"/>
                                      <a:gd name="T3" fmla="*/ 1613 h 1120"/>
                                      <a:gd name="T4" fmla="+- 0 1931 1900"/>
                                      <a:gd name="T5" fmla="*/ T4 w 4131"/>
                                      <a:gd name="T6" fmla="+- 0 2144 1613"/>
                                      <a:gd name="T7" fmla="*/ 2144 h 1120"/>
                                      <a:gd name="T8" fmla="+- 0 6031 1900"/>
                                      <a:gd name="T9" fmla="*/ T8 w 4131"/>
                                      <a:gd name="T10" fmla="+- 0 2733 1613"/>
                                      <a:gd name="T11" fmla="*/ 2733 h 1120"/>
                                      <a:gd name="T12" fmla="+- 0 1900 1900"/>
                                      <a:gd name="T13" fmla="*/ T12 w 4131"/>
                                      <a:gd name="T14" fmla="+- 0 1613 1613"/>
                                      <a:gd name="T15" fmla="*/ 1613 h 1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131" h="1120">
                                        <a:moveTo>
                                          <a:pt x="0" y="0"/>
                                        </a:moveTo>
                                        <a:lnTo>
                                          <a:pt x="31" y="531"/>
                                        </a:lnTo>
                                        <a:lnTo>
                                          <a:pt x="4131" y="112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0" y="1413"/>
                                    <a:ext cx="1999" cy="705"/>
                                  </a:xfrm>
                                  <a:custGeom>
                                    <a:avLst/>
                                    <a:gdLst>
                                      <a:gd name="T0" fmla="+- 0 3899 1900"/>
                                      <a:gd name="T1" fmla="*/ T0 w 1999"/>
                                      <a:gd name="T2" fmla="+- 0 1413 1413"/>
                                      <a:gd name="T3" fmla="*/ 1413 h 705"/>
                                      <a:gd name="T4" fmla="+- 0 1900 1900"/>
                                      <a:gd name="T5" fmla="*/ T4 w 1999"/>
                                      <a:gd name="T6" fmla="+- 0 1613 1413"/>
                                      <a:gd name="T7" fmla="*/ 1613 h 705"/>
                                      <a:gd name="T8" fmla="+- 0 3759 1900"/>
                                      <a:gd name="T9" fmla="*/ T8 w 1999"/>
                                      <a:gd name="T10" fmla="+- 0 2117 1413"/>
                                      <a:gd name="T11" fmla="*/ 2117 h 705"/>
                                      <a:gd name="T12" fmla="+- 0 3899 1900"/>
                                      <a:gd name="T13" fmla="*/ T12 w 1999"/>
                                      <a:gd name="T14" fmla="+- 0 1413 1413"/>
                                      <a:gd name="T15" fmla="*/ 1413 h 70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999" h="705">
                                        <a:moveTo>
                                          <a:pt x="1999" y="0"/>
                                        </a:moveTo>
                                        <a:lnTo>
                                          <a:pt x="0" y="200"/>
                                        </a:lnTo>
                                        <a:lnTo>
                                          <a:pt x="1859" y="704"/>
                                        </a:lnTo>
                                        <a:lnTo>
                                          <a:pt x="199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0" y="1973"/>
                                    <a:ext cx="5311" cy="3420"/>
                                  </a:xfrm>
                                  <a:custGeom>
                                    <a:avLst/>
                                    <a:gdLst>
                                      <a:gd name="T0" fmla="+- 0 739 720"/>
                                      <a:gd name="T1" fmla="*/ T0 w 5311"/>
                                      <a:gd name="T2" fmla="+- 0 1973 1973"/>
                                      <a:gd name="T3" fmla="*/ 1973 h 3420"/>
                                      <a:gd name="T4" fmla="+- 0 720 720"/>
                                      <a:gd name="T5" fmla="*/ T4 w 5311"/>
                                      <a:gd name="T6" fmla="+- 0 4813 1973"/>
                                      <a:gd name="T7" fmla="*/ 4813 h 3420"/>
                                      <a:gd name="T8" fmla="+- 0 5955 720"/>
                                      <a:gd name="T9" fmla="*/ T8 w 5311"/>
                                      <a:gd name="T10" fmla="+- 0 5393 1973"/>
                                      <a:gd name="T11" fmla="*/ 5393 h 3420"/>
                                      <a:gd name="T12" fmla="+- 0 6031 720"/>
                                      <a:gd name="T13" fmla="*/ T12 w 5311"/>
                                      <a:gd name="T14" fmla="+- 0 2733 1973"/>
                                      <a:gd name="T15" fmla="*/ 2733 h 3420"/>
                                      <a:gd name="T16" fmla="+- 0 739 720"/>
                                      <a:gd name="T17" fmla="*/ T16 w 5311"/>
                                      <a:gd name="T18" fmla="+- 0 1973 1973"/>
                                      <a:gd name="T19" fmla="*/ 1973 h 34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311" h="3420">
                                        <a:moveTo>
                                          <a:pt x="19" y="0"/>
                                        </a:moveTo>
                                        <a:lnTo>
                                          <a:pt x="0" y="2840"/>
                                        </a:lnTo>
                                        <a:lnTo>
                                          <a:pt x="5235" y="3420"/>
                                        </a:lnTo>
                                        <a:lnTo>
                                          <a:pt x="5311" y="760"/>
                                        </a:lnTo>
                                        <a:lnTo>
                                          <a:pt x="1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0" y="1973"/>
                                    <a:ext cx="5311" cy="3420"/>
                                  </a:xfrm>
                                  <a:custGeom>
                                    <a:avLst/>
                                    <a:gdLst>
                                      <a:gd name="T0" fmla="+- 0 720 720"/>
                                      <a:gd name="T1" fmla="*/ T0 w 5311"/>
                                      <a:gd name="T2" fmla="+- 0 4813 1973"/>
                                      <a:gd name="T3" fmla="*/ 4813 h 3420"/>
                                      <a:gd name="T4" fmla="+- 0 739 720"/>
                                      <a:gd name="T5" fmla="*/ T4 w 5311"/>
                                      <a:gd name="T6" fmla="+- 0 1973 1973"/>
                                      <a:gd name="T7" fmla="*/ 1973 h 3420"/>
                                      <a:gd name="T8" fmla="+- 0 6031 720"/>
                                      <a:gd name="T9" fmla="*/ T8 w 5311"/>
                                      <a:gd name="T10" fmla="+- 0 2733 1973"/>
                                      <a:gd name="T11" fmla="*/ 2733 h 3420"/>
                                      <a:gd name="T12" fmla="+- 0 5955 720"/>
                                      <a:gd name="T13" fmla="*/ T12 w 5311"/>
                                      <a:gd name="T14" fmla="+- 0 5393 1973"/>
                                      <a:gd name="T15" fmla="*/ 5393 h 3420"/>
                                      <a:gd name="T16" fmla="+- 0 720 720"/>
                                      <a:gd name="T17" fmla="*/ T16 w 5311"/>
                                      <a:gd name="T18" fmla="+- 0 4813 1973"/>
                                      <a:gd name="T19" fmla="*/ 4813 h 34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311" h="3420">
                                        <a:moveTo>
                                          <a:pt x="0" y="2840"/>
                                        </a:moveTo>
                                        <a:lnTo>
                                          <a:pt x="19" y="0"/>
                                        </a:lnTo>
                                        <a:lnTo>
                                          <a:pt x="5311" y="760"/>
                                        </a:lnTo>
                                        <a:lnTo>
                                          <a:pt x="5235" y="3420"/>
                                        </a:lnTo>
                                        <a:lnTo>
                                          <a:pt x="0" y="28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1" name="Picture 19" descr="decorative elem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205" y="4134"/>
                                    <a:ext cx="398" cy="3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  <wps:wsp>
                              <wps:cNvPr id="56" name="Text Box 56"/>
                              <wps:cNvSpPr txBox="1"/>
                              <wps:spPr>
                                <a:xfrm rot="21214575">
                                  <a:off x="627017" y="-96383"/>
                                  <a:ext cx="2350770" cy="5092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2B34526" w14:textId="551360C2" w:rsidR="008761D2" w:rsidRDefault="00F80D73" w:rsidP="005C64F7">
                                    <w:pPr>
                                      <w:pStyle w:val="Heading1"/>
                                    </w:pPr>
                                    <w:r>
                                      <w:t xml:space="preserve">Who is the </w:t>
                                    </w:r>
                                    <w:r w:rsidRPr="00941D49">
                                      <w:rPr>
                                        <w:u w:val="single"/>
                                      </w:rPr>
                                      <w:t>author</w:t>
                                    </w:r>
                                    <w:r>
                                      <w:t>?</w:t>
                                    </w:r>
                                  </w:p>
                                  <w:p w14:paraId="7FFA568B" w14:textId="77777777" w:rsidR="00F80D73" w:rsidRPr="00F80D73" w:rsidRDefault="00F80D73" w:rsidP="00F80D73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1E06EA" id="Group 65" o:spid="_x0000_s1032" alt="decorative element" style="width:244.5pt;height:173.25pt;mso-position-horizontal-relative:char;mso-position-vertical-relative:line" coordorigin="241,-963" coordsize="32098,27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">
                      <v:group id="Group 17" o:spid="_x0000_s1033" style="position:absolute;left:241;top:2612;width:32099;height:24053" coordorigin="720,1413" coordsize="5311,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Freeform 23" o:spid="_x0000_s1034" style="position:absolute;left:1900;top:1613;width:4131;height:1120;visibility:visible;mso-wrap-style:square;v-text-anchor:top" coordsize="4131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" path="m,l31,531r4100,589l,xe" fillcolor="#198755 [2405]" stroked="f">
                          <v:path arrowok="t" o:connecttype="custom" o:connectlocs="0,1613;31,2144;4131,2733;0,1613" o:connectangles="0,0,0,0"/>
                        </v:shape>
                        <v:shape id="Freeform 22" o:spid="_x0000_s1035" style="position:absolute;left:1900;top:1413;width:1999;height:705;visibility:visible;mso-wrap-style:square;v-text-anchor:top" coordsize="1999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" path="m1999,l,200,1859,704,1999,xe" fillcolor="#22b573 [3205]" stroked="f">
                          <v:path arrowok="t" o:connecttype="custom" o:connectlocs="1999,1413;0,1613;1859,2117;1999,1413" o:connectangles="0,0,0,0"/>
                        </v:shape>
                        <v:shape id="Freeform 21" o:spid="_x0000_s1036" style="position:absolute;left:720;top:1973;width:5311;height:3420;visibility:visible;mso-wrap-style:square;v-text-anchor:top" coordsize="5311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" path="m19,l,2840r5235,580l5311,760,19,xe" stroked="f">
                          <v:path arrowok="t" o:connecttype="custom" o:connectlocs="19,1973;0,4813;5235,5393;5311,2733;19,1973" o:connectangles="0,0,0,0,0"/>
                        </v:shape>
                        <v:shape id="Freeform 20" o:spid="_x0000_s1037" style="position:absolute;left:720;top:1973;width:5311;height:3420;visibility:visible;mso-wrap-style:square;v-text-anchor:top" coordsize="5311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" path="m,2840l19,,5311,760r-76,2660l,2840xe" filled="f" strokecolor="#22b573 [3205]" strokeweight="4pt">
                          <v:path arrowok="t" o:connecttype="custom" o:connectlocs="0,4813;19,1973;5311,2733;5235,5393;0,4813" o:connectangles="0,0,0,0,0"/>
                        </v:shape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9" o:spid="_x0000_s1038" type="#_x0000_t75" alt="decorative element" style="position:absolute;left:1205;top:4134;width:398;height: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">
                          <v:imagedata r:id="rId10" o:title="decorative element"/>
                        </v:shap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6" o:spid="_x0000_s1039" type="#_x0000_t202" style="position:absolute;left:6270;top:-963;width:23507;height:5091;rotation:-42098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" filled="f" stroked="f">
                        <v:textbox>
                          <w:txbxContent>
                            <w:p w14:paraId="42B34526" w14:textId="551360C2" w:rsidR="008761D2" w:rsidRDefault="00F80D73" w:rsidP="005C64F7">
                              <w:pPr>
                                <w:pStyle w:val="Heading1"/>
                              </w:pPr>
                              <w:r>
                                <w:t xml:space="preserve">Who is the </w:t>
                              </w:r>
                              <w:r w:rsidRPr="00941D49">
                                <w:rPr>
                                  <w:u w:val="single"/>
                                </w:rPr>
                                <w:t>author</w:t>
                              </w:r>
                              <w:r>
                                <w:t>?</w:t>
                              </w:r>
                            </w:p>
                            <w:p w14:paraId="7FFA568B" w14:textId="77777777" w:rsidR="00F80D73" w:rsidRPr="00F80D73" w:rsidRDefault="00F80D73" w:rsidP="00F80D73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49" w:type="dxa"/>
            <w:tcBorders>
              <w:top w:val="single" w:sz="18" w:space="0" w:color="7F7F7F" w:themeColor="text1" w:themeTint="80"/>
            </w:tcBorders>
          </w:tcPr>
          <w:p w14:paraId="138F494C" w14:textId="5D6641FC" w:rsidR="008761D2" w:rsidRPr="00344291" w:rsidRDefault="008761D2" w:rsidP="00E80C83">
            <w:pPr>
              <w:rPr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9C534D7" wp14:editId="55C8D85C">
                      <wp:extent cx="3316128" cy="2076450"/>
                      <wp:effectExtent l="0" t="114300" r="36830" b="38100"/>
                      <wp:docPr id="66" name="Group 6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16128" cy="2076450"/>
                                <a:chOff x="-129584" y="-27450"/>
                                <a:chExt cx="3318964" cy="2404406"/>
                              </a:xfrm>
                            </wpg:grpSpPr>
                            <wpg:grpSp>
                              <wpg:cNvPr id="23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375" y="195318"/>
                                  <a:ext cx="3165005" cy="2181638"/>
                                  <a:chOff x="6359" y="1466"/>
                                  <a:chExt cx="5064" cy="3491"/>
                                </a:xfrm>
                              </wpg:grpSpPr>
                              <wps:wsp>
                                <wps:cNvPr id="24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9" y="1750"/>
                                    <a:ext cx="4012" cy="629"/>
                                  </a:xfrm>
                                  <a:custGeom>
                                    <a:avLst/>
                                    <a:gdLst>
                                      <a:gd name="T0" fmla="+- 0 10237 6360"/>
                                      <a:gd name="T1" fmla="*/ T0 w 4012"/>
                                      <a:gd name="T2" fmla="+- 0 1751 1751"/>
                                      <a:gd name="T3" fmla="*/ 1751 h 629"/>
                                      <a:gd name="T4" fmla="+- 0 6360 6360"/>
                                      <a:gd name="T5" fmla="*/ T4 w 4012"/>
                                      <a:gd name="T6" fmla="+- 0 2380 1751"/>
                                      <a:gd name="T7" fmla="*/ 2380 h 629"/>
                                      <a:gd name="T8" fmla="+- 0 10371 6360"/>
                                      <a:gd name="T9" fmla="*/ T8 w 4012"/>
                                      <a:gd name="T10" fmla="+- 0 2165 1751"/>
                                      <a:gd name="T11" fmla="*/ 2165 h 629"/>
                                      <a:gd name="T12" fmla="+- 0 10237 6360"/>
                                      <a:gd name="T13" fmla="*/ T12 w 4012"/>
                                      <a:gd name="T14" fmla="+- 0 1751 1751"/>
                                      <a:gd name="T15" fmla="*/ 1751 h 62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012" h="629">
                                        <a:moveTo>
                                          <a:pt x="3877" y="0"/>
                                        </a:moveTo>
                                        <a:lnTo>
                                          <a:pt x="0" y="629"/>
                                        </a:lnTo>
                                        <a:lnTo>
                                          <a:pt x="4011" y="414"/>
                                        </a:lnTo>
                                        <a:lnTo>
                                          <a:pt x="387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3" y="1466"/>
                                    <a:ext cx="1524" cy="481"/>
                                  </a:xfrm>
                                  <a:custGeom>
                                    <a:avLst/>
                                    <a:gdLst>
                                      <a:gd name="T0" fmla="+- 0 8713 8713"/>
                                      <a:gd name="T1" fmla="*/ T0 w 1524"/>
                                      <a:gd name="T2" fmla="+- 0 1467 1467"/>
                                      <a:gd name="T3" fmla="*/ 1467 h 481"/>
                                      <a:gd name="T4" fmla="+- 0 9026 8713"/>
                                      <a:gd name="T5" fmla="*/ T4 w 1524"/>
                                      <a:gd name="T6" fmla="+- 0 1947 1467"/>
                                      <a:gd name="T7" fmla="*/ 1947 h 481"/>
                                      <a:gd name="T8" fmla="+- 0 10237 8713"/>
                                      <a:gd name="T9" fmla="*/ T8 w 1524"/>
                                      <a:gd name="T10" fmla="+- 0 1751 1467"/>
                                      <a:gd name="T11" fmla="*/ 1751 h 481"/>
                                      <a:gd name="T12" fmla="+- 0 8713 8713"/>
                                      <a:gd name="T13" fmla="*/ T12 w 1524"/>
                                      <a:gd name="T14" fmla="+- 0 1467 1467"/>
                                      <a:gd name="T15" fmla="*/ 1467 h 48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524" h="481">
                                        <a:moveTo>
                                          <a:pt x="0" y="0"/>
                                        </a:moveTo>
                                        <a:lnTo>
                                          <a:pt x="313" y="480"/>
                                        </a:lnTo>
                                        <a:lnTo>
                                          <a:pt x="1524" y="28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9" y="2129"/>
                                    <a:ext cx="5064" cy="2828"/>
                                  </a:xfrm>
                                  <a:custGeom>
                                    <a:avLst/>
                                    <a:gdLst>
                                      <a:gd name="T0" fmla="+- 0 11032 6360"/>
                                      <a:gd name="T1" fmla="*/ T0 w 5064"/>
                                      <a:gd name="T2" fmla="+- 0 2130 2130"/>
                                      <a:gd name="T3" fmla="*/ 2130 h 2828"/>
                                      <a:gd name="T4" fmla="+- 0 6360 6360"/>
                                      <a:gd name="T5" fmla="*/ T4 w 5064"/>
                                      <a:gd name="T6" fmla="+- 0 2380 2130"/>
                                      <a:gd name="T7" fmla="*/ 2380 h 2828"/>
                                      <a:gd name="T8" fmla="+- 0 6535 6360"/>
                                      <a:gd name="T9" fmla="*/ T8 w 5064"/>
                                      <a:gd name="T10" fmla="+- 0 4958 2130"/>
                                      <a:gd name="T11" fmla="*/ 4958 h 2828"/>
                                      <a:gd name="T12" fmla="+- 0 11424 6360"/>
                                      <a:gd name="T13" fmla="*/ T12 w 5064"/>
                                      <a:gd name="T14" fmla="+- 0 4449 2130"/>
                                      <a:gd name="T15" fmla="*/ 4449 h 2828"/>
                                      <a:gd name="T16" fmla="+- 0 11032 6360"/>
                                      <a:gd name="T17" fmla="*/ T16 w 5064"/>
                                      <a:gd name="T18" fmla="+- 0 2130 2130"/>
                                      <a:gd name="T19" fmla="*/ 2130 h 282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064" h="2828">
                                        <a:moveTo>
                                          <a:pt x="4672" y="0"/>
                                        </a:moveTo>
                                        <a:lnTo>
                                          <a:pt x="0" y="250"/>
                                        </a:lnTo>
                                        <a:lnTo>
                                          <a:pt x="175" y="2828"/>
                                        </a:lnTo>
                                        <a:lnTo>
                                          <a:pt x="5064" y="2319"/>
                                        </a:lnTo>
                                        <a:lnTo>
                                          <a:pt x="467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9" y="2129"/>
                                    <a:ext cx="5064" cy="2828"/>
                                  </a:xfrm>
                                  <a:custGeom>
                                    <a:avLst/>
                                    <a:gdLst>
                                      <a:gd name="T0" fmla="+- 0 6535 6360"/>
                                      <a:gd name="T1" fmla="*/ T0 w 5064"/>
                                      <a:gd name="T2" fmla="+- 0 4958 2130"/>
                                      <a:gd name="T3" fmla="*/ 4958 h 2828"/>
                                      <a:gd name="T4" fmla="+- 0 6360 6360"/>
                                      <a:gd name="T5" fmla="*/ T4 w 5064"/>
                                      <a:gd name="T6" fmla="+- 0 2380 2130"/>
                                      <a:gd name="T7" fmla="*/ 2380 h 2828"/>
                                      <a:gd name="T8" fmla="+- 0 11032 6360"/>
                                      <a:gd name="T9" fmla="*/ T8 w 5064"/>
                                      <a:gd name="T10" fmla="+- 0 2130 2130"/>
                                      <a:gd name="T11" fmla="*/ 2130 h 2828"/>
                                      <a:gd name="T12" fmla="+- 0 11424 6360"/>
                                      <a:gd name="T13" fmla="*/ T12 w 5064"/>
                                      <a:gd name="T14" fmla="+- 0 4449 2130"/>
                                      <a:gd name="T15" fmla="*/ 4449 h 2828"/>
                                      <a:gd name="T16" fmla="+- 0 6535 6360"/>
                                      <a:gd name="T17" fmla="*/ T16 w 5064"/>
                                      <a:gd name="T18" fmla="+- 0 4958 2130"/>
                                      <a:gd name="T19" fmla="*/ 4958 h 282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064" h="2828">
                                        <a:moveTo>
                                          <a:pt x="175" y="2828"/>
                                        </a:moveTo>
                                        <a:lnTo>
                                          <a:pt x="0" y="250"/>
                                        </a:lnTo>
                                        <a:lnTo>
                                          <a:pt x="4672" y="0"/>
                                        </a:lnTo>
                                        <a:lnTo>
                                          <a:pt x="5064" y="2319"/>
                                        </a:lnTo>
                                        <a:lnTo>
                                          <a:pt x="175" y="28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7" name="Text Box 57"/>
                              <wps:cNvSpPr txBox="1"/>
                              <wps:spPr>
                                <a:xfrm rot="21170304">
                                  <a:off x="-129584" y="-27450"/>
                                  <a:ext cx="2157254" cy="50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6EB23F4" w14:textId="71A1B3A0" w:rsidR="008761D2" w:rsidRDefault="00F80D73" w:rsidP="00E80C83">
                                    <w:pPr>
                                      <w:pStyle w:val="Heading2"/>
                                    </w:pPr>
                                    <w:r>
                                      <w:t xml:space="preserve">Who is the </w:t>
                                    </w:r>
                                    <w:r w:rsidRPr="00941D49">
                                      <w:rPr>
                                        <w:u w:val="single"/>
                                      </w:rPr>
                                      <w:t>illustrator</w:t>
                                    </w:r>
                                    <w:r>
                                      <w:t>?</w:t>
                                    </w:r>
                                  </w:p>
                                  <w:p w14:paraId="1A8A27A6" w14:textId="77777777" w:rsidR="00F80D73" w:rsidRPr="00F80D73" w:rsidRDefault="00F80D73" w:rsidP="00F80D73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C534D7" id="Group 66" o:spid="_x0000_s1040" alt="decorative element" style="width:261.1pt;height:163.5pt;mso-position-horizontal-relative:char;mso-position-vertical-relative:line" coordorigin="-1295,-274" coordsize="33189,2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">
                      <v:group id="Group 24" o:spid="_x0000_s1041" style="position:absolute;left:243;top:1953;width:31650;height:21816" coordorigin="6359,1466" coordsize="5064,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Freeform 29" o:spid="_x0000_s1042" style="position:absolute;left:6359;top:1750;width:4012;height:629;visibility:visible;mso-wrap-style:square;v-text-anchor:top" coordsize="401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" path="m3877,l,629,4011,414,3877,xe" fillcolor="#b80e59 [2406]" stroked="f">
                          <v:path arrowok="t" o:connecttype="custom" o:connectlocs="3877,1751;0,2380;4011,2165;3877,1751" o:connectangles="0,0,0,0"/>
                        </v:shape>
                        <v:shape id="Freeform 28" o:spid="_x0000_s1043" style="position:absolute;left:8713;top:1466;width:1524;height:481;visibility:visible;mso-wrap-style:square;v-text-anchor:top" coordsize="1524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" path="m,l313,480,1524,284,,xe" fillcolor="#ed1e79 [3206]" stroked="f">
                          <v:path arrowok="t" o:connecttype="custom" o:connectlocs="0,1467;313,1947;1524,1751;0,1467" o:connectangles="0,0,0,0"/>
                        </v:shape>
                        <v:shape id="Freeform 27" o:spid="_x0000_s1044" style="position:absolute;left:6359;top:2129;width:5064;height:2828;visibility:visible;mso-wrap-style:square;v-text-anchor:top" coordsize="5064,2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" path="m4672,l,250,175,2828,5064,2319,4672,xe" stroked="f">
                          <v:path arrowok="t" o:connecttype="custom" o:connectlocs="4672,2130;0,2380;175,4958;5064,4449;4672,2130" o:connectangles="0,0,0,0,0"/>
                        </v:shape>
                        <v:shape id="Freeform 26" o:spid="_x0000_s1045" style="position:absolute;left:6359;top:2129;width:5064;height:2828;visibility:visible;mso-wrap-style:square;v-text-anchor:top" coordsize="5064,2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" path="m175,2828l,250,4672,r392,2319l175,2828xe" filled="f" strokecolor="#ed1e79 [3206]" strokeweight="4pt">
                          <v:path arrowok="t" o:connecttype="custom" o:connectlocs="175,4958;0,2380;4672,2130;5064,4449;175,4958" o:connectangles="0,0,0,0,0"/>
                        </v:shape>
                      </v:group>
                      <v:shape id="Text Box 57" o:spid="_x0000_s1046" type="#_x0000_t202" style="position:absolute;left:-1295;top:-274;width:21571;height:5092;rotation:-46934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" filled="f" stroked="f">
                        <v:textbox>
                          <w:txbxContent>
                            <w:p w14:paraId="66EB23F4" w14:textId="71A1B3A0" w:rsidR="008761D2" w:rsidRDefault="00F80D73" w:rsidP="00E80C83">
                              <w:pPr>
                                <w:pStyle w:val="Heading2"/>
                              </w:pPr>
                              <w:r>
                                <w:t xml:space="preserve">Who is the </w:t>
                              </w:r>
                              <w:r w:rsidRPr="00941D49">
                                <w:rPr>
                                  <w:u w:val="single"/>
                                </w:rPr>
                                <w:t>illustrator</w:t>
                              </w:r>
                              <w:r>
                                <w:t>?</w:t>
                              </w:r>
                            </w:p>
                            <w:p w14:paraId="1A8A27A6" w14:textId="77777777" w:rsidR="00F80D73" w:rsidRPr="00F80D73" w:rsidRDefault="00F80D73" w:rsidP="00F80D73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52584" w14:paraId="1F91428A" w14:textId="77777777" w:rsidTr="00A065D5">
        <w:trPr>
          <w:trHeight w:val="2033"/>
        </w:trPr>
        <w:tc>
          <w:tcPr>
            <w:tcW w:w="5448" w:type="dxa"/>
          </w:tcPr>
          <w:p w14:paraId="206F1760" w14:textId="7404FC07" w:rsidR="008761D2" w:rsidRDefault="007F6003" w:rsidP="00E80C8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800" behindDoc="1" locked="0" layoutInCell="1" allowOverlap="1" wp14:anchorId="7BC2E5E6" wp14:editId="1D2686B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31115</wp:posOffset>
                      </wp:positionV>
                      <wp:extent cx="3362325" cy="1866900"/>
                      <wp:effectExtent l="0" t="95250" r="47625" b="38100"/>
                      <wp:wrapNone/>
                      <wp:docPr id="67" name="Group 67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2325" cy="1866900"/>
                                <a:chOff x="-343758" y="28168"/>
                                <a:chExt cx="3362356" cy="1280023"/>
                              </a:xfrm>
                            </wpg:grpSpPr>
                            <wpg:grpSp>
                              <wpg:cNvPr id="43" name="Group 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531" y="261257"/>
                                  <a:ext cx="2996067" cy="1046934"/>
                                  <a:chOff x="724" y="9264"/>
                                  <a:chExt cx="5186" cy="1813"/>
                                </a:xfrm>
                              </wpg:grpSpPr>
                              <wps:wsp>
                                <wps:cNvPr id="44" name="Freeform 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9451"/>
                                    <a:ext cx="4022" cy="414"/>
                                  </a:xfrm>
                                  <a:custGeom>
                                    <a:avLst/>
                                    <a:gdLst>
                                      <a:gd name="T0" fmla="+- 0 4747 725"/>
                                      <a:gd name="T1" fmla="*/ T0 w 4022"/>
                                      <a:gd name="T2" fmla="+- 0 9451 9451"/>
                                      <a:gd name="T3" fmla="*/ 9451 h 414"/>
                                      <a:gd name="T4" fmla="+- 0 725 725"/>
                                      <a:gd name="T5" fmla="*/ T4 w 4022"/>
                                      <a:gd name="T6" fmla="+- 0 9840 9451"/>
                                      <a:gd name="T7" fmla="*/ 9840 h 414"/>
                                      <a:gd name="T8" fmla="+- 0 4408 725"/>
                                      <a:gd name="T9" fmla="*/ T8 w 4022"/>
                                      <a:gd name="T10" fmla="+- 0 9865 9451"/>
                                      <a:gd name="T11" fmla="*/ 9865 h 414"/>
                                      <a:gd name="T12" fmla="+- 0 4747 725"/>
                                      <a:gd name="T13" fmla="*/ T12 w 4022"/>
                                      <a:gd name="T14" fmla="+- 0 9451 9451"/>
                                      <a:gd name="T15" fmla="*/ 9451 h 41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022" h="414">
                                        <a:moveTo>
                                          <a:pt x="4022" y="0"/>
                                        </a:moveTo>
                                        <a:lnTo>
                                          <a:pt x="0" y="389"/>
                                        </a:lnTo>
                                        <a:lnTo>
                                          <a:pt x="3683" y="414"/>
                                        </a:lnTo>
                                        <a:lnTo>
                                          <a:pt x="40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Freeform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43" y="9264"/>
                                    <a:ext cx="1404" cy="311"/>
                                  </a:xfrm>
                                  <a:custGeom>
                                    <a:avLst/>
                                    <a:gdLst>
                                      <a:gd name="T0" fmla="+- 0 3343 3343"/>
                                      <a:gd name="T1" fmla="*/ T0 w 1404"/>
                                      <a:gd name="T2" fmla="+- 0 9264 9264"/>
                                      <a:gd name="T3" fmla="*/ 9264 h 311"/>
                                      <a:gd name="T4" fmla="+- 0 3465 3343"/>
                                      <a:gd name="T5" fmla="*/ T4 w 1404"/>
                                      <a:gd name="T6" fmla="+- 0 9575 9264"/>
                                      <a:gd name="T7" fmla="*/ 9575 h 311"/>
                                      <a:gd name="T8" fmla="+- 0 4747 3343"/>
                                      <a:gd name="T9" fmla="*/ T8 w 1404"/>
                                      <a:gd name="T10" fmla="+- 0 9451 9264"/>
                                      <a:gd name="T11" fmla="*/ 9451 h 311"/>
                                      <a:gd name="T12" fmla="+- 0 3343 3343"/>
                                      <a:gd name="T13" fmla="*/ T12 w 1404"/>
                                      <a:gd name="T14" fmla="+- 0 9264 9264"/>
                                      <a:gd name="T15" fmla="*/ 9264 h 31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404" h="311">
                                        <a:moveTo>
                                          <a:pt x="0" y="0"/>
                                        </a:moveTo>
                                        <a:lnTo>
                                          <a:pt x="122" y="311"/>
                                        </a:lnTo>
                                        <a:lnTo>
                                          <a:pt x="1404" y="18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Freeform 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9839"/>
                                    <a:ext cx="5186" cy="1238"/>
                                  </a:xfrm>
                                  <a:custGeom>
                                    <a:avLst/>
                                    <a:gdLst>
                                      <a:gd name="T0" fmla="+- 0 725 725"/>
                                      <a:gd name="T1" fmla="*/ T0 w 5186"/>
                                      <a:gd name="T2" fmla="+- 0 9840 9840"/>
                                      <a:gd name="T3" fmla="*/ 9840 h 1238"/>
                                      <a:gd name="T4" fmla="+- 0 1001 725"/>
                                      <a:gd name="T5" fmla="*/ T4 w 5186"/>
                                      <a:gd name="T6" fmla="+- 0 10676 9840"/>
                                      <a:gd name="T7" fmla="*/ 10676 h 1238"/>
                                      <a:gd name="T8" fmla="+- 0 5577 725"/>
                                      <a:gd name="T9" fmla="*/ T8 w 5186"/>
                                      <a:gd name="T10" fmla="+- 0 11078 9840"/>
                                      <a:gd name="T11" fmla="*/ 11078 h 1238"/>
                                      <a:gd name="T12" fmla="+- 0 5910 725"/>
                                      <a:gd name="T13" fmla="*/ T12 w 5186"/>
                                      <a:gd name="T14" fmla="+- 0 9876 9840"/>
                                      <a:gd name="T15" fmla="*/ 9876 h 1238"/>
                                      <a:gd name="T16" fmla="+- 0 725 725"/>
                                      <a:gd name="T17" fmla="*/ T16 w 5186"/>
                                      <a:gd name="T18" fmla="+- 0 9840 9840"/>
                                      <a:gd name="T19" fmla="*/ 9840 h 123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1238">
                                        <a:moveTo>
                                          <a:pt x="0" y="0"/>
                                        </a:moveTo>
                                        <a:lnTo>
                                          <a:pt x="276" y="836"/>
                                        </a:lnTo>
                                        <a:lnTo>
                                          <a:pt x="4852" y="1238"/>
                                        </a:lnTo>
                                        <a:lnTo>
                                          <a:pt x="5185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Freeform 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9839"/>
                                    <a:ext cx="5186" cy="1238"/>
                                  </a:xfrm>
                                  <a:custGeom>
                                    <a:avLst/>
                                    <a:gdLst>
                                      <a:gd name="T0" fmla="+- 0 1001 725"/>
                                      <a:gd name="T1" fmla="*/ T0 w 5186"/>
                                      <a:gd name="T2" fmla="+- 0 10676 9840"/>
                                      <a:gd name="T3" fmla="*/ 10676 h 1238"/>
                                      <a:gd name="T4" fmla="+- 0 5577 725"/>
                                      <a:gd name="T5" fmla="*/ T4 w 5186"/>
                                      <a:gd name="T6" fmla="+- 0 11078 9840"/>
                                      <a:gd name="T7" fmla="*/ 11078 h 1238"/>
                                      <a:gd name="T8" fmla="+- 0 5910 725"/>
                                      <a:gd name="T9" fmla="*/ T8 w 5186"/>
                                      <a:gd name="T10" fmla="+- 0 9876 9840"/>
                                      <a:gd name="T11" fmla="*/ 9876 h 1238"/>
                                      <a:gd name="T12" fmla="+- 0 725 725"/>
                                      <a:gd name="T13" fmla="*/ T12 w 5186"/>
                                      <a:gd name="T14" fmla="+- 0 9840 9840"/>
                                      <a:gd name="T15" fmla="*/ 9840 h 1238"/>
                                      <a:gd name="T16" fmla="+- 0 1001 725"/>
                                      <a:gd name="T17" fmla="*/ T16 w 5186"/>
                                      <a:gd name="T18" fmla="+- 0 10676 9840"/>
                                      <a:gd name="T19" fmla="*/ 10676 h 123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1238">
                                        <a:moveTo>
                                          <a:pt x="276" y="836"/>
                                        </a:moveTo>
                                        <a:lnTo>
                                          <a:pt x="4852" y="1238"/>
                                        </a:lnTo>
                                        <a:lnTo>
                                          <a:pt x="5185" y="36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76" y="8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8" name="Text Box 58"/>
                              <wps:cNvSpPr txBox="1"/>
                              <wps:spPr>
                                <a:xfrm rot="21315632">
                                  <a:off x="-343758" y="28168"/>
                                  <a:ext cx="2574489" cy="50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A159162" w14:textId="0D72DFCD" w:rsidR="008761D2" w:rsidRPr="00344291" w:rsidRDefault="00941D49" w:rsidP="00E80C83">
                                    <w:pPr>
                                      <w:pStyle w:val="Heading2"/>
                                    </w:pPr>
                                    <w:r>
                                      <w:t>Wh</w:t>
                                    </w:r>
                                    <w:r w:rsidR="00F50956">
                                      <w:t>at</w:t>
                                    </w:r>
                                    <w:r>
                                      <w:t xml:space="preserve"> is the </w:t>
                                    </w:r>
                                    <w:r w:rsidR="009F6005">
                                      <w:rPr>
                                        <w:u w:val="single"/>
                                      </w:rPr>
                                      <w:t>title</w:t>
                                    </w:r>
                                    <w:r w:rsidR="003C7F32">
                                      <w:t>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C2E5E6" id="Group 67" o:spid="_x0000_s1047" alt="decorative element" style="position:absolute;left:0;text-align:left;margin-left:-4.65pt;margin-top:2.45pt;width:264.75pt;height:147pt;z-index:-251655680;mso-position-horizontal-relative:text;mso-position-vertical-relative:text;mso-width-relative:margin;mso-height-relative:margin" coordorigin="-3437,281" coordsize="33623,1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">
                      <v:group id="Group 44" o:spid="_x0000_s1048" style="position:absolute;left:225;top:2612;width:29960;height:10469" coordorigin="724,9264" coordsize="5186,1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<v:shape id="Freeform 50" o:spid="_x0000_s1049" style="position:absolute;left:724;top:9451;width:4022;height:414;visibility:visible;mso-wrap-style:square;v-text-anchor:top" coordsize="402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" path="m4022,l,389r3683,25l4022,xe" fillcolor="#b80e59 [2406]" stroked="f">
                          <v:path arrowok="t" o:connecttype="custom" o:connectlocs="4022,9451;0,9840;3683,9865;4022,9451" o:connectangles="0,0,0,0"/>
                        </v:shape>
                        <v:shape id="Freeform 49" o:spid="_x0000_s1050" style="position:absolute;left:3343;top:9264;width:1404;height:311;visibility:visible;mso-wrap-style:square;v-text-anchor:top" coordsize="140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" path="m,l122,311,1404,187,,xe" fillcolor="#ed1e79 [3206]" stroked="f">
                          <v:path arrowok="t" o:connecttype="custom" o:connectlocs="0,9264;122,9575;1404,9451;0,9264" o:connectangles="0,0,0,0"/>
                        </v:shape>
                        <v:shape id="Freeform 48" o:spid="_x0000_s1051" style="position:absolute;left:724;top:9839;width:5186;height:1238;visibility:visible;mso-wrap-style:square;v-text-anchor:top" coordsize="5186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" path="m,l276,836r4576,402l5185,36,,xe" stroked="f">
                          <v:path arrowok="t" o:connecttype="custom" o:connectlocs="0,9840;276,10676;4852,11078;5185,9876;0,9840" o:connectangles="0,0,0,0,0"/>
                        </v:shape>
                        <v:shape id="Freeform 47" o:spid="_x0000_s1052" style="position:absolute;left:724;top:9839;width:5186;height:1238;visibility:visible;mso-wrap-style:square;v-text-anchor:top" coordsize="5186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" path="m276,836r4576,402l5185,36,,,276,836xe" filled="f" strokecolor="#ed1e79 [3206]" strokeweight="4pt">
                          <v:path arrowok="t" o:connecttype="custom" o:connectlocs="276,10676;4852,11078;5185,9876;0,9840;276,10676" o:connectangles="0,0,0,0,0"/>
                        </v:shap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8" o:spid="_x0000_s1053" type="#_x0000_t202" style="position:absolute;left:-3437;top:281;width:25744;height:5093;rotation:-31060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" filled="f" stroked="f">
                        <v:textbox>
                          <w:txbxContent>
                            <w:p w14:paraId="5A159162" w14:textId="0D72DFCD" w:rsidR="008761D2" w:rsidRPr="00344291" w:rsidRDefault="00941D49" w:rsidP="00E80C83">
                              <w:pPr>
                                <w:pStyle w:val="Heading2"/>
                              </w:pPr>
                              <w:r>
                                <w:t>Wh</w:t>
                              </w:r>
                              <w:r w:rsidR="00F50956">
                                <w:t>at</w:t>
                              </w:r>
                              <w:r>
                                <w:t xml:space="preserve"> is the </w:t>
                              </w:r>
                              <w:r w:rsidR="009F6005">
                                <w:rPr>
                                  <w:u w:val="single"/>
                                </w:rPr>
                                <w:t>title</w:t>
                              </w:r>
                              <w:r w:rsidR="003C7F32">
                                <w:t>?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449" w:type="dxa"/>
          </w:tcPr>
          <w:p w14:paraId="7BD2AE65" w14:textId="77777777" w:rsidR="00BF45AB" w:rsidRDefault="00BF45AB" w:rsidP="00E80C83">
            <w:pPr>
              <w:rPr>
                <w:noProof/>
                <w:color w:val="0070C0"/>
                <w:sz w:val="22"/>
                <w:szCs w:val="22"/>
              </w:rPr>
            </w:pPr>
          </w:p>
          <w:p w14:paraId="247466C8" w14:textId="029ECFAE" w:rsidR="008761D2" w:rsidRDefault="00BF45AB" w:rsidP="00E80C83">
            <w:pPr>
              <w:rPr>
                <w:noProof/>
                <w:color w:val="0070C0"/>
                <w:sz w:val="22"/>
                <w:szCs w:val="22"/>
              </w:rPr>
            </w:pPr>
            <w:r>
              <w:rPr>
                <w:noProof/>
                <w:color w:val="0070C0"/>
                <w:sz w:val="22"/>
                <w:szCs w:val="22"/>
              </w:rPr>
              <w:t xml:space="preserve">     </w:t>
            </w:r>
            <w:r w:rsidR="007C279A">
              <w:rPr>
                <w:noProof/>
                <w:color w:val="0070C0"/>
                <w:sz w:val="22"/>
                <w:szCs w:val="22"/>
              </w:rPr>
              <w:t>What things do you see on the cover that you might learn about in</w:t>
            </w:r>
            <w:r w:rsidR="00A51250">
              <w:rPr>
                <w:noProof/>
                <w:color w:val="0070C0"/>
                <w:sz w:val="22"/>
                <w:szCs w:val="22"/>
              </w:rPr>
              <w:t xml:space="preserve"> the book</w:t>
            </w:r>
            <w:r w:rsidRPr="00BF45AB">
              <w:rPr>
                <w:noProof/>
                <w:color w:val="0070C0"/>
                <w:sz w:val="22"/>
                <w:szCs w:val="22"/>
              </w:rPr>
              <w:t>?</w:t>
            </w:r>
          </w:p>
          <w:p w14:paraId="60E07FBC" w14:textId="11BE5BDA" w:rsidR="00BF45AB" w:rsidRPr="00BF45AB" w:rsidRDefault="00BF45AB" w:rsidP="00E80C83">
            <w:pPr>
              <w:rPr>
                <w:noProof/>
                <w:sz w:val="18"/>
                <w:szCs w:val="18"/>
              </w:rPr>
            </w:pPr>
            <w:r w:rsidRPr="00BF45AB">
              <w:rPr>
                <w:noProof/>
                <w:color w:val="0070C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714E96D0" wp14:editId="03332560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154940</wp:posOffset>
                      </wp:positionV>
                      <wp:extent cx="3343275" cy="3095625"/>
                      <wp:effectExtent l="19050" t="19050" r="47625" b="47625"/>
                      <wp:wrapNone/>
                      <wp:docPr id="62" name="Freefor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43275" cy="3095625"/>
                              </a:xfrm>
                              <a:custGeom>
                                <a:avLst/>
                                <a:gdLst>
                                  <a:gd name="T0" fmla="+- 0 11126 9227"/>
                                  <a:gd name="T1" fmla="*/ T0 w 1899"/>
                                  <a:gd name="T2" fmla="+- 0 1228 279"/>
                                  <a:gd name="T3" fmla="*/ 1228 h 1899"/>
                                  <a:gd name="T4" fmla="+- 0 11123 9227"/>
                                  <a:gd name="T5" fmla="*/ T4 w 1899"/>
                                  <a:gd name="T6" fmla="+- 0 1302 279"/>
                                  <a:gd name="T7" fmla="*/ 1302 h 1899"/>
                                  <a:gd name="T8" fmla="+- 0 11114 9227"/>
                                  <a:gd name="T9" fmla="*/ T8 w 1899"/>
                                  <a:gd name="T10" fmla="+- 0 1375 279"/>
                                  <a:gd name="T11" fmla="*/ 1375 h 1899"/>
                                  <a:gd name="T12" fmla="+- 0 11100 9227"/>
                                  <a:gd name="T13" fmla="*/ T12 w 1899"/>
                                  <a:gd name="T14" fmla="+- 0 1446 279"/>
                                  <a:gd name="T15" fmla="*/ 1446 h 1899"/>
                                  <a:gd name="T16" fmla="+- 0 11082 9227"/>
                                  <a:gd name="T17" fmla="*/ T16 w 1899"/>
                                  <a:gd name="T18" fmla="+- 0 1515 279"/>
                                  <a:gd name="T19" fmla="*/ 1515 h 1899"/>
                                  <a:gd name="T20" fmla="+- 0 11058 9227"/>
                                  <a:gd name="T21" fmla="*/ T20 w 1899"/>
                                  <a:gd name="T22" fmla="+- 0 1581 279"/>
                                  <a:gd name="T23" fmla="*/ 1581 h 1899"/>
                                  <a:gd name="T24" fmla="+- 0 11029 9227"/>
                                  <a:gd name="T25" fmla="*/ T24 w 1899"/>
                                  <a:gd name="T26" fmla="+- 0 1646 279"/>
                                  <a:gd name="T27" fmla="*/ 1646 h 1899"/>
                                  <a:gd name="T28" fmla="+- 0 10996 9227"/>
                                  <a:gd name="T29" fmla="*/ T28 w 1899"/>
                                  <a:gd name="T30" fmla="+- 0 1707 279"/>
                                  <a:gd name="T31" fmla="*/ 1707 h 1899"/>
                                  <a:gd name="T32" fmla="+- 0 10959 9227"/>
                                  <a:gd name="T33" fmla="*/ T32 w 1899"/>
                                  <a:gd name="T34" fmla="+- 0 1766 279"/>
                                  <a:gd name="T35" fmla="*/ 1766 h 1899"/>
                                  <a:gd name="T36" fmla="+- 0 10917 9227"/>
                                  <a:gd name="T37" fmla="*/ T36 w 1899"/>
                                  <a:gd name="T38" fmla="+- 0 1822 279"/>
                                  <a:gd name="T39" fmla="*/ 1822 h 1899"/>
                                  <a:gd name="T40" fmla="+- 0 10872 9227"/>
                                  <a:gd name="T41" fmla="*/ T40 w 1899"/>
                                  <a:gd name="T42" fmla="+- 0 1874 279"/>
                                  <a:gd name="T43" fmla="*/ 1874 h 1899"/>
                                  <a:gd name="T44" fmla="+- 0 10823 9227"/>
                                  <a:gd name="T45" fmla="*/ T44 w 1899"/>
                                  <a:gd name="T46" fmla="+- 0 1923 279"/>
                                  <a:gd name="T47" fmla="*/ 1923 h 1899"/>
                                  <a:gd name="T48" fmla="+- 0 10770 9227"/>
                                  <a:gd name="T49" fmla="*/ T48 w 1899"/>
                                  <a:gd name="T50" fmla="+- 0 1969 279"/>
                                  <a:gd name="T51" fmla="*/ 1969 h 1899"/>
                                  <a:gd name="T52" fmla="+- 0 10714 9227"/>
                                  <a:gd name="T53" fmla="*/ T52 w 1899"/>
                                  <a:gd name="T54" fmla="+- 0 2010 279"/>
                                  <a:gd name="T55" fmla="*/ 2010 h 1899"/>
                                  <a:gd name="T56" fmla="+- 0 10655 9227"/>
                                  <a:gd name="T57" fmla="*/ T56 w 1899"/>
                                  <a:gd name="T58" fmla="+- 0 2048 279"/>
                                  <a:gd name="T59" fmla="*/ 2048 h 1899"/>
                                  <a:gd name="T60" fmla="+- 0 10594 9227"/>
                                  <a:gd name="T61" fmla="*/ T60 w 1899"/>
                                  <a:gd name="T62" fmla="+- 0 2081 279"/>
                                  <a:gd name="T63" fmla="*/ 2081 h 1899"/>
                                  <a:gd name="T64" fmla="+- 0 10530 9227"/>
                                  <a:gd name="T65" fmla="*/ T64 w 1899"/>
                                  <a:gd name="T66" fmla="+- 0 2109 279"/>
                                  <a:gd name="T67" fmla="*/ 2109 h 1899"/>
                                  <a:gd name="T68" fmla="+- 0 10463 9227"/>
                                  <a:gd name="T69" fmla="*/ T68 w 1899"/>
                                  <a:gd name="T70" fmla="+- 0 2133 279"/>
                                  <a:gd name="T71" fmla="*/ 2133 h 1899"/>
                                  <a:gd name="T72" fmla="+- 0 10394 9227"/>
                                  <a:gd name="T73" fmla="*/ T72 w 1899"/>
                                  <a:gd name="T74" fmla="+- 0 2152 279"/>
                                  <a:gd name="T75" fmla="*/ 2152 h 1899"/>
                                  <a:gd name="T76" fmla="+- 0 10323 9227"/>
                                  <a:gd name="T77" fmla="*/ T76 w 1899"/>
                                  <a:gd name="T78" fmla="+- 0 2166 279"/>
                                  <a:gd name="T79" fmla="*/ 2166 h 1899"/>
                                  <a:gd name="T80" fmla="+- 0 10251 9227"/>
                                  <a:gd name="T81" fmla="*/ T80 w 1899"/>
                                  <a:gd name="T82" fmla="+- 0 2175 279"/>
                                  <a:gd name="T83" fmla="*/ 2175 h 1899"/>
                                  <a:gd name="T84" fmla="+- 0 10176 9227"/>
                                  <a:gd name="T85" fmla="*/ T84 w 1899"/>
                                  <a:gd name="T86" fmla="+- 0 2177 279"/>
                                  <a:gd name="T87" fmla="*/ 2177 h 1899"/>
                                  <a:gd name="T88" fmla="+- 0 10102 9227"/>
                                  <a:gd name="T89" fmla="*/ T88 w 1899"/>
                                  <a:gd name="T90" fmla="+- 0 2175 279"/>
                                  <a:gd name="T91" fmla="*/ 2175 h 1899"/>
                                  <a:gd name="T92" fmla="+- 0 10030 9227"/>
                                  <a:gd name="T93" fmla="*/ T92 w 1899"/>
                                  <a:gd name="T94" fmla="+- 0 2166 279"/>
                                  <a:gd name="T95" fmla="*/ 2166 h 1899"/>
                                  <a:gd name="T96" fmla="+- 0 9959 9227"/>
                                  <a:gd name="T97" fmla="*/ T96 w 1899"/>
                                  <a:gd name="T98" fmla="+- 0 2152 279"/>
                                  <a:gd name="T99" fmla="*/ 2152 h 1899"/>
                                  <a:gd name="T100" fmla="+- 0 9890 9227"/>
                                  <a:gd name="T101" fmla="*/ T100 w 1899"/>
                                  <a:gd name="T102" fmla="+- 0 2133 279"/>
                                  <a:gd name="T103" fmla="*/ 2133 h 1899"/>
                                  <a:gd name="T104" fmla="+- 0 9823 9227"/>
                                  <a:gd name="T105" fmla="*/ T104 w 1899"/>
                                  <a:gd name="T106" fmla="+- 0 2109 279"/>
                                  <a:gd name="T107" fmla="*/ 2109 h 1899"/>
                                  <a:gd name="T108" fmla="+- 0 9759 9227"/>
                                  <a:gd name="T109" fmla="*/ T108 w 1899"/>
                                  <a:gd name="T110" fmla="+- 0 2081 279"/>
                                  <a:gd name="T111" fmla="*/ 2081 h 1899"/>
                                  <a:gd name="T112" fmla="+- 0 9697 9227"/>
                                  <a:gd name="T113" fmla="*/ T112 w 1899"/>
                                  <a:gd name="T114" fmla="+- 0 2048 279"/>
                                  <a:gd name="T115" fmla="*/ 2048 h 1899"/>
                                  <a:gd name="T116" fmla="+- 0 9638 9227"/>
                                  <a:gd name="T117" fmla="*/ T116 w 1899"/>
                                  <a:gd name="T118" fmla="+- 0 2010 279"/>
                                  <a:gd name="T119" fmla="*/ 2010 h 1899"/>
                                  <a:gd name="T120" fmla="+- 0 9583 9227"/>
                                  <a:gd name="T121" fmla="*/ T120 w 1899"/>
                                  <a:gd name="T122" fmla="+- 0 1969 279"/>
                                  <a:gd name="T123" fmla="*/ 1969 h 1899"/>
                                  <a:gd name="T124" fmla="+- 0 9530 9227"/>
                                  <a:gd name="T125" fmla="*/ T124 w 1899"/>
                                  <a:gd name="T126" fmla="+- 0 1923 279"/>
                                  <a:gd name="T127" fmla="*/ 1923 h 1899"/>
                                  <a:gd name="T128" fmla="+- 0 9481 9227"/>
                                  <a:gd name="T129" fmla="*/ T128 w 1899"/>
                                  <a:gd name="T130" fmla="+- 0 1874 279"/>
                                  <a:gd name="T131" fmla="*/ 1874 h 1899"/>
                                  <a:gd name="T132" fmla="+- 0 9436 9227"/>
                                  <a:gd name="T133" fmla="*/ T132 w 1899"/>
                                  <a:gd name="T134" fmla="+- 0 1822 279"/>
                                  <a:gd name="T135" fmla="*/ 1822 h 1899"/>
                                  <a:gd name="T136" fmla="+- 0 9394 9227"/>
                                  <a:gd name="T137" fmla="*/ T136 w 1899"/>
                                  <a:gd name="T138" fmla="+- 0 1766 279"/>
                                  <a:gd name="T139" fmla="*/ 1766 h 1899"/>
                                  <a:gd name="T140" fmla="+- 0 9357 9227"/>
                                  <a:gd name="T141" fmla="*/ T140 w 1899"/>
                                  <a:gd name="T142" fmla="+- 0 1707 279"/>
                                  <a:gd name="T143" fmla="*/ 1707 h 1899"/>
                                  <a:gd name="T144" fmla="+- 0 9324 9227"/>
                                  <a:gd name="T145" fmla="*/ T144 w 1899"/>
                                  <a:gd name="T146" fmla="+- 0 1646 279"/>
                                  <a:gd name="T147" fmla="*/ 1646 h 1899"/>
                                  <a:gd name="T148" fmla="+- 0 9295 9227"/>
                                  <a:gd name="T149" fmla="*/ T148 w 1899"/>
                                  <a:gd name="T150" fmla="+- 0 1581 279"/>
                                  <a:gd name="T151" fmla="*/ 1581 h 1899"/>
                                  <a:gd name="T152" fmla="+- 0 9271 9227"/>
                                  <a:gd name="T153" fmla="*/ T152 w 1899"/>
                                  <a:gd name="T154" fmla="+- 0 1515 279"/>
                                  <a:gd name="T155" fmla="*/ 1515 h 1899"/>
                                  <a:gd name="T156" fmla="+- 0 9252 9227"/>
                                  <a:gd name="T157" fmla="*/ T156 w 1899"/>
                                  <a:gd name="T158" fmla="+- 0 1446 279"/>
                                  <a:gd name="T159" fmla="*/ 1446 h 1899"/>
                                  <a:gd name="T160" fmla="+- 0 9238 9227"/>
                                  <a:gd name="T161" fmla="*/ T160 w 1899"/>
                                  <a:gd name="T162" fmla="+- 0 1375 279"/>
                                  <a:gd name="T163" fmla="*/ 1375 h 1899"/>
                                  <a:gd name="T164" fmla="+- 0 9230 9227"/>
                                  <a:gd name="T165" fmla="*/ T164 w 1899"/>
                                  <a:gd name="T166" fmla="+- 0 1302 279"/>
                                  <a:gd name="T167" fmla="*/ 1302 h 1899"/>
                                  <a:gd name="T168" fmla="+- 0 9227 9227"/>
                                  <a:gd name="T169" fmla="*/ T168 w 1899"/>
                                  <a:gd name="T170" fmla="+- 0 1228 279"/>
                                  <a:gd name="T171" fmla="*/ 1228 h 1899"/>
                                  <a:gd name="T172" fmla="+- 0 9230 9227"/>
                                  <a:gd name="T173" fmla="*/ T172 w 1899"/>
                                  <a:gd name="T174" fmla="+- 0 1154 279"/>
                                  <a:gd name="T175" fmla="*/ 1154 h 1899"/>
                                  <a:gd name="T176" fmla="+- 0 9238 9227"/>
                                  <a:gd name="T177" fmla="*/ T176 w 1899"/>
                                  <a:gd name="T178" fmla="+- 0 1081 279"/>
                                  <a:gd name="T179" fmla="*/ 1081 h 1899"/>
                                  <a:gd name="T180" fmla="+- 0 9252 9227"/>
                                  <a:gd name="T181" fmla="*/ T180 w 1899"/>
                                  <a:gd name="T182" fmla="+- 0 1011 279"/>
                                  <a:gd name="T183" fmla="*/ 1011 h 1899"/>
                                  <a:gd name="T184" fmla="+- 0 9271 9227"/>
                                  <a:gd name="T185" fmla="*/ T184 w 1899"/>
                                  <a:gd name="T186" fmla="+- 0 942 279"/>
                                  <a:gd name="T187" fmla="*/ 942 h 1899"/>
                                  <a:gd name="T188" fmla="+- 0 9295 9227"/>
                                  <a:gd name="T189" fmla="*/ T188 w 1899"/>
                                  <a:gd name="T190" fmla="+- 0 875 279"/>
                                  <a:gd name="T191" fmla="*/ 875 h 1899"/>
                                  <a:gd name="T192" fmla="+- 0 9324 9227"/>
                                  <a:gd name="T193" fmla="*/ T192 w 1899"/>
                                  <a:gd name="T194" fmla="+- 0 811 279"/>
                                  <a:gd name="T195" fmla="*/ 811 h 1899"/>
                                  <a:gd name="T196" fmla="+- 0 9357 9227"/>
                                  <a:gd name="T197" fmla="*/ T196 w 1899"/>
                                  <a:gd name="T198" fmla="+- 0 749 279"/>
                                  <a:gd name="T199" fmla="*/ 749 h 1899"/>
                                  <a:gd name="T200" fmla="+- 0 9394 9227"/>
                                  <a:gd name="T201" fmla="*/ T200 w 1899"/>
                                  <a:gd name="T202" fmla="+- 0 690 279"/>
                                  <a:gd name="T203" fmla="*/ 690 h 1899"/>
                                  <a:gd name="T204" fmla="+- 0 9436 9227"/>
                                  <a:gd name="T205" fmla="*/ T204 w 1899"/>
                                  <a:gd name="T206" fmla="+- 0 635 279"/>
                                  <a:gd name="T207" fmla="*/ 635 h 1899"/>
                                  <a:gd name="T208" fmla="+- 0 9481 9227"/>
                                  <a:gd name="T209" fmla="*/ T208 w 1899"/>
                                  <a:gd name="T210" fmla="+- 0 582 279"/>
                                  <a:gd name="T211" fmla="*/ 582 h 1899"/>
                                  <a:gd name="T212" fmla="+- 0 9530 9227"/>
                                  <a:gd name="T213" fmla="*/ T212 w 1899"/>
                                  <a:gd name="T214" fmla="+- 0 533 279"/>
                                  <a:gd name="T215" fmla="*/ 533 h 1899"/>
                                  <a:gd name="T216" fmla="+- 0 9583 9227"/>
                                  <a:gd name="T217" fmla="*/ T216 w 1899"/>
                                  <a:gd name="T218" fmla="+- 0 488 279"/>
                                  <a:gd name="T219" fmla="*/ 488 h 1899"/>
                                  <a:gd name="T220" fmla="+- 0 9638 9227"/>
                                  <a:gd name="T221" fmla="*/ T220 w 1899"/>
                                  <a:gd name="T222" fmla="+- 0 446 279"/>
                                  <a:gd name="T223" fmla="*/ 446 h 1899"/>
                                  <a:gd name="T224" fmla="+- 0 9697 9227"/>
                                  <a:gd name="T225" fmla="*/ T224 w 1899"/>
                                  <a:gd name="T226" fmla="+- 0 409 279"/>
                                  <a:gd name="T227" fmla="*/ 409 h 1899"/>
                                  <a:gd name="T228" fmla="+- 0 9759 9227"/>
                                  <a:gd name="T229" fmla="*/ T228 w 1899"/>
                                  <a:gd name="T230" fmla="+- 0 375 279"/>
                                  <a:gd name="T231" fmla="*/ 375 h 1899"/>
                                  <a:gd name="T232" fmla="+- 0 9823 9227"/>
                                  <a:gd name="T233" fmla="*/ T232 w 1899"/>
                                  <a:gd name="T234" fmla="+- 0 347 279"/>
                                  <a:gd name="T235" fmla="*/ 347 h 1899"/>
                                  <a:gd name="T236" fmla="+- 0 9890 9227"/>
                                  <a:gd name="T237" fmla="*/ T236 w 1899"/>
                                  <a:gd name="T238" fmla="+- 0 323 279"/>
                                  <a:gd name="T239" fmla="*/ 323 h 1899"/>
                                  <a:gd name="T240" fmla="+- 0 9959 9227"/>
                                  <a:gd name="T241" fmla="*/ T240 w 1899"/>
                                  <a:gd name="T242" fmla="+- 0 304 279"/>
                                  <a:gd name="T243" fmla="*/ 304 h 1899"/>
                                  <a:gd name="T244" fmla="+- 0 10030 9227"/>
                                  <a:gd name="T245" fmla="*/ T244 w 1899"/>
                                  <a:gd name="T246" fmla="+- 0 290 279"/>
                                  <a:gd name="T247" fmla="*/ 290 h 1899"/>
                                  <a:gd name="T248" fmla="+- 0 10102 9227"/>
                                  <a:gd name="T249" fmla="*/ T248 w 1899"/>
                                  <a:gd name="T250" fmla="+- 0 282 279"/>
                                  <a:gd name="T251" fmla="*/ 282 h 1899"/>
                                  <a:gd name="T252" fmla="+- 0 10176 9227"/>
                                  <a:gd name="T253" fmla="*/ T252 w 1899"/>
                                  <a:gd name="T254" fmla="+- 0 279 279"/>
                                  <a:gd name="T255" fmla="*/ 279 h 189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  <a:cxn ang="0">
                                    <a:pos x="T217" y="T219"/>
                                  </a:cxn>
                                  <a:cxn ang="0">
                                    <a:pos x="T221" y="T223"/>
                                  </a:cxn>
                                  <a:cxn ang="0">
                                    <a:pos x="T225" y="T227"/>
                                  </a:cxn>
                                  <a:cxn ang="0">
                                    <a:pos x="T229" y="T231"/>
                                  </a:cxn>
                                  <a:cxn ang="0">
                                    <a:pos x="T233" y="T235"/>
                                  </a:cxn>
                                  <a:cxn ang="0">
                                    <a:pos x="T237" y="T239"/>
                                  </a:cxn>
                                  <a:cxn ang="0">
                                    <a:pos x="T241" y="T243"/>
                                  </a:cxn>
                                  <a:cxn ang="0">
                                    <a:pos x="T245" y="T247"/>
                                  </a:cxn>
                                  <a:cxn ang="0">
                                    <a:pos x="T249" y="T251"/>
                                  </a:cxn>
                                  <a:cxn ang="0">
                                    <a:pos x="T253" y="T255"/>
                                  </a:cxn>
                                </a:cxnLst>
                                <a:rect l="0" t="0" r="r" b="b"/>
                                <a:pathLst>
                                  <a:path w="1899" h="1899">
                                    <a:moveTo>
                                      <a:pt x="1899" y="949"/>
                                    </a:moveTo>
                                    <a:lnTo>
                                      <a:pt x="1896" y="1023"/>
                                    </a:lnTo>
                                    <a:lnTo>
                                      <a:pt x="1887" y="1096"/>
                                    </a:lnTo>
                                    <a:lnTo>
                                      <a:pt x="1873" y="1167"/>
                                    </a:lnTo>
                                    <a:lnTo>
                                      <a:pt x="1855" y="1236"/>
                                    </a:lnTo>
                                    <a:lnTo>
                                      <a:pt x="1831" y="1302"/>
                                    </a:lnTo>
                                    <a:lnTo>
                                      <a:pt x="1802" y="1367"/>
                                    </a:lnTo>
                                    <a:lnTo>
                                      <a:pt x="1769" y="1428"/>
                                    </a:lnTo>
                                    <a:lnTo>
                                      <a:pt x="1732" y="1487"/>
                                    </a:lnTo>
                                    <a:lnTo>
                                      <a:pt x="1690" y="1543"/>
                                    </a:lnTo>
                                    <a:lnTo>
                                      <a:pt x="1645" y="1595"/>
                                    </a:lnTo>
                                    <a:lnTo>
                                      <a:pt x="1596" y="1644"/>
                                    </a:lnTo>
                                    <a:lnTo>
                                      <a:pt x="1543" y="1690"/>
                                    </a:lnTo>
                                    <a:lnTo>
                                      <a:pt x="1487" y="1731"/>
                                    </a:lnTo>
                                    <a:lnTo>
                                      <a:pt x="1428" y="1769"/>
                                    </a:lnTo>
                                    <a:lnTo>
                                      <a:pt x="1367" y="1802"/>
                                    </a:lnTo>
                                    <a:lnTo>
                                      <a:pt x="1303" y="1830"/>
                                    </a:lnTo>
                                    <a:lnTo>
                                      <a:pt x="1236" y="1854"/>
                                    </a:lnTo>
                                    <a:lnTo>
                                      <a:pt x="1167" y="1873"/>
                                    </a:lnTo>
                                    <a:lnTo>
                                      <a:pt x="1096" y="1887"/>
                                    </a:lnTo>
                                    <a:lnTo>
                                      <a:pt x="1024" y="1896"/>
                                    </a:lnTo>
                                    <a:lnTo>
                                      <a:pt x="949" y="1898"/>
                                    </a:lnTo>
                                    <a:lnTo>
                                      <a:pt x="875" y="1896"/>
                                    </a:lnTo>
                                    <a:lnTo>
                                      <a:pt x="803" y="1887"/>
                                    </a:lnTo>
                                    <a:lnTo>
                                      <a:pt x="732" y="1873"/>
                                    </a:lnTo>
                                    <a:lnTo>
                                      <a:pt x="663" y="1854"/>
                                    </a:lnTo>
                                    <a:lnTo>
                                      <a:pt x="596" y="1830"/>
                                    </a:lnTo>
                                    <a:lnTo>
                                      <a:pt x="532" y="1802"/>
                                    </a:lnTo>
                                    <a:lnTo>
                                      <a:pt x="470" y="1769"/>
                                    </a:lnTo>
                                    <a:lnTo>
                                      <a:pt x="411" y="1731"/>
                                    </a:lnTo>
                                    <a:lnTo>
                                      <a:pt x="356" y="1690"/>
                                    </a:lnTo>
                                    <a:lnTo>
                                      <a:pt x="303" y="1644"/>
                                    </a:lnTo>
                                    <a:lnTo>
                                      <a:pt x="254" y="1595"/>
                                    </a:lnTo>
                                    <a:lnTo>
                                      <a:pt x="209" y="1543"/>
                                    </a:lnTo>
                                    <a:lnTo>
                                      <a:pt x="167" y="1487"/>
                                    </a:lnTo>
                                    <a:lnTo>
                                      <a:pt x="130" y="1428"/>
                                    </a:lnTo>
                                    <a:lnTo>
                                      <a:pt x="97" y="1367"/>
                                    </a:lnTo>
                                    <a:lnTo>
                                      <a:pt x="68" y="1302"/>
                                    </a:lnTo>
                                    <a:lnTo>
                                      <a:pt x="44" y="1236"/>
                                    </a:lnTo>
                                    <a:lnTo>
                                      <a:pt x="25" y="1167"/>
                                    </a:lnTo>
                                    <a:lnTo>
                                      <a:pt x="11" y="1096"/>
                                    </a:lnTo>
                                    <a:lnTo>
                                      <a:pt x="3" y="1023"/>
                                    </a:lnTo>
                                    <a:lnTo>
                                      <a:pt x="0" y="949"/>
                                    </a:lnTo>
                                    <a:lnTo>
                                      <a:pt x="3" y="875"/>
                                    </a:lnTo>
                                    <a:lnTo>
                                      <a:pt x="11" y="802"/>
                                    </a:lnTo>
                                    <a:lnTo>
                                      <a:pt x="25" y="732"/>
                                    </a:lnTo>
                                    <a:lnTo>
                                      <a:pt x="44" y="663"/>
                                    </a:lnTo>
                                    <a:lnTo>
                                      <a:pt x="68" y="596"/>
                                    </a:lnTo>
                                    <a:lnTo>
                                      <a:pt x="97" y="532"/>
                                    </a:lnTo>
                                    <a:lnTo>
                                      <a:pt x="130" y="470"/>
                                    </a:lnTo>
                                    <a:lnTo>
                                      <a:pt x="167" y="411"/>
                                    </a:lnTo>
                                    <a:lnTo>
                                      <a:pt x="209" y="356"/>
                                    </a:lnTo>
                                    <a:lnTo>
                                      <a:pt x="254" y="303"/>
                                    </a:lnTo>
                                    <a:lnTo>
                                      <a:pt x="303" y="254"/>
                                    </a:lnTo>
                                    <a:lnTo>
                                      <a:pt x="356" y="209"/>
                                    </a:lnTo>
                                    <a:lnTo>
                                      <a:pt x="411" y="167"/>
                                    </a:lnTo>
                                    <a:lnTo>
                                      <a:pt x="470" y="130"/>
                                    </a:lnTo>
                                    <a:lnTo>
                                      <a:pt x="532" y="96"/>
                                    </a:lnTo>
                                    <a:lnTo>
                                      <a:pt x="596" y="68"/>
                                    </a:lnTo>
                                    <a:lnTo>
                                      <a:pt x="663" y="44"/>
                                    </a:lnTo>
                                    <a:lnTo>
                                      <a:pt x="732" y="25"/>
                                    </a:lnTo>
                                    <a:lnTo>
                                      <a:pt x="803" y="11"/>
                                    </a:lnTo>
                                    <a:lnTo>
                                      <a:pt x="875" y="3"/>
                                    </a:lnTo>
                                    <a:lnTo>
                                      <a:pt x="949" y="0"/>
                                    </a:lnTo>
                                    <a:lnTo>
                                      <a:pt x="1024" y="3"/>
                                    </a:lnTo>
                                    <a:lnTo>
                                      <a:pt x="1096" y="11"/>
                                    </a:lnTo>
                                    <a:lnTo>
                                      <a:pt x="1167" y="25"/>
                                    </a:lnTo>
                                    <a:lnTo>
                                      <a:pt x="1236" y="44"/>
                                    </a:lnTo>
                                    <a:lnTo>
                                      <a:pt x="1303" y="68"/>
                                    </a:lnTo>
                                    <a:lnTo>
                                      <a:pt x="1367" y="96"/>
                                    </a:lnTo>
                                    <a:lnTo>
                                      <a:pt x="1428" y="130"/>
                                    </a:lnTo>
                                    <a:lnTo>
                                      <a:pt x="1487" y="167"/>
                                    </a:lnTo>
                                    <a:lnTo>
                                      <a:pt x="1543" y="209"/>
                                    </a:lnTo>
                                    <a:lnTo>
                                      <a:pt x="1596" y="254"/>
                                    </a:lnTo>
                                    <a:lnTo>
                                      <a:pt x="1645" y="303"/>
                                    </a:lnTo>
                                    <a:lnTo>
                                      <a:pt x="1690" y="356"/>
                                    </a:lnTo>
                                    <a:lnTo>
                                      <a:pt x="1732" y="411"/>
                                    </a:lnTo>
                                    <a:lnTo>
                                      <a:pt x="1769" y="470"/>
                                    </a:lnTo>
                                    <a:lnTo>
                                      <a:pt x="1802" y="532"/>
                                    </a:lnTo>
                                    <a:lnTo>
                                      <a:pt x="1831" y="596"/>
                                    </a:lnTo>
                                    <a:lnTo>
                                      <a:pt x="1855" y="663"/>
                                    </a:lnTo>
                                    <a:lnTo>
                                      <a:pt x="1873" y="732"/>
                                    </a:lnTo>
                                    <a:lnTo>
                                      <a:pt x="1887" y="802"/>
                                    </a:lnTo>
                                    <a:lnTo>
                                      <a:pt x="1896" y="875"/>
                                    </a:lnTo>
                                    <a:lnTo>
                                      <a:pt x="1899" y="949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50800">
                                <a:solidFill>
                                  <a:schemeClr val="accent5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E7D6BED" w14:textId="77777777" w:rsidR="007F6003" w:rsidRPr="00D91857" w:rsidRDefault="007F6003" w:rsidP="007F6003"/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E96D0" id="Freeform 10" o:spid="_x0000_s1054" style="position:absolute;left:0;text-align:left;margin-left:8.95pt;margin-top:12.2pt;width:263.25pt;height:243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99,189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" adj="-11796480,,5400" path="m1899,949r-3,74l1887,1096r-14,71l1855,1236r-24,66l1802,1367r-33,61l1732,1487r-42,56l1645,1595r-49,49l1543,1690r-56,41l1428,1769r-61,33l1303,1830r-67,24l1167,1873r-71,14l1024,1896r-75,2l875,1896r-72,-9l732,1873r-69,-19l596,1830r-64,-28l470,1769r-59,-38l356,1690r-53,-46l254,1595r-45,-52l167,1487r-37,-59l97,1367,68,1302,44,1236,25,1167,11,1096,3,1023,,949,3,875r8,-73l25,732,44,663,68,596,97,532r33,-62l167,411r42,-55l254,303r49,-49l356,209r55,-42l470,130,532,96,596,68,663,44,732,25,803,11,875,3,949,r75,3l1096,11r71,14l1236,44r67,24l1367,96r61,34l1487,167r56,42l1596,254r49,49l1690,356r42,55l1769,470r33,62l1831,596r24,67l1873,732r14,70l1896,875r3,74xe" filled="f" strokecolor="#0071bc [3208]" strokeweight="4pt">
                      <v:stroke joinstyle="round"/>
                      <v:formulas/>
                      <v:path arrowok="t" o:connecttype="custom" o:connectlocs="3343275,2001805;3337993,2122435;3322148,2241435;3297501,2357174;3265811,2469653;3223558,2577242;3172502,2683201;3114404,2782639;3049264,2878817;2975321,2970105;2896097,3054872;2809830,3134748;2716521,3209734;2617930,3276570;2514058,3338515;2406665,3392309;2293990,3437953;2176034,3477076;2054556,3508049;1929557,3530871;1802798,3545542;1670757,3548802;1540477,3545542;1413718,3530871;1288719,3508049;1167241,3477076;1049285,3437953;936610,3392309;827456,3338515;723584,3276570;626754,3209734;533445,3134748;447178,3054872;367954,2970105;294011,2878817;228871,2782639;170773,2683201;119717,2577242;77464,2469653;44014,2357174;19366,2241435;5282,2122435;0,2001805;5282,1881175;19366,1762175;44014,1648066;77464,1535586;119717,1426367;170773,1322039;228871,1220971;294011,1124793;367954,1035135;447178,948738;533445,868862;626754,795506;723584,727040;827456,666725;936610,611300;1049285,565657;1167241,526533;1288719,495561;1413718,472739;1540477,459698;1670757,454807" o:connectangles="0,0,0,0,0,0,0,0,0,0,0,0,0,0,0,0,0,0,0,0,0,0,0,0,0,0,0,0,0,0,0,0,0,0,0,0,0,0,0,0,0,0,0,0,0,0,0,0,0,0,0,0,0,0,0,0,0,0,0,0,0,0,0,0" textboxrect="0,0,1899,1899"/>
                      <v:textbox inset="0,0,0,0">
                        <w:txbxContent>
                          <w:p w14:paraId="0E7D6BED" w14:textId="77777777" w:rsidR="007F6003" w:rsidRPr="00D91857" w:rsidRDefault="007F6003" w:rsidP="007F600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52584" w14:paraId="460D9606" w14:textId="77777777" w:rsidTr="00A065D5">
        <w:trPr>
          <w:trHeight w:val="612"/>
        </w:trPr>
        <w:tc>
          <w:tcPr>
            <w:tcW w:w="5448" w:type="dxa"/>
            <w:vAlign w:val="center"/>
          </w:tcPr>
          <w:p w14:paraId="22B2698C" w14:textId="69C33543" w:rsidR="008761D2" w:rsidRDefault="008761D2" w:rsidP="00E80C83">
            <w:pPr>
              <w:rPr>
                <w:noProof/>
              </w:rPr>
            </w:pPr>
          </w:p>
        </w:tc>
        <w:tc>
          <w:tcPr>
            <w:tcW w:w="5449" w:type="dxa"/>
          </w:tcPr>
          <w:p w14:paraId="3187E94A" w14:textId="55FCE285" w:rsidR="008761D2" w:rsidRDefault="008761D2" w:rsidP="00E80C83">
            <w:pPr>
              <w:rPr>
                <w:noProof/>
              </w:rPr>
            </w:pPr>
          </w:p>
        </w:tc>
      </w:tr>
    </w:tbl>
    <w:p w14:paraId="12412B5D" w14:textId="77777777" w:rsidR="008761D2" w:rsidRDefault="008761D2" w:rsidP="00E80C83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7C47F9" w14:paraId="7215F106" w14:textId="77777777" w:rsidTr="00EB3B26">
        <w:trPr>
          <w:trHeight w:val="2849"/>
        </w:trPr>
        <w:tc>
          <w:tcPr>
            <w:tcW w:w="10800" w:type="dxa"/>
          </w:tcPr>
          <w:p w14:paraId="692957B0" w14:textId="7E4590E0" w:rsidR="007C47F9" w:rsidRPr="00A03C64" w:rsidRDefault="00466235" w:rsidP="00E80C83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2608" behindDoc="1" locked="0" layoutInCell="1" allowOverlap="1" wp14:anchorId="0E58C8B4" wp14:editId="64140052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334645</wp:posOffset>
                      </wp:positionV>
                      <wp:extent cx="3009900" cy="1304925"/>
                      <wp:effectExtent l="19050" t="114300" r="38100" b="47625"/>
                      <wp:wrapNone/>
                      <wp:docPr id="71" name="Group 71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09900" cy="1304925"/>
                                <a:chOff x="9525" y="-206569"/>
                                <a:chExt cx="3010334" cy="2148145"/>
                              </a:xfrm>
                            </wpg:grpSpPr>
                            <wpg:grpSp>
                              <wpg:cNvPr id="72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541" y="0"/>
                                  <a:ext cx="2997318" cy="1941576"/>
                                  <a:chOff x="724" y="11640"/>
                                  <a:chExt cx="5186" cy="3360"/>
                                </a:xfrm>
                              </wpg:grpSpPr>
                              <wps:wsp>
                                <wps:cNvPr id="73" name="Freeform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11859"/>
                                    <a:ext cx="4855" cy="533"/>
                                  </a:xfrm>
                                  <a:custGeom>
                                    <a:avLst/>
                                    <a:gdLst>
                                      <a:gd name="T0" fmla="+- 0 5568 725"/>
                                      <a:gd name="T1" fmla="*/ T0 w 4855"/>
                                      <a:gd name="T2" fmla="+- 0 11860 11860"/>
                                      <a:gd name="T3" fmla="*/ 11860 h 533"/>
                                      <a:gd name="T4" fmla="+- 0 725 725"/>
                                      <a:gd name="T5" fmla="*/ T4 w 4855"/>
                                      <a:gd name="T6" fmla="+- 0 12392 11860"/>
                                      <a:gd name="T7" fmla="*/ 12392 h 533"/>
                                      <a:gd name="T8" fmla="+- 0 5579 725"/>
                                      <a:gd name="T9" fmla="*/ T8 w 4855"/>
                                      <a:gd name="T10" fmla="+- 0 12301 11860"/>
                                      <a:gd name="T11" fmla="*/ 12301 h 533"/>
                                      <a:gd name="T12" fmla="+- 0 5568 725"/>
                                      <a:gd name="T13" fmla="*/ T12 w 4855"/>
                                      <a:gd name="T14" fmla="+- 0 11860 11860"/>
                                      <a:gd name="T15" fmla="*/ 11860 h 5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855" h="533">
                                        <a:moveTo>
                                          <a:pt x="4843" y="0"/>
                                        </a:moveTo>
                                        <a:lnTo>
                                          <a:pt x="0" y="532"/>
                                        </a:lnTo>
                                        <a:lnTo>
                                          <a:pt x="4854" y="441"/>
                                        </a:lnTo>
                                        <a:lnTo>
                                          <a:pt x="48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12294"/>
                                    <a:ext cx="5186" cy="2706"/>
                                  </a:xfrm>
                                  <a:custGeom>
                                    <a:avLst/>
                                    <a:gdLst>
                                      <a:gd name="T0" fmla="+- 0 5910 725"/>
                                      <a:gd name="T1" fmla="*/ T0 w 5186"/>
                                      <a:gd name="T2" fmla="+- 0 12294 12294"/>
                                      <a:gd name="T3" fmla="*/ 12294 h 2706"/>
                                      <a:gd name="T4" fmla="+- 0 725 725"/>
                                      <a:gd name="T5" fmla="*/ T4 w 5186"/>
                                      <a:gd name="T6" fmla="+- 0 12392 12294"/>
                                      <a:gd name="T7" fmla="*/ 12392 h 2706"/>
                                      <a:gd name="T8" fmla="+- 0 1238 725"/>
                                      <a:gd name="T9" fmla="*/ T8 w 5186"/>
                                      <a:gd name="T10" fmla="+- 0 15000 12294"/>
                                      <a:gd name="T11" fmla="*/ 15000 h 2706"/>
                                      <a:gd name="T12" fmla="+- 0 5460 725"/>
                                      <a:gd name="T13" fmla="*/ T12 w 5186"/>
                                      <a:gd name="T14" fmla="+- 0 14866 12294"/>
                                      <a:gd name="T15" fmla="*/ 14866 h 2706"/>
                                      <a:gd name="T16" fmla="+- 0 5910 725"/>
                                      <a:gd name="T17" fmla="*/ T16 w 5186"/>
                                      <a:gd name="T18" fmla="+- 0 12294 12294"/>
                                      <a:gd name="T19" fmla="*/ 12294 h 270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2706">
                                        <a:moveTo>
                                          <a:pt x="5185" y="0"/>
                                        </a:moveTo>
                                        <a:lnTo>
                                          <a:pt x="0" y="98"/>
                                        </a:lnTo>
                                        <a:lnTo>
                                          <a:pt x="513" y="2706"/>
                                        </a:lnTo>
                                        <a:lnTo>
                                          <a:pt x="4735" y="2572"/>
                                        </a:lnTo>
                                        <a:lnTo>
                                          <a:pt x="518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12294"/>
                                    <a:ext cx="5186" cy="2706"/>
                                  </a:xfrm>
                                  <a:custGeom>
                                    <a:avLst/>
                                    <a:gdLst>
                                      <a:gd name="T0" fmla="+- 0 5460 725"/>
                                      <a:gd name="T1" fmla="*/ T0 w 5186"/>
                                      <a:gd name="T2" fmla="+- 0 14866 12294"/>
                                      <a:gd name="T3" fmla="*/ 14866 h 2706"/>
                                      <a:gd name="T4" fmla="+- 0 1238 725"/>
                                      <a:gd name="T5" fmla="*/ T4 w 5186"/>
                                      <a:gd name="T6" fmla="+- 0 15000 12294"/>
                                      <a:gd name="T7" fmla="*/ 15000 h 2706"/>
                                      <a:gd name="T8" fmla="+- 0 725 725"/>
                                      <a:gd name="T9" fmla="*/ T8 w 5186"/>
                                      <a:gd name="T10" fmla="+- 0 12392 12294"/>
                                      <a:gd name="T11" fmla="*/ 12392 h 2706"/>
                                      <a:gd name="T12" fmla="+- 0 5910 725"/>
                                      <a:gd name="T13" fmla="*/ T12 w 5186"/>
                                      <a:gd name="T14" fmla="+- 0 12294 12294"/>
                                      <a:gd name="T15" fmla="*/ 12294 h 2706"/>
                                      <a:gd name="T16" fmla="+- 0 5460 725"/>
                                      <a:gd name="T17" fmla="*/ T16 w 5186"/>
                                      <a:gd name="T18" fmla="+- 0 14866 12294"/>
                                      <a:gd name="T19" fmla="*/ 14866 h 270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2706">
                                        <a:moveTo>
                                          <a:pt x="4735" y="2572"/>
                                        </a:moveTo>
                                        <a:lnTo>
                                          <a:pt x="513" y="2706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5185" y="0"/>
                                        </a:lnTo>
                                        <a:lnTo>
                                          <a:pt x="4735" y="25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50" y="11640"/>
                                    <a:ext cx="618" cy="288"/>
                                  </a:xfrm>
                                  <a:custGeom>
                                    <a:avLst/>
                                    <a:gdLst>
                                      <a:gd name="T0" fmla="+- 0 5022 4951"/>
                                      <a:gd name="T1" fmla="*/ T0 w 618"/>
                                      <a:gd name="T2" fmla="+- 0 11640 11640"/>
                                      <a:gd name="T3" fmla="*/ 11640 h 288"/>
                                      <a:gd name="T4" fmla="+- 0 4951 4951"/>
                                      <a:gd name="T5" fmla="*/ T4 w 618"/>
                                      <a:gd name="T6" fmla="+- 0 11927 11640"/>
                                      <a:gd name="T7" fmla="*/ 11927 h 288"/>
                                      <a:gd name="T8" fmla="+- 0 5568 4951"/>
                                      <a:gd name="T9" fmla="*/ T8 w 618"/>
                                      <a:gd name="T10" fmla="+- 0 11860 11640"/>
                                      <a:gd name="T11" fmla="*/ 11860 h 288"/>
                                      <a:gd name="T12" fmla="+- 0 5022 4951"/>
                                      <a:gd name="T13" fmla="*/ T12 w 618"/>
                                      <a:gd name="T14" fmla="+- 0 11640 11640"/>
                                      <a:gd name="T15" fmla="*/ 11640 h 28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618" h="288">
                                        <a:moveTo>
                                          <a:pt x="71" y="0"/>
                                        </a:moveTo>
                                        <a:lnTo>
                                          <a:pt x="0" y="287"/>
                                        </a:lnTo>
                                        <a:lnTo>
                                          <a:pt x="617" y="220"/>
                                        </a:lnTo>
                                        <a:lnTo>
                                          <a:pt x="7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8" name="Text Box 78"/>
                              <wps:cNvSpPr txBox="1"/>
                              <wps:spPr>
                                <a:xfrm rot="21272610">
                                  <a:off x="9525" y="-206569"/>
                                  <a:ext cx="2611755" cy="50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F1F2410" w14:textId="3227EDDA" w:rsidR="008761D2" w:rsidRDefault="00D64739" w:rsidP="00E80C83">
                                    <w:pPr>
                                      <w:pStyle w:val="Heading4"/>
                                    </w:pPr>
                                    <w:r>
                                      <w:t>Fiction or Non</w:t>
                                    </w:r>
                                    <w:r w:rsidR="00080B49">
                                      <w:t>-</w:t>
                                    </w:r>
                                    <w:r>
                                      <w:t>fiction</w:t>
                                    </w:r>
                                    <w:r w:rsidR="00941D49">
                                      <w:t>?</w:t>
                                    </w:r>
                                  </w:p>
                                  <w:p w14:paraId="38F2F214" w14:textId="77777777" w:rsidR="00941D49" w:rsidRPr="00941D49" w:rsidRDefault="00941D49" w:rsidP="00941D49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58C8B4" id="Group 71" o:spid="_x0000_s1055" alt="decorative element" style="position:absolute;left:0;text-align:left;margin-left:11.85pt;margin-top:26.35pt;width:237pt;height:102.75pt;z-index:-251663872;mso-position-horizontal-relative:text;mso-position-vertical-relative:text;mso-width-relative:margin;mso-height-relative:margin" coordorigin="95,-2065" coordsize="30103,2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">
                      <v:group id="Group 51" o:spid="_x0000_s1056" style="position:absolute;left:225;width:29973;height:19415" coordorigin="724,11640" coordsize="5186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<v:shape id="Freeform 56" o:spid="_x0000_s1057" style="position:absolute;left:724;top:11859;width:4855;height:533;visibility:visible;mso-wrap-style:square;v-text-anchor:top" coordsize="4855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" path="m4843,l,532,4854,441,4843,xe" fillcolor="#00808c [2407]" stroked="f">
                          <v:path arrowok="t" o:connecttype="custom" o:connectlocs="4843,11860;0,12392;4854,12301;4843,11860" o:connectangles="0,0,0,0"/>
                        </v:shape>
                        <v:shape id="Freeform 55" o:spid="_x0000_s1058" style="position:absolute;left:724;top:12294;width:5186;height:2706;visibility:visible;mso-wrap-style:square;v-text-anchor:top" coordsize="5186,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" path="m5185,l,98,513,2706,4735,2572,5185,xe" stroked="f">
                          <v:path arrowok="t" o:connecttype="custom" o:connectlocs="5185,12294;0,12392;513,15000;4735,14866;5185,12294" o:connectangles="0,0,0,0,0"/>
                        </v:shape>
                        <v:shape id="Freeform 54" o:spid="_x0000_s1059" style="position:absolute;left:724;top:12294;width:5186;height:2706;visibility:visible;mso-wrap-style:square;v-text-anchor:top" coordsize="5186,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" path="m4735,2572l513,2706,,98,5185,,4735,2572xe" filled="f" strokecolor="#00acbc [3207]" strokeweight="4pt">
                          <v:path arrowok="t" o:connecttype="custom" o:connectlocs="4735,14866;513,15000;0,12392;5185,12294;4735,14866" o:connectangles="0,0,0,0,0"/>
                        </v:shape>
                        <v:shape id="Freeform 52" o:spid="_x0000_s1060" style="position:absolute;left:4950;top:11640;width:618;height:288;visibility:visible;mso-wrap-style:square;v-text-anchor:top" coordsize="61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" path="m71,l,287,617,220,71,xe" fillcolor="#00acbc [3207]" stroked="f">
                          <v:path arrowok="t" o:connecttype="custom" o:connectlocs="71,11640;0,11927;617,11860;71,11640" o:connectangles="0,0,0,0"/>
                        </v:shape>
                      </v:group>
                      <v:shape id="Text Box 78" o:spid="_x0000_s1061" type="#_x0000_t202" style="position:absolute;left:95;top:-2065;width:26117;height:5092;rotation:-3575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" filled="f" stroked="f">
                        <v:textbox>
                          <w:txbxContent>
                            <w:p w14:paraId="5F1F2410" w14:textId="3227EDDA" w:rsidR="008761D2" w:rsidRDefault="00D64739" w:rsidP="00E80C83">
                              <w:pPr>
                                <w:pStyle w:val="Heading4"/>
                              </w:pPr>
                              <w:r>
                                <w:t>Fiction or Non</w:t>
                              </w:r>
                              <w:r w:rsidR="00080B49">
                                <w:t>-</w:t>
                              </w:r>
                              <w:r>
                                <w:t>fiction</w:t>
                              </w:r>
                              <w:r w:rsidR="00941D49">
                                <w:t>?</w:t>
                              </w:r>
                            </w:p>
                            <w:p w14:paraId="38F2F214" w14:textId="77777777" w:rsidR="00941D49" w:rsidRPr="00941D49" w:rsidRDefault="00941D49" w:rsidP="00941D49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714D42E7" w14:textId="77777777" w:rsidR="007F6003" w:rsidRDefault="007F6003">
      <w:r>
        <w:br w:type="page"/>
      </w:r>
    </w:p>
    <w:p w14:paraId="09F1885B" w14:textId="26FD39C3" w:rsidR="00493F09" w:rsidRDefault="00365316">
      <w:r>
        <w:rPr>
          <w:noProof/>
        </w:rPr>
        <w:lastRenderedPageBreak/>
        <w:drawing>
          <wp:inline distT="0" distB="0" distL="0" distR="0" wp14:anchorId="5B9DC475" wp14:editId="7A580D43">
            <wp:extent cx="6858000" cy="6243320"/>
            <wp:effectExtent l="152400" t="152400" r="361950" b="367030"/>
            <wp:docPr id="2107911551" name="Picture 5" descr="A picture containing text, outdoor,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911551" name="Picture 5" descr="A picture containing text, outdoor, person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243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493F09"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01"/>
        <w:gridCol w:w="5399"/>
      </w:tblGrid>
      <w:tr w:rsidR="007C47F9" w14:paraId="103A78FA" w14:textId="77777777" w:rsidTr="001302A3">
        <w:trPr>
          <w:trHeight w:val="612"/>
        </w:trPr>
        <w:tc>
          <w:tcPr>
            <w:tcW w:w="10800" w:type="dxa"/>
            <w:gridSpan w:val="2"/>
          </w:tcPr>
          <w:p w14:paraId="4AAE60F8" w14:textId="516A3287" w:rsidR="00DC4553" w:rsidRDefault="00DC4553" w:rsidP="00DC455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214699" wp14:editId="169C3790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0</wp:posOffset>
                      </wp:positionV>
                      <wp:extent cx="4781550" cy="1828800"/>
                      <wp:effectExtent l="0" t="0" r="0" b="6985"/>
                      <wp:wrapSquare wrapText="bothSides"/>
                      <wp:docPr id="34682222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8155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515658" w14:textId="2256C8CD" w:rsidR="00DC4553" w:rsidRPr="00DC4553" w:rsidRDefault="00F17E17" w:rsidP="00DC4553">
                                  <w:pPr>
                                    <w:pStyle w:val="Subtitle"/>
                                    <w:jc w:val="center"/>
                                    <w:rPr>
                                      <w:b/>
                                      <w:color w:val="ED1E79" w:themeColor="accent3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color w:val="ED1E79" w:themeColor="accent3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New Book</w:t>
                                  </w:r>
                                  <w:r w:rsidR="00DC4553" w:rsidRPr="00DC4553">
                                    <w:rPr>
                                      <w:b/>
                                      <w:color w:val="ED1E79" w:themeColor="accent3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Words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harsh" dir="t"/>
                              </a:scene3d>
                              <a:sp3d extrusionH="57150" prstMaterial="matte">
                                <a:bevelT w="63500" h="12700" prst="angle"/>
                                <a:contourClr>
                                  <a:schemeClr val="bg1">
                                    <a:lumMod val="6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2214699" id="Text Box 1" o:spid="_x0000_s1062" type="#_x0000_t202" style="position:absolute;left:0;text-align:left;margin-left:76.35pt;margin-top:0;width:376.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" filled="f" stroked="f">
                      <v:textbox style="mso-fit-shape-to-text:t">
                        <w:txbxContent>
                          <w:p w14:paraId="3E515658" w14:textId="2256C8CD" w:rsidR="00DC4553" w:rsidRPr="00DC4553" w:rsidRDefault="00F17E17" w:rsidP="00DC4553">
                            <w:pPr>
                              <w:pStyle w:val="Subtitle"/>
                              <w:jc w:val="center"/>
                              <w:rPr>
                                <w:b/>
                                <w:color w:val="ED1E7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ED1E7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New Book</w:t>
                            </w:r>
                            <w:r w:rsidR="00DC4553" w:rsidRPr="00DC4553">
                              <w:rPr>
                                <w:b/>
                                <w:color w:val="ED1E7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Words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A18482A" w14:textId="77777777" w:rsidR="00DC4553" w:rsidRDefault="00DC4553" w:rsidP="00DC4553"/>
          <w:p w14:paraId="3E256270" w14:textId="77777777" w:rsidR="00DC4553" w:rsidRDefault="00DC4553" w:rsidP="00DC4553"/>
          <w:p w14:paraId="4ECC5735" w14:textId="4AF5E54B" w:rsidR="00DC4553" w:rsidRPr="00DC4553" w:rsidRDefault="00DC4553" w:rsidP="00DC4553"/>
        </w:tc>
      </w:tr>
      <w:tr w:rsidR="007C47F9" w14:paraId="4BFAED2A" w14:textId="77777777" w:rsidTr="001302A3">
        <w:trPr>
          <w:trHeight w:val="4014"/>
        </w:trPr>
        <w:tc>
          <w:tcPr>
            <w:tcW w:w="5401" w:type="dxa"/>
          </w:tcPr>
          <w:p w14:paraId="7069F101" w14:textId="77777777" w:rsidR="009321E5" w:rsidRDefault="009321E5" w:rsidP="00EB3B26">
            <w:pPr>
              <w:jc w:val="both"/>
              <w:rPr>
                <w:color w:val="0070C0"/>
                <w:sz w:val="30"/>
                <w:szCs w:val="30"/>
              </w:rPr>
            </w:pPr>
          </w:p>
          <w:p w14:paraId="757E52A2" w14:textId="5051E278" w:rsidR="007C47F9" w:rsidRPr="009534E3" w:rsidRDefault="00E12F4E" w:rsidP="00EB3B26">
            <w:pPr>
              <w:jc w:val="both"/>
              <w:rPr>
                <w:color w:val="0070C0"/>
                <w:sz w:val="30"/>
                <w:szCs w:val="30"/>
              </w:rPr>
            </w:pPr>
            <w:r w:rsidRPr="009534E3">
              <w:rPr>
                <w:color w:val="0070C0"/>
                <w:sz w:val="30"/>
                <w:szCs w:val="30"/>
              </w:rPr>
              <w:t>A</w:t>
            </w:r>
            <w:r w:rsidR="005A510C" w:rsidRPr="009534E3">
              <w:rPr>
                <w:color w:val="0070C0"/>
                <w:sz w:val="30"/>
                <w:szCs w:val="30"/>
              </w:rPr>
              <w:t xml:space="preserve">UTHOR </w:t>
            </w:r>
          </w:p>
          <w:p w14:paraId="39D44EFF" w14:textId="77777777" w:rsidR="00E12F4E" w:rsidRDefault="00E12F4E" w:rsidP="00EB3B26">
            <w:pPr>
              <w:jc w:val="both"/>
              <w:rPr>
                <w:sz w:val="30"/>
                <w:szCs w:val="30"/>
              </w:rPr>
            </w:pPr>
          </w:p>
          <w:p w14:paraId="4B0B34FE" w14:textId="5411427D" w:rsidR="00E12F4E" w:rsidRPr="00B50243" w:rsidRDefault="00E12F4E" w:rsidP="00EB3B26">
            <w:pPr>
              <w:jc w:val="both"/>
              <w:rPr>
                <w:color w:val="198755" w:themeColor="accent2" w:themeShade="BF"/>
                <w:sz w:val="30"/>
                <w:szCs w:val="30"/>
              </w:rPr>
            </w:pPr>
            <w:r w:rsidRPr="00B50243">
              <w:rPr>
                <w:color w:val="198755" w:themeColor="accent2" w:themeShade="BF"/>
                <w:sz w:val="30"/>
                <w:szCs w:val="30"/>
              </w:rPr>
              <w:t>I</w:t>
            </w:r>
            <w:r w:rsidR="00577760" w:rsidRPr="00B50243">
              <w:rPr>
                <w:color w:val="198755" w:themeColor="accent2" w:themeShade="BF"/>
                <w:sz w:val="30"/>
                <w:szCs w:val="30"/>
              </w:rPr>
              <w:t xml:space="preserve">LLUSTRATOR </w:t>
            </w:r>
          </w:p>
          <w:p w14:paraId="022245C4" w14:textId="77777777" w:rsidR="00E12F4E" w:rsidRDefault="00E12F4E" w:rsidP="00EB3B26">
            <w:pPr>
              <w:jc w:val="both"/>
              <w:rPr>
                <w:sz w:val="30"/>
                <w:szCs w:val="30"/>
              </w:rPr>
            </w:pPr>
          </w:p>
          <w:p w14:paraId="79EA9022" w14:textId="77777777" w:rsidR="00961B83" w:rsidRDefault="00961B83" w:rsidP="00EB3B26">
            <w:pPr>
              <w:jc w:val="both"/>
              <w:rPr>
                <w:sz w:val="30"/>
                <w:szCs w:val="30"/>
              </w:rPr>
            </w:pPr>
          </w:p>
          <w:p w14:paraId="6F660ABA" w14:textId="3269C198" w:rsidR="008A00D7" w:rsidRPr="00DA7E8B" w:rsidRDefault="00791BEC" w:rsidP="00EB3B26">
            <w:pPr>
              <w:jc w:val="both"/>
              <w:rPr>
                <w:color w:val="6C6A6A" w:themeColor="background2" w:themeShade="80"/>
                <w:sz w:val="30"/>
                <w:szCs w:val="30"/>
              </w:rPr>
            </w:pPr>
            <w:r w:rsidRPr="00DA7E8B">
              <w:rPr>
                <w:color w:val="6C6A6A" w:themeColor="background2" w:themeShade="80"/>
                <w:sz w:val="30"/>
                <w:szCs w:val="30"/>
              </w:rPr>
              <w:t>ACKNOWLEDGEMENTS</w:t>
            </w:r>
          </w:p>
          <w:p w14:paraId="49F9D8FE" w14:textId="77777777" w:rsidR="008A00D7" w:rsidRDefault="008A00D7" w:rsidP="00EB3B26">
            <w:pPr>
              <w:jc w:val="both"/>
              <w:rPr>
                <w:color w:val="985D03" w:themeColor="accent1" w:themeShade="80"/>
                <w:sz w:val="30"/>
                <w:szCs w:val="30"/>
              </w:rPr>
            </w:pPr>
          </w:p>
          <w:p w14:paraId="1E082242" w14:textId="77777777" w:rsidR="00EB4BA1" w:rsidRDefault="00EB4BA1" w:rsidP="00EB3B26">
            <w:pPr>
              <w:jc w:val="both"/>
              <w:rPr>
                <w:color w:val="985D03" w:themeColor="accent1" w:themeShade="80"/>
                <w:sz w:val="30"/>
                <w:szCs w:val="30"/>
              </w:rPr>
            </w:pPr>
          </w:p>
          <w:p w14:paraId="33793DD0" w14:textId="4DB11890" w:rsidR="00E12F4E" w:rsidRPr="00B50243" w:rsidRDefault="00B06F74" w:rsidP="00EB3B26">
            <w:pPr>
              <w:jc w:val="both"/>
              <w:rPr>
                <w:color w:val="985D03" w:themeColor="accent1" w:themeShade="80"/>
                <w:sz w:val="30"/>
                <w:szCs w:val="30"/>
              </w:rPr>
            </w:pPr>
            <w:r>
              <w:rPr>
                <w:color w:val="985D03" w:themeColor="accent1" w:themeShade="80"/>
                <w:sz w:val="30"/>
                <w:szCs w:val="30"/>
              </w:rPr>
              <w:t>VERSE</w:t>
            </w:r>
            <w:r w:rsidR="00074190" w:rsidRPr="00B50243">
              <w:rPr>
                <w:color w:val="985D03" w:themeColor="accent1" w:themeShade="80"/>
                <w:sz w:val="30"/>
                <w:szCs w:val="30"/>
              </w:rPr>
              <w:t xml:space="preserve"> </w:t>
            </w:r>
            <w:r w:rsidR="008A00D7">
              <w:rPr>
                <w:color w:val="985D03" w:themeColor="accent1" w:themeShade="80"/>
                <w:sz w:val="30"/>
                <w:szCs w:val="30"/>
              </w:rPr>
              <w:t>or POEM</w:t>
            </w:r>
          </w:p>
          <w:p w14:paraId="7918442A" w14:textId="77777777" w:rsidR="00E12F4E" w:rsidRDefault="00E12F4E" w:rsidP="00EB3B26">
            <w:pPr>
              <w:jc w:val="both"/>
              <w:rPr>
                <w:sz w:val="30"/>
                <w:szCs w:val="30"/>
              </w:rPr>
            </w:pPr>
          </w:p>
          <w:p w14:paraId="151D81E8" w14:textId="77777777" w:rsidR="00961B83" w:rsidRDefault="00961B83" w:rsidP="00EB3B26">
            <w:pPr>
              <w:jc w:val="both"/>
              <w:rPr>
                <w:sz w:val="30"/>
                <w:szCs w:val="30"/>
              </w:rPr>
            </w:pPr>
          </w:p>
          <w:p w14:paraId="5BE0E5AB" w14:textId="065FF377" w:rsidR="00E12F4E" w:rsidRDefault="004B13BB" w:rsidP="00EB3B26">
            <w:pPr>
              <w:jc w:val="both"/>
              <w:rPr>
                <w:sz w:val="30"/>
                <w:szCs w:val="30"/>
              </w:rPr>
            </w:pPr>
            <w:r w:rsidRPr="004B13BB">
              <w:rPr>
                <w:color w:val="ED1E79" w:themeColor="accent3"/>
                <w:sz w:val="30"/>
                <w:szCs w:val="30"/>
              </w:rPr>
              <w:t>GLOSSARY</w:t>
            </w:r>
            <w:r w:rsidR="00420597">
              <w:rPr>
                <w:sz w:val="30"/>
                <w:szCs w:val="30"/>
              </w:rPr>
              <w:t xml:space="preserve"> </w:t>
            </w:r>
          </w:p>
          <w:p w14:paraId="5513660E" w14:textId="77777777" w:rsidR="00030A95" w:rsidRDefault="00030A95" w:rsidP="00EB3B26">
            <w:pPr>
              <w:jc w:val="both"/>
              <w:rPr>
                <w:sz w:val="30"/>
                <w:szCs w:val="30"/>
              </w:rPr>
            </w:pPr>
          </w:p>
          <w:p w14:paraId="1CC64E2A" w14:textId="77777777" w:rsidR="00493F09" w:rsidRDefault="00493F09" w:rsidP="00EB3B26">
            <w:pPr>
              <w:jc w:val="both"/>
              <w:rPr>
                <w:sz w:val="30"/>
                <w:szCs w:val="30"/>
              </w:rPr>
            </w:pPr>
          </w:p>
          <w:p w14:paraId="76DE0181" w14:textId="77777777" w:rsidR="00493F09" w:rsidRDefault="00493F09" w:rsidP="00EB3B26">
            <w:pPr>
              <w:jc w:val="both"/>
              <w:rPr>
                <w:sz w:val="30"/>
                <w:szCs w:val="30"/>
              </w:rPr>
            </w:pPr>
          </w:p>
          <w:p w14:paraId="3CA0461D" w14:textId="77777777" w:rsidR="00493F09" w:rsidRDefault="00493F09" w:rsidP="00EB3B26">
            <w:pPr>
              <w:jc w:val="both"/>
              <w:rPr>
                <w:sz w:val="30"/>
                <w:szCs w:val="30"/>
              </w:rPr>
            </w:pPr>
          </w:p>
          <w:p w14:paraId="235FCAAA" w14:textId="77777777" w:rsidR="00493F09" w:rsidRDefault="00493F09" w:rsidP="00EB3B26">
            <w:pPr>
              <w:jc w:val="both"/>
              <w:rPr>
                <w:sz w:val="30"/>
                <w:szCs w:val="30"/>
              </w:rPr>
            </w:pPr>
          </w:p>
          <w:p w14:paraId="3436577F" w14:textId="6BAE938F" w:rsidR="00030A95" w:rsidRPr="009321E5" w:rsidRDefault="00030A95" w:rsidP="00EB3B26">
            <w:pPr>
              <w:jc w:val="both"/>
              <w:rPr>
                <w:color w:val="3DB1FF" w:themeColor="accent5" w:themeTint="99"/>
                <w:sz w:val="30"/>
                <w:szCs w:val="30"/>
              </w:rPr>
            </w:pPr>
            <w:r w:rsidRPr="009321E5">
              <w:rPr>
                <w:color w:val="3DB1FF" w:themeColor="accent5" w:themeTint="99"/>
                <w:sz w:val="30"/>
                <w:szCs w:val="30"/>
              </w:rPr>
              <w:t>F</w:t>
            </w:r>
            <w:r w:rsidR="008C5651" w:rsidRPr="009321E5">
              <w:rPr>
                <w:color w:val="3DB1FF" w:themeColor="accent5" w:themeTint="99"/>
                <w:sz w:val="30"/>
                <w:szCs w:val="30"/>
              </w:rPr>
              <w:t>ICTION</w:t>
            </w:r>
            <w:r w:rsidR="0042426D" w:rsidRPr="009321E5">
              <w:rPr>
                <w:color w:val="3DB1FF" w:themeColor="accent5" w:themeTint="99"/>
                <w:sz w:val="30"/>
                <w:szCs w:val="30"/>
              </w:rPr>
              <w:t xml:space="preserve"> </w:t>
            </w:r>
          </w:p>
          <w:p w14:paraId="61845CB5" w14:textId="77777777" w:rsidR="00030A95" w:rsidRDefault="00030A95" w:rsidP="00EB3B26">
            <w:pPr>
              <w:jc w:val="both"/>
              <w:rPr>
                <w:sz w:val="30"/>
                <w:szCs w:val="30"/>
              </w:rPr>
            </w:pPr>
          </w:p>
          <w:p w14:paraId="7A34DC72" w14:textId="77777777" w:rsidR="00493F09" w:rsidRDefault="00493F09" w:rsidP="00EB3B26">
            <w:pPr>
              <w:jc w:val="both"/>
              <w:rPr>
                <w:sz w:val="30"/>
                <w:szCs w:val="30"/>
              </w:rPr>
            </w:pPr>
          </w:p>
          <w:p w14:paraId="4FF3D90B" w14:textId="0B8EA3F6" w:rsidR="00030A95" w:rsidRPr="00584A2C" w:rsidRDefault="00030A95" w:rsidP="00EB3B26">
            <w:pPr>
              <w:jc w:val="both"/>
              <w:rPr>
                <w:color w:val="E38B04" w:themeColor="accent1" w:themeShade="BF"/>
                <w:sz w:val="30"/>
                <w:szCs w:val="30"/>
              </w:rPr>
            </w:pPr>
            <w:r w:rsidRPr="00584A2C">
              <w:rPr>
                <w:color w:val="E38B04" w:themeColor="accent1" w:themeShade="BF"/>
                <w:sz w:val="30"/>
                <w:szCs w:val="30"/>
              </w:rPr>
              <w:t>N</w:t>
            </w:r>
            <w:r w:rsidR="009A636E" w:rsidRPr="00584A2C">
              <w:rPr>
                <w:color w:val="E38B04" w:themeColor="accent1" w:themeShade="BF"/>
                <w:sz w:val="30"/>
                <w:szCs w:val="30"/>
              </w:rPr>
              <w:t xml:space="preserve">ON-FICTION </w:t>
            </w:r>
          </w:p>
          <w:p w14:paraId="4E4E00E0" w14:textId="77777777" w:rsidR="00030A95" w:rsidRDefault="00030A95" w:rsidP="00EB3B26">
            <w:pPr>
              <w:jc w:val="both"/>
              <w:rPr>
                <w:sz w:val="30"/>
                <w:szCs w:val="30"/>
              </w:rPr>
            </w:pPr>
          </w:p>
          <w:p w14:paraId="44130587" w14:textId="77777777" w:rsidR="00493F09" w:rsidRDefault="00493F09" w:rsidP="00EB3B26">
            <w:pPr>
              <w:jc w:val="both"/>
              <w:rPr>
                <w:sz w:val="30"/>
                <w:szCs w:val="30"/>
              </w:rPr>
            </w:pPr>
          </w:p>
          <w:p w14:paraId="038CE1F1" w14:textId="6B3C5819" w:rsidR="00030A95" w:rsidRPr="00C95849" w:rsidRDefault="00421CF7" w:rsidP="00EB3B26">
            <w:pPr>
              <w:jc w:val="both"/>
              <w:rPr>
                <w:color w:val="00ACBC" w:themeColor="accent4"/>
                <w:sz w:val="30"/>
                <w:szCs w:val="30"/>
              </w:rPr>
            </w:pPr>
            <w:r>
              <w:rPr>
                <w:color w:val="00ACBC" w:themeColor="accent4"/>
                <w:sz w:val="30"/>
                <w:szCs w:val="30"/>
              </w:rPr>
              <w:t>TITLE</w:t>
            </w:r>
            <w:r w:rsidR="0067100F" w:rsidRPr="00C95849">
              <w:rPr>
                <w:color w:val="00ACBC" w:themeColor="accent4"/>
                <w:sz w:val="30"/>
                <w:szCs w:val="30"/>
              </w:rPr>
              <w:t xml:space="preserve"> </w:t>
            </w:r>
          </w:p>
          <w:p w14:paraId="3BD380FB" w14:textId="77777777" w:rsidR="00030A95" w:rsidRDefault="00030A95" w:rsidP="00EB3B26">
            <w:pPr>
              <w:jc w:val="both"/>
              <w:rPr>
                <w:sz w:val="30"/>
                <w:szCs w:val="30"/>
              </w:rPr>
            </w:pPr>
          </w:p>
          <w:p w14:paraId="6CEB4386" w14:textId="77777777" w:rsidR="00493F09" w:rsidRDefault="00493F09" w:rsidP="00EB3B26">
            <w:pPr>
              <w:jc w:val="both"/>
              <w:rPr>
                <w:sz w:val="30"/>
                <w:szCs w:val="30"/>
              </w:rPr>
            </w:pPr>
          </w:p>
          <w:p w14:paraId="6A93AAD8" w14:textId="2BBA1908" w:rsidR="00030A95" w:rsidRPr="009321E5" w:rsidRDefault="00421CF7" w:rsidP="00EB3B26">
            <w:pPr>
              <w:jc w:val="both"/>
              <w:rPr>
                <w:color w:val="7030A0"/>
                <w:sz w:val="30"/>
                <w:szCs w:val="30"/>
              </w:rPr>
            </w:pPr>
            <w:r>
              <w:rPr>
                <w:color w:val="7030A0"/>
                <w:sz w:val="30"/>
                <w:szCs w:val="30"/>
              </w:rPr>
              <w:t>SUBTITLE</w:t>
            </w:r>
            <w:r w:rsidR="00926C65" w:rsidRPr="009321E5">
              <w:rPr>
                <w:color w:val="7030A0"/>
                <w:sz w:val="30"/>
                <w:szCs w:val="30"/>
              </w:rPr>
              <w:t xml:space="preserve"> </w:t>
            </w:r>
          </w:p>
          <w:p w14:paraId="79B22EA9" w14:textId="77777777" w:rsidR="007B2A34" w:rsidRDefault="007B2A34" w:rsidP="00EB3B26">
            <w:pPr>
              <w:jc w:val="both"/>
              <w:rPr>
                <w:sz w:val="30"/>
                <w:szCs w:val="30"/>
              </w:rPr>
            </w:pPr>
          </w:p>
          <w:p w14:paraId="2E3FD7CD" w14:textId="22888A62" w:rsidR="007B2A34" w:rsidRDefault="007B2A34" w:rsidP="00EB3B26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5399" w:type="dxa"/>
          </w:tcPr>
          <w:p w14:paraId="295E2DCF" w14:textId="77777777" w:rsidR="009321E5" w:rsidRDefault="009321E5" w:rsidP="009321E5">
            <w:pPr>
              <w:jc w:val="left"/>
              <w:rPr>
                <w:color w:val="0070C0"/>
                <w:sz w:val="30"/>
                <w:szCs w:val="30"/>
              </w:rPr>
            </w:pPr>
          </w:p>
          <w:p w14:paraId="6C251B9E" w14:textId="2B4FA448" w:rsidR="007C47F9" w:rsidRPr="009534E3" w:rsidRDefault="00C54606" w:rsidP="009321E5">
            <w:pPr>
              <w:jc w:val="left"/>
              <w:rPr>
                <w:color w:val="0070C0"/>
                <w:sz w:val="30"/>
                <w:szCs w:val="30"/>
              </w:rPr>
            </w:pPr>
            <w:r w:rsidRPr="009534E3">
              <w:rPr>
                <w:color w:val="0070C0"/>
                <w:sz w:val="30"/>
                <w:szCs w:val="30"/>
              </w:rPr>
              <w:t>is the writer of the book.</w:t>
            </w:r>
          </w:p>
          <w:p w14:paraId="57CC4497" w14:textId="77777777" w:rsidR="00961B83" w:rsidRDefault="00961B83" w:rsidP="009321E5">
            <w:pPr>
              <w:jc w:val="left"/>
              <w:rPr>
                <w:sz w:val="30"/>
                <w:szCs w:val="30"/>
              </w:rPr>
            </w:pPr>
          </w:p>
          <w:p w14:paraId="5836D04E" w14:textId="1BEC2B91" w:rsidR="008A00D7" w:rsidRPr="00B50243" w:rsidRDefault="00961B83" w:rsidP="009321E5">
            <w:pPr>
              <w:jc w:val="left"/>
              <w:rPr>
                <w:color w:val="198755" w:themeColor="accent2" w:themeShade="BF"/>
                <w:sz w:val="30"/>
                <w:szCs w:val="30"/>
              </w:rPr>
            </w:pPr>
            <w:r w:rsidRPr="00B50243">
              <w:rPr>
                <w:color w:val="198755" w:themeColor="accent2" w:themeShade="BF"/>
                <w:sz w:val="30"/>
                <w:szCs w:val="30"/>
              </w:rPr>
              <w:t>is the person who created the pictures for the book.</w:t>
            </w:r>
          </w:p>
          <w:p w14:paraId="78C8DC65" w14:textId="77777777" w:rsidR="00961B83" w:rsidRDefault="00961B83" w:rsidP="009321E5">
            <w:pPr>
              <w:jc w:val="left"/>
              <w:rPr>
                <w:sz w:val="30"/>
                <w:szCs w:val="30"/>
              </w:rPr>
            </w:pPr>
          </w:p>
          <w:p w14:paraId="542D0997" w14:textId="5A65DE82" w:rsidR="00961B83" w:rsidRDefault="00D64739" w:rsidP="009321E5">
            <w:pPr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</w:t>
            </w:r>
            <w:r w:rsidR="003630F0">
              <w:rPr>
                <w:sz w:val="30"/>
                <w:szCs w:val="30"/>
              </w:rPr>
              <w:t xml:space="preserve">he </w:t>
            </w:r>
            <w:r w:rsidR="00EB4BA1">
              <w:rPr>
                <w:sz w:val="30"/>
                <w:szCs w:val="30"/>
              </w:rPr>
              <w:t>p</w:t>
            </w:r>
            <w:r w:rsidR="009530A8">
              <w:rPr>
                <w:sz w:val="30"/>
                <w:szCs w:val="30"/>
              </w:rPr>
              <w:t>age where author</w:t>
            </w:r>
            <w:r w:rsidR="00EB4BA1">
              <w:rPr>
                <w:sz w:val="30"/>
                <w:szCs w:val="30"/>
              </w:rPr>
              <w:t xml:space="preserve"> thanks those who helped with book</w:t>
            </w:r>
          </w:p>
          <w:p w14:paraId="3DF80A52" w14:textId="338A710D" w:rsidR="004B13BB" w:rsidRDefault="004B13BB" w:rsidP="009321E5">
            <w:pPr>
              <w:jc w:val="left"/>
              <w:rPr>
                <w:sz w:val="30"/>
                <w:szCs w:val="30"/>
              </w:rPr>
            </w:pPr>
          </w:p>
          <w:p w14:paraId="4230CA2E" w14:textId="19476FC1" w:rsidR="00EB4BA1" w:rsidRPr="002D7EE3" w:rsidRDefault="00D64739" w:rsidP="009321E5">
            <w:pPr>
              <w:jc w:val="left"/>
              <w:rPr>
                <w:color w:val="985D03" w:themeColor="accent1" w:themeShade="80"/>
                <w:sz w:val="30"/>
                <w:szCs w:val="30"/>
              </w:rPr>
            </w:pPr>
            <w:r>
              <w:rPr>
                <w:color w:val="985D03" w:themeColor="accent1" w:themeShade="80"/>
                <w:sz w:val="30"/>
                <w:szCs w:val="30"/>
              </w:rPr>
              <w:t xml:space="preserve">is </w:t>
            </w:r>
            <w:r w:rsidR="002D7EE3">
              <w:rPr>
                <w:color w:val="985D03" w:themeColor="accent1" w:themeShade="80"/>
                <w:sz w:val="30"/>
                <w:szCs w:val="30"/>
              </w:rPr>
              <w:t>word art that uses rhythm and rhyme to express ideas</w:t>
            </w:r>
          </w:p>
          <w:p w14:paraId="1409665A" w14:textId="77777777" w:rsidR="00EB4BA1" w:rsidRDefault="00EB4BA1" w:rsidP="009321E5">
            <w:pPr>
              <w:jc w:val="left"/>
              <w:rPr>
                <w:color w:val="EF5FA7" w:themeColor="accent6"/>
                <w:sz w:val="30"/>
                <w:szCs w:val="30"/>
              </w:rPr>
            </w:pPr>
          </w:p>
          <w:p w14:paraId="4B91E588" w14:textId="64C927D1" w:rsidR="00961B83" w:rsidRPr="00D31DE0" w:rsidRDefault="00961B83" w:rsidP="009321E5">
            <w:pPr>
              <w:jc w:val="left"/>
              <w:rPr>
                <w:color w:val="EF5FA7" w:themeColor="accent6"/>
                <w:sz w:val="30"/>
                <w:szCs w:val="30"/>
              </w:rPr>
            </w:pPr>
            <w:r w:rsidRPr="00D31DE0">
              <w:rPr>
                <w:color w:val="EF5FA7" w:themeColor="accent6"/>
                <w:sz w:val="30"/>
                <w:szCs w:val="30"/>
              </w:rPr>
              <w:t xml:space="preserve">are the people or creatures in a story that speak and perform </w:t>
            </w:r>
            <w:proofErr w:type="gramStart"/>
            <w:r w:rsidRPr="00D31DE0">
              <w:rPr>
                <w:color w:val="EF5FA7" w:themeColor="accent6"/>
                <w:sz w:val="30"/>
                <w:szCs w:val="30"/>
              </w:rPr>
              <w:t>the</w:t>
            </w:r>
            <w:proofErr w:type="gramEnd"/>
            <w:r w:rsidR="009321E5">
              <w:rPr>
                <w:color w:val="EF5FA7" w:themeColor="accent6"/>
                <w:sz w:val="30"/>
                <w:szCs w:val="30"/>
              </w:rPr>
              <w:t xml:space="preserve"> </w:t>
            </w:r>
            <w:r w:rsidRPr="00D31DE0">
              <w:rPr>
                <w:color w:val="EF5FA7" w:themeColor="accent6"/>
                <w:sz w:val="30"/>
                <w:szCs w:val="30"/>
              </w:rPr>
              <w:t>actions.</w:t>
            </w:r>
            <w:r w:rsidR="00D31DE0">
              <w:rPr>
                <w:color w:val="EF5FA7" w:themeColor="accent6"/>
                <w:sz w:val="30"/>
                <w:szCs w:val="30"/>
              </w:rPr>
              <w:t xml:space="preserve"> </w:t>
            </w:r>
            <w:r w:rsidRPr="00D31DE0">
              <w:rPr>
                <w:color w:val="EF5FA7" w:themeColor="accent6"/>
                <w:sz w:val="30"/>
                <w:szCs w:val="30"/>
              </w:rPr>
              <w:t>The MAIN character is who the book is about!</w:t>
            </w:r>
          </w:p>
          <w:p w14:paraId="68C24417" w14:textId="77777777" w:rsidR="00493F09" w:rsidRDefault="00493F09" w:rsidP="009321E5">
            <w:pPr>
              <w:jc w:val="left"/>
              <w:rPr>
                <w:sz w:val="30"/>
                <w:szCs w:val="30"/>
              </w:rPr>
            </w:pPr>
          </w:p>
          <w:p w14:paraId="4872BCC1" w14:textId="74C00104" w:rsidR="00493F09" w:rsidRPr="009321E5" w:rsidRDefault="00493F09" w:rsidP="009321E5">
            <w:pPr>
              <w:jc w:val="left"/>
              <w:rPr>
                <w:color w:val="7ECBFF" w:themeColor="accent5" w:themeTint="66"/>
                <w:sz w:val="30"/>
                <w:szCs w:val="30"/>
              </w:rPr>
            </w:pPr>
            <w:proofErr w:type="gramStart"/>
            <w:r w:rsidRPr="009321E5">
              <w:rPr>
                <w:color w:val="7ECBFF" w:themeColor="accent5" w:themeTint="66"/>
                <w:sz w:val="30"/>
                <w:szCs w:val="30"/>
              </w:rPr>
              <w:t>is</w:t>
            </w:r>
            <w:proofErr w:type="gramEnd"/>
            <w:r w:rsidRPr="009321E5">
              <w:rPr>
                <w:color w:val="7ECBFF" w:themeColor="accent5" w:themeTint="66"/>
                <w:sz w:val="30"/>
                <w:szCs w:val="30"/>
              </w:rPr>
              <w:t xml:space="preserve"> made-up stories from the author’s imagination.</w:t>
            </w:r>
          </w:p>
          <w:p w14:paraId="33D32E94" w14:textId="77777777" w:rsidR="00493F09" w:rsidRDefault="00493F09" w:rsidP="009321E5">
            <w:pPr>
              <w:jc w:val="left"/>
              <w:rPr>
                <w:sz w:val="30"/>
                <w:szCs w:val="30"/>
              </w:rPr>
            </w:pPr>
          </w:p>
          <w:p w14:paraId="1495E187" w14:textId="54F9BB2E" w:rsidR="00493F09" w:rsidRPr="00584A2C" w:rsidRDefault="00493F09" w:rsidP="009321E5">
            <w:pPr>
              <w:jc w:val="left"/>
              <w:rPr>
                <w:color w:val="E38B04" w:themeColor="accent1" w:themeShade="BF"/>
                <w:sz w:val="30"/>
                <w:szCs w:val="30"/>
              </w:rPr>
            </w:pPr>
            <w:r w:rsidRPr="00584A2C">
              <w:rPr>
                <w:color w:val="E38B04" w:themeColor="accent1" w:themeShade="BF"/>
                <w:sz w:val="30"/>
                <w:szCs w:val="30"/>
              </w:rPr>
              <w:t>is writing about real people, places and events.</w:t>
            </w:r>
          </w:p>
          <w:p w14:paraId="38F1C773" w14:textId="77777777" w:rsidR="00493F09" w:rsidRDefault="00493F09" w:rsidP="009321E5">
            <w:pPr>
              <w:jc w:val="left"/>
              <w:rPr>
                <w:sz w:val="30"/>
                <w:szCs w:val="30"/>
              </w:rPr>
            </w:pPr>
          </w:p>
          <w:p w14:paraId="68B731AD" w14:textId="77777777" w:rsidR="00493F09" w:rsidRPr="00C95849" w:rsidRDefault="00493F09" w:rsidP="009321E5">
            <w:pPr>
              <w:jc w:val="left"/>
              <w:rPr>
                <w:color w:val="00ACBC" w:themeColor="accent4"/>
                <w:sz w:val="30"/>
                <w:szCs w:val="30"/>
              </w:rPr>
            </w:pPr>
            <w:r w:rsidRPr="00C95849">
              <w:rPr>
                <w:color w:val="00ACBC" w:themeColor="accent4"/>
                <w:sz w:val="30"/>
                <w:szCs w:val="30"/>
              </w:rPr>
              <w:t>is the series of events that make up the story.</w:t>
            </w:r>
          </w:p>
          <w:p w14:paraId="72482AFC" w14:textId="77777777" w:rsidR="00493F09" w:rsidRDefault="00493F09" w:rsidP="009321E5">
            <w:pPr>
              <w:jc w:val="left"/>
              <w:rPr>
                <w:sz w:val="30"/>
                <w:szCs w:val="30"/>
              </w:rPr>
            </w:pPr>
          </w:p>
          <w:p w14:paraId="5A2C6B78" w14:textId="7523B840" w:rsidR="00493F09" w:rsidRPr="009321E5" w:rsidRDefault="00493F09" w:rsidP="009321E5">
            <w:pPr>
              <w:jc w:val="left"/>
              <w:rPr>
                <w:color w:val="7030A0"/>
                <w:sz w:val="30"/>
                <w:szCs w:val="30"/>
              </w:rPr>
            </w:pPr>
            <w:r w:rsidRPr="009321E5">
              <w:rPr>
                <w:color w:val="7030A0"/>
                <w:sz w:val="30"/>
                <w:szCs w:val="30"/>
              </w:rPr>
              <w:t>is the main problem or struggle in the story.</w:t>
            </w:r>
          </w:p>
          <w:p w14:paraId="6246AA2A" w14:textId="340A8861" w:rsidR="00961B83" w:rsidRPr="00344291" w:rsidRDefault="00961B83" w:rsidP="00106127">
            <w:pPr>
              <w:jc w:val="both"/>
              <w:rPr>
                <w:sz w:val="30"/>
                <w:szCs w:val="30"/>
              </w:rPr>
            </w:pPr>
          </w:p>
        </w:tc>
      </w:tr>
    </w:tbl>
    <w:p w14:paraId="3F17E9FE" w14:textId="77777777" w:rsidR="001465BB" w:rsidRDefault="001465BB" w:rsidP="00AC748F">
      <w:pPr>
        <w:pStyle w:val="BodyText"/>
        <w:jc w:val="both"/>
      </w:pPr>
    </w:p>
    <w:sectPr w:rsidR="001465BB" w:rsidSect="00BB49C3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8DC41" w14:textId="77777777" w:rsidR="002418FD" w:rsidRDefault="002418FD" w:rsidP="00C47094">
      <w:r>
        <w:separator/>
      </w:r>
    </w:p>
  </w:endnote>
  <w:endnote w:type="continuationSeparator" w:id="0">
    <w:p w14:paraId="33EDC069" w14:textId="77777777" w:rsidR="002418FD" w:rsidRDefault="002418FD" w:rsidP="00C4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C2408" w14:textId="77777777" w:rsidR="002418FD" w:rsidRDefault="002418FD" w:rsidP="00C47094">
      <w:r>
        <w:separator/>
      </w:r>
    </w:p>
  </w:footnote>
  <w:footnote w:type="continuationSeparator" w:id="0">
    <w:p w14:paraId="12C64F4F" w14:textId="77777777" w:rsidR="002418FD" w:rsidRDefault="002418FD" w:rsidP="00C47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73"/>
    <w:rsid w:val="00030A95"/>
    <w:rsid w:val="00074190"/>
    <w:rsid w:val="00080B49"/>
    <w:rsid w:val="000A0E48"/>
    <w:rsid w:val="00106127"/>
    <w:rsid w:val="00113560"/>
    <w:rsid w:val="001302A3"/>
    <w:rsid w:val="001465BB"/>
    <w:rsid w:val="00154546"/>
    <w:rsid w:val="00193A1A"/>
    <w:rsid w:val="00220867"/>
    <w:rsid w:val="002418FD"/>
    <w:rsid w:val="00293F94"/>
    <w:rsid w:val="002D7EE3"/>
    <w:rsid w:val="003019EC"/>
    <w:rsid w:val="003223A3"/>
    <w:rsid w:val="00332F05"/>
    <w:rsid w:val="00344291"/>
    <w:rsid w:val="003630F0"/>
    <w:rsid w:val="00365316"/>
    <w:rsid w:val="003B2C6D"/>
    <w:rsid w:val="003C7F32"/>
    <w:rsid w:val="00420597"/>
    <w:rsid w:val="00421CF7"/>
    <w:rsid w:val="0042426D"/>
    <w:rsid w:val="00431061"/>
    <w:rsid w:val="00461F6E"/>
    <w:rsid w:val="00466235"/>
    <w:rsid w:val="00470B95"/>
    <w:rsid w:val="00493F09"/>
    <w:rsid w:val="004A530E"/>
    <w:rsid w:val="004B13BB"/>
    <w:rsid w:val="004C491D"/>
    <w:rsid w:val="00505278"/>
    <w:rsid w:val="005270A3"/>
    <w:rsid w:val="00574D5F"/>
    <w:rsid w:val="00576AA2"/>
    <w:rsid w:val="00577760"/>
    <w:rsid w:val="00584A2C"/>
    <w:rsid w:val="00594EB0"/>
    <w:rsid w:val="005A510C"/>
    <w:rsid w:val="005C64F7"/>
    <w:rsid w:val="00604E14"/>
    <w:rsid w:val="00641230"/>
    <w:rsid w:val="00643844"/>
    <w:rsid w:val="0067100F"/>
    <w:rsid w:val="0068542A"/>
    <w:rsid w:val="006A433F"/>
    <w:rsid w:val="006A52FE"/>
    <w:rsid w:val="006D5C47"/>
    <w:rsid w:val="007750F8"/>
    <w:rsid w:val="00791BEC"/>
    <w:rsid w:val="007A0F03"/>
    <w:rsid w:val="007B2A34"/>
    <w:rsid w:val="007C279A"/>
    <w:rsid w:val="007C47F9"/>
    <w:rsid w:val="007F6003"/>
    <w:rsid w:val="00804072"/>
    <w:rsid w:val="00864B50"/>
    <w:rsid w:val="008761D2"/>
    <w:rsid w:val="00895F0D"/>
    <w:rsid w:val="008A00D7"/>
    <w:rsid w:val="008B4488"/>
    <w:rsid w:val="008C5651"/>
    <w:rsid w:val="00904E3B"/>
    <w:rsid w:val="00907A39"/>
    <w:rsid w:val="00926C65"/>
    <w:rsid w:val="009321E5"/>
    <w:rsid w:val="00941D49"/>
    <w:rsid w:val="00952584"/>
    <w:rsid w:val="009530A8"/>
    <w:rsid w:val="009534E3"/>
    <w:rsid w:val="00961B83"/>
    <w:rsid w:val="00966BAC"/>
    <w:rsid w:val="0099715B"/>
    <w:rsid w:val="009A636E"/>
    <w:rsid w:val="009B6012"/>
    <w:rsid w:val="009F6005"/>
    <w:rsid w:val="00A03C64"/>
    <w:rsid w:val="00A065D5"/>
    <w:rsid w:val="00A1471D"/>
    <w:rsid w:val="00A26FAA"/>
    <w:rsid w:val="00A51250"/>
    <w:rsid w:val="00A550E3"/>
    <w:rsid w:val="00AC748F"/>
    <w:rsid w:val="00AD4BAD"/>
    <w:rsid w:val="00AE1C3C"/>
    <w:rsid w:val="00AE4BA1"/>
    <w:rsid w:val="00B06F74"/>
    <w:rsid w:val="00B50243"/>
    <w:rsid w:val="00B56879"/>
    <w:rsid w:val="00B7425F"/>
    <w:rsid w:val="00BB49C3"/>
    <w:rsid w:val="00BF45AB"/>
    <w:rsid w:val="00BF6268"/>
    <w:rsid w:val="00C41CA6"/>
    <w:rsid w:val="00C47094"/>
    <w:rsid w:val="00C54606"/>
    <w:rsid w:val="00C62D1A"/>
    <w:rsid w:val="00C64645"/>
    <w:rsid w:val="00C65E55"/>
    <w:rsid w:val="00C71F35"/>
    <w:rsid w:val="00C82467"/>
    <w:rsid w:val="00C95849"/>
    <w:rsid w:val="00C964FD"/>
    <w:rsid w:val="00C97243"/>
    <w:rsid w:val="00CB64B8"/>
    <w:rsid w:val="00CC66D1"/>
    <w:rsid w:val="00D23B9F"/>
    <w:rsid w:val="00D31DE0"/>
    <w:rsid w:val="00D64739"/>
    <w:rsid w:val="00D74AD3"/>
    <w:rsid w:val="00D91857"/>
    <w:rsid w:val="00DA7E8B"/>
    <w:rsid w:val="00DC4553"/>
    <w:rsid w:val="00DE5A3A"/>
    <w:rsid w:val="00DE63ED"/>
    <w:rsid w:val="00DF6E27"/>
    <w:rsid w:val="00E01EA6"/>
    <w:rsid w:val="00E04069"/>
    <w:rsid w:val="00E12F4E"/>
    <w:rsid w:val="00E21FB2"/>
    <w:rsid w:val="00E46C80"/>
    <w:rsid w:val="00E64ABF"/>
    <w:rsid w:val="00E66A45"/>
    <w:rsid w:val="00E80C83"/>
    <w:rsid w:val="00EB3B26"/>
    <w:rsid w:val="00EB4BA1"/>
    <w:rsid w:val="00F17E17"/>
    <w:rsid w:val="00F43AA8"/>
    <w:rsid w:val="00F50956"/>
    <w:rsid w:val="00F76CB8"/>
    <w:rsid w:val="00F80D73"/>
    <w:rsid w:val="00F9544C"/>
    <w:rsid w:val="00FB08E9"/>
    <w:rsid w:val="00FC4390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32B74"/>
  <w15:docId w15:val="{1100A69A-02F0-4BF7-8697-873B858A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widowControl w:val="0"/>
        <w:autoSpaceDE w:val="0"/>
        <w:autoSpaceDN w:val="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1"/>
    <w:qFormat/>
    <w:rsid w:val="00BB49C3"/>
  </w:style>
  <w:style w:type="paragraph" w:styleId="Heading1">
    <w:name w:val="heading 1"/>
    <w:basedOn w:val="Normal"/>
    <w:next w:val="Normal"/>
    <w:link w:val="Heading1Char"/>
    <w:uiPriority w:val="9"/>
    <w:qFormat/>
    <w:rsid w:val="005C64F7"/>
    <w:pPr>
      <w:keepNext/>
      <w:keepLines/>
      <w:jc w:val="left"/>
      <w:outlineLvl w:val="0"/>
    </w:pPr>
    <w:rPr>
      <w:rFonts w:eastAsiaTheme="majorEastAsia" w:cstheme="majorBidi"/>
      <w:color w:val="22B573" w:themeColor="accent2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80C83"/>
    <w:pPr>
      <w:keepNext/>
      <w:keepLines/>
      <w:jc w:val="left"/>
      <w:outlineLvl w:val="1"/>
    </w:pPr>
    <w:rPr>
      <w:rFonts w:eastAsiaTheme="majorEastAsia" w:cstheme="majorBidi"/>
      <w:color w:val="ED1E79" w:themeColor="accent3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80C83"/>
    <w:pPr>
      <w:keepNext/>
      <w:keepLines/>
      <w:jc w:val="left"/>
      <w:outlineLvl w:val="2"/>
    </w:pPr>
    <w:rPr>
      <w:rFonts w:eastAsiaTheme="majorEastAsia" w:cstheme="majorBidi"/>
      <w:color w:val="FFFFFF" w:themeColor="background1"/>
      <w:sz w:val="5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80C83"/>
    <w:pPr>
      <w:keepNext/>
      <w:keepLines/>
      <w:jc w:val="left"/>
      <w:outlineLvl w:val="3"/>
    </w:pPr>
    <w:rPr>
      <w:rFonts w:eastAsiaTheme="majorEastAsia" w:cstheme="majorBidi"/>
      <w:iCs/>
      <w:color w:val="00ACBC" w:themeColor="accent4"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FB08E9"/>
    <w:pPr>
      <w:keepNext/>
      <w:keepLines/>
      <w:jc w:val="left"/>
      <w:outlineLvl w:val="4"/>
    </w:pPr>
    <w:rPr>
      <w:rFonts w:eastAsiaTheme="majorEastAsia" w:cstheme="majorBidi"/>
      <w:color w:val="0071BC" w:themeColor="accent5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rsid w:val="00A03C64"/>
    <w:rPr>
      <w:color w:val="000000" w:themeColor="text1"/>
      <w:sz w:val="24"/>
    </w:rPr>
  </w:style>
  <w:style w:type="paragraph" w:styleId="ListParagraph">
    <w:name w:val="List Paragraph"/>
    <w:basedOn w:val="Normal"/>
    <w:uiPriority w:val="1"/>
    <w:semiHidden/>
  </w:style>
  <w:style w:type="paragraph" w:customStyle="1" w:styleId="TableParagraph">
    <w:name w:val="Table Paragraph"/>
    <w:basedOn w:val="Normal"/>
    <w:uiPriority w:val="1"/>
    <w:semiHidden/>
  </w:style>
  <w:style w:type="paragraph" w:styleId="NormalWeb">
    <w:name w:val="Normal (Web)"/>
    <w:basedOn w:val="Normal"/>
    <w:uiPriority w:val="99"/>
    <w:semiHidden/>
    <w:unhideWhenUsed/>
    <w:rsid w:val="00A03C64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03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065D5"/>
    <w:pPr>
      <w:ind w:left="1830"/>
      <w:jc w:val="left"/>
    </w:pPr>
    <w:rPr>
      <w:rFonts w:asciiTheme="majorHAnsi" w:hAnsiTheme="majorHAnsi"/>
      <w:b/>
      <w:color w:val="000000" w:themeColor="text1"/>
      <w:sz w:val="62"/>
    </w:rPr>
  </w:style>
  <w:style w:type="character" w:customStyle="1" w:styleId="TitleChar">
    <w:name w:val="Title Char"/>
    <w:basedOn w:val="DefaultParagraphFont"/>
    <w:link w:val="Title"/>
    <w:uiPriority w:val="10"/>
    <w:rsid w:val="00A065D5"/>
    <w:rPr>
      <w:rFonts w:asciiTheme="majorHAnsi" w:hAnsiTheme="majorHAnsi"/>
      <w:b/>
      <w:color w:val="000000" w:themeColor="text1"/>
      <w:sz w:val="6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B49C3"/>
    <w:rPr>
      <w:color w:val="000000" w:themeColor="tex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64F7"/>
    <w:rPr>
      <w:rFonts w:eastAsiaTheme="majorEastAsia" w:cstheme="majorBidi"/>
      <w:color w:val="22B573" w:themeColor="accent2"/>
      <w:sz w:val="22"/>
      <w:szCs w:val="32"/>
    </w:rPr>
  </w:style>
  <w:style w:type="paragraph" w:styleId="Header">
    <w:name w:val="header"/>
    <w:basedOn w:val="Normal"/>
    <w:link w:val="HeaderChar"/>
    <w:uiPriority w:val="99"/>
    <w:semiHidden/>
    <w:rsid w:val="00C47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49C3"/>
  </w:style>
  <w:style w:type="paragraph" w:styleId="Footer">
    <w:name w:val="footer"/>
    <w:basedOn w:val="Normal"/>
    <w:link w:val="FooterChar"/>
    <w:uiPriority w:val="99"/>
    <w:semiHidden/>
    <w:rsid w:val="00C47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49C3"/>
  </w:style>
  <w:style w:type="character" w:styleId="PlaceholderText">
    <w:name w:val="Placeholder Text"/>
    <w:basedOn w:val="DefaultParagraphFont"/>
    <w:uiPriority w:val="99"/>
    <w:semiHidden/>
    <w:rsid w:val="00A065D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5D5"/>
    <w:pPr>
      <w:numPr>
        <w:ilvl w:val="1"/>
      </w:numPr>
      <w:jc w:val="left"/>
    </w:pPr>
    <w:rPr>
      <w:rFonts w:eastAsiaTheme="minorEastAsia"/>
      <w:color w:val="E38B04" w:themeColor="accent1" w:themeShade="BF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065D5"/>
    <w:rPr>
      <w:rFonts w:eastAsiaTheme="minorEastAsia"/>
      <w:color w:val="E38B04" w:themeColor="accent1" w:themeShade="BF"/>
      <w:sz w:val="30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80C83"/>
    <w:rPr>
      <w:rFonts w:eastAsiaTheme="majorEastAsia" w:cstheme="majorBidi"/>
      <w:color w:val="ED1E79" w:themeColor="accent3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0C83"/>
    <w:rPr>
      <w:rFonts w:eastAsiaTheme="majorEastAsia" w:cstheme="majorBidi"/>
      <w:color w:val="FFFFFF" w:themeColor="background1"/>
      <w:sz w:val="5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80C83"/>
    <w:rPr>
      <w:rFonts w:eastAsiaTheme="majorEastAsia" w:cstheme="majorBidi"/>
      <w:iCs/>
      <w:color w:val="00ACBC" w:themeColor="accent4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B08E9"/>
    <w:rPr>
      <w:rFonts w:eastAsiaTheme="majorEastAsia" w:cstheme="majorBidi"/>
      <w:color w:val="0071BC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anders\AppData\Roaming\Microsoft\Templates\Student%20of%20the%20week%20poster.dotx" TargetMode="External"/></Relationships>
</file>

<file path=word/theme/theme1.xml><?xml version="1.0" encoding="utf-8"?>
<a:theme xmlns:a="http://schemas.openxmlformats.org/drawingml/2006/main" name="Posters">
  <a:themeElements>
    <a:clrScheme name="Posters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FBB03B"/>
      </a:accent1>
      <a:accent2>
        <a:srgbClr val="22B573"/>
      </a:accent2>
      <a:accent3>
        <a:srgbClr val="ED1E79"/>
      </a:accent3>
      <a:accent4>
        <a:srgbClr val="00ACBC"/>
      </a:accent4>
      <a:accent5>
        <a:srgbClr val="0071BC"/>
      </a:accent5>
      <a:accent6>
        <a:srgbClr val="EF5FA7"/>
      </a:accent6>
      <a:hlink>
        <a:srgbClr val="0000FF"/>
      </a:hlink>
      <a:folHlink>
        <a:srgbClr val="FF00FF"/>
      </a:folHlink>
    </a:clrScheme>
    <a:fontScheme name="Custom 7">
      <a:majorFont>
        <a:latin typeface="Arial Black"/>
        <a:ea typeface=""/>
        <a:cs typeface=""/>
      </a:majorFont>
      <a:minorFont>
        <a:latin typeface="Arial Black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osters" id="{80A1B156-52F8-0E4A-9704-D8C98A4A7EC7}" vid="{D5A9ECC0-F7B8-7F4F-B37F-419368EE074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231FBF-5A1B-4AAA-BBF7-7438BD82E13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78443F8C-3556-4EA3-9956-E8754D847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BF2109-4A15-408D-AD5A-B643BE5C1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693b5ba-4b18-4d7b-9341-f32f400a5494}" enabled="0" method="" siteId="{0693b5ba-4b18-4d7b-9341-f32f400a549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Student of the week poster.dotx</Template>
  <TotalTime>0</TotalTime>
  <Pages>3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Sanders, Barbara</dc:creator>
  <cp:lastModifiedBy>Sanders, Barbara</cp:lastModifiedBy>
  <cp:revision>2</cp:revision>
  <cp:lastPrinted>2025-08-27T18:47:00Z</cp:lastPrinted>
  <dcterms:created xsi:type="dcterms:W3CDTF">2025-09-09T13:16:00Z</dcterms:created>
  <dcterms:modified xsi:type="dcterms:W3CDTF">2025-09-09T13:16:00Z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