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36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4679"/>
      </w:tblGrid>
      <w:tr w:rsidR="004146CF" w:rsidRPr="009756AD" w14:paraId="56D25C85" w14:textId="77777777" w:rsidTr="0012320B">
        <w:trPr>
          <w:trHeight w:val="1010"/>
        </w:trPr>
        <w:tc>
          <w:tcPr>
            <w:tcW w:w="2061" w:type="dxa"/>
            <w:shd w:val="clear" w:color="auto" w:fill="auto"/>
          </w:tcPr>
          <w:p w14:paraId="0A88A565" w14:textId="77777777" w:rsidR="009C59EB" w:rsidRPr="009756AD" w:rsidRDefault="009C59EB" w:rsidP="00F462BE">
            <w:pPr>
              <w:pStyle w:val="Title"/>
            </w:pPr>
            <w:r w:rsidRPr="007200E1">
              <w:rPr>
                <w:noProof/>
              </w:rPr>
              <w:drawing>
                <wp:inline distT="0" distB="0" distL="0" distR="0" wp14:anchorId="5CE4C12C" wp14:editId="4ED38A2D">
                  <wp:extent cx="1280160" cy="1280160"/>
                  <wp:effectExtent l="0" t="0" r="8890" b="8890"/>
                  <wp:docPr id="3" name="Picture 3" descr="A close up of a typewri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tters-old-typewriter-10210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shd w:val="clear" w:color="auto" w:fill="auto"/>
          </w:tcPr>
          <w:p w14:paraId="373DBEED" w14:textId="7D3BA0A4" w:rsidR="009C59EB" w:rsidRPr="00E56D15" w:rsidRDefault="0012320B" w:rsidP="0012320B">
            <w:pPr>
              <w:pStyle w:val="Title"/>
              <w:rPr>
                <w:sz w:val="72"/>
              </w:rPr>
            </w:pPr>
            <w:r w:rsidRPr="00E56D15">
              <w:rPr>
                <w:sz w:val="72"/>
              </w:rPr>
              <w:t>WORK</w:t>
            </w:r>
            <w:r w:rsidR="00E56D15" w:rsidRPr="00E56D15">
              <w:rPr>
                <w:sz w:val="72"/>
              </w:rPr>
              <w:t xml:space="preserve"> </w:t>
            </w:r>
            <w:r w:rsidRPr="00E56D15">
              <w:rPr>
                <w:sz w:val="72"/>
              </w:rPr>
              <w:t>SHEET NOTES</w:t>
            </w:r>
          </w:p>
        </w:tc>
      </w:tr>
      <w:tr w:rsidR="0045538D" w:rsidRPr="009756AD" w14:paraId="3EA9AB37" w14:textId="77777777" w:rsidTr="0012320B">
        <w:trPr>
          <w:trHeight w:val="808"/>
        </w:trPr>
        <w:tc>
          <w:tcPr>
            <w:tcW w:w="2061" w:type="dxa"/>
            <w:shd w:val="clear" w:color="auto" w:fill="auto"/>
          </w:tcPr>
          <w:p w14:paraId="5F342CA9" w14:textId="77777777" w:rsidR="0012320B" w:rsidRPr="0012320B" w:rsidRDefault="0012320B" w:rsidP="0012320B">
            <w:pPr>
              <w:pStyle w:val="Heading2"/>
              <w:outlineLvl w:val="1"/>
              <w:rPr>
                <w:color w:val="FF0000"/>
              </w:rPr>
            </w:pPr>
            <w:r w:rsidRPr="0012320B">
              <w:rPr>
                <w:color w:val="FF0000"/>
              </w:rPr>
              <w:t>NAMES:</w:t>
            </w:r>
          </w:p>
        </w:tc>
        <w:tc>
          <w:tcPr>
            <w:tcW w:w="4863" w:type="dxa"/>
            <w:shd w:val="clear" w:color="auto" w:fill="auto"/>
          </w:tcPr>
          <w:p w14:paraId="6FA24122" w14:textId="77777777" w:rsidR="0045538D" w:rsidRPr="0012320B" w:rsidRDefault="0045538D" w:rsidP="0012320B">
            <w:pPr>
              <w:pStyle w:val="Heading5"/>
              <w:outlineLvl w:val="4"/>
              <w:rPr>
                <w:color w:val="FF0000"/>
              </w:rPr>
            </w:pPr>
          </w:p>
        </w:tc>
      </w:tr>
    </w:tbl>
    <w:p w14:paraId="0E1A2C2F" w14:textId="77777777" w:rsidR="00B30AE3" w:rsidRPr="009756AD" w:rsidRDefault="0012320B" w:rsidP="00391ABD">
      <w:r>
        <w:t>Use this document to answer the questions about your assigned element of home for the Kecoughtan people.</w:t>
      </w:r>
    </w:p>
    <w:tbl>
      <w:tblPr>
        <w:tblStyle w:val="Calendar1"/>
        <w:tblW w:w="5000" w:type="pct"/>
        <w:tblLook w:val="0620" w:firstRow="1" w:lastRow="0" w:firstColumn="0" w:lastColumn="0" w:noHBand="1" w:noVBand="1"/>
      </w:tblPr>
      <w:tblGrid>
        <w:gridCol w:w="9360"/>
      </w:tblGrid>
      <w:tr w:rsidR="002C476C" w:rsidRPr="009756AD" w14:paraId="1881E549" w14:textId="77777777" w:rsidTr="00884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tcBorders>
              <w:bottom w:val="dashed" w:sz="8" w:space="0" w:color="auto"/>
            </w:tcBorders>
          </w:tcPr>
          <w:p w14:paraId="1D1DBA54" w14:textId="77777777" w:rsidR="0012320B" w:rsidRPr="0012320B" w:rsidRDefault="0012320B" w:rsidP="0012320B">
            <w:pPr>
              <w:pStyle w:val="Heading1"/>
              <w:outlineLvl w:val="0"/>
            </w:pPr>
            <w:r>
              <w:t>Group 1: Fun</w:t>
            </w:r>
          </w:p>
        </w:tc>
      </w:tr>
    </w:tbl>
    <w:p w14:paraId="4A45E0E9" w14:textId="77777777" w:rsidR="00B30AE3" w:rsidRDefault="0012320B" w:rsidP="0012320B">
      <w:pPr>
        <w:pStyle w:val="ListParagraph"/>
        <w:numPr>
          <w:ilvl w:val="0"/>
          <w:numId w:val="42"/>
        </w:numPr>
        <w:spacing w:before="0"/>
      </w:pPr>
      <w:r>
        <w:t>What is one thing fun that the Kecoughtan people did to entertain themselves?</w:t>
      </w:r>
    </w:p>
    <w:p w14:paraId="75D217BE" w14:textId="77777777" w:rsidR="0012320B" w:rsidRDefault="0012320B" w:rsidP="0012320B">
      <w:pPr>
        <w:pStyle w:val="ListParagraph"/>
        <w:numPr>
          <w:ilvl w:val="0"/>
          <w:numId w:val="42"/>
        </w:numPr>
        <w:spacing w:before="0"/>
      </w:pPr>
      <w:r>
        <w:t>What is an example of natural material used in the things to have fun?</w:t>
      </w:r>
    </w:p>
    <w:tbl>
      <w:tblPr>
        <w:tblStyle w:val="Calendar1"/>
        <w:tblW w:w="5000" w:type="pct"/>
        <w:tblLook w:val="0620" w:firstRow="1" w:lastRow="0" w:firstColumn="0" w:lastColumn="0" w:noHBand="1" w:noVBand="1"/>
      </w:tblPr>
      <w:tblGrid>
        <w:gridCol w:w="9360"/>
      </w:tblGrid>
      <w:tr w:rsidR="0012320B" w:rsidRPr="009756AD" w14:paraId="66846CD2" w14:textId="77777777" w:rsidTr="00A20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tcBorders>
              <w:bottom w:val="dashed" w:sz="8" w:space="0" w:color="auto"/>
            </w:tcBorders>
          </w:tcPr>
          <w:p w14:paraId="17E5D0B5" w14:textId="77777777" w:rsidR="0012320B" w:rsidRPr="0012320B" w:rsidRDefault="0012320B" w:rsidP="00A20C32">
            <w:pPr>
              <w:pStyle w:val="Heading1"/>
              <w:outlineLvl w:val="0"/>
            </w:pPr>
            <w:r>
              <w:t>Group 2: Family</w:t>
            </w:r>
          </w:p>
        </w:tc>
      </w:tr>
    </w:tbl>
    <w:p w14:paraId="014F8F8E" w14:textId="77777777" w:rsidR="0012320B" w:rsidRDefault="0012320B" w:rsidP="0012320B">
      <w:pPr>
        <w:pStyle w:val="ListParagraph"/>
        <w:numPr>
          <w:ilvl w:val="0"/>
          <w:numId w:val="43"/>
        </w:numPr>
        <w:spacing w:before="0"/>
      </w:pPr>
      <w:r>
        <w:t>What is one example of a job that a Kecoughtan family member would be responsible for?</w:t>
      </w:r>
    </w:p>
    <w:p w14:paraId="6442F733" w14:textId="77777777" w:rsidR="0012320B" w:rsidRPr="009756AD" w:rsidRDefault="0012320B" w:rsidP="0012320B">
      <w:pPr>
        <w:pStyle w:val="ListParagraph"/>
        <w:numPr>
          <w:ilvl w:val="0"/>
          <w:numId w:val="43"/>
        </w:numPr>
        <w:spacing w:before="0"/>
      </w:pPr>
      <w:r>
        <w:t>What is one natural material produced from a job?</w:t>
      </w:r>
    </w:p>
    <w:tbl>
      <w:tblPr>
        <w:tblStyle w:val="Calendar1"/>
        <w:tblW w:w="5000" w:type="pct"/>
        <w:tblLook w:val="0620" w:firstRow="1" w:lastRow="0" w:firstColumn="0" w:lastColumn="0" w:noHBand="1" w:noVBand="1"/>
      </w:tblPr>
      <w:tblGrid>
        <w:gridCol w:w="9360"/>
      </w:tblGrid>
      <w:tr w:rsidR="0012320B" w:rsidRPr="009756AD" w14:paraId="73A1C98F" w14:textId="77777777" w:rsidTr="00A20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tcBorders>
              <w:bottom w:val="dashed" w:sz="8" w:space="0" w:color="auto"/>
            </w:tcBorders>
          </w:tcPr>
          <w:p w14:paraId="78125DB4" w14:textId="77777777" w:rsidR="0012320B" w:rsidRPr="0012320B" w:rsidRDefault="0012320B" w:rsidP="00A20C32">
            <w:pPr>
              <w:pStyle w:val="Heading1"/>
              <w:outlineLvl w:val="0"/>
            </w:pPr>
            <w:r>
              <w:t>Group 3: Food</w:t>
            </w:r>
          </w:p>
        </w:tc>
      </w:tr>
    </w:tbl>
    <w:p w14:paraId="20BE66DE" w14:textId="72B5FF41" w:rsidR="0012320B" w:rsidRDefault="0012320B" w:rsidP="0012320B">
      <w:pPr>
        <w:pStyle w:val="ListParagraph"/>
        <w:numPr>
          <w:ilvl w:val="0"/>
          <w:numId w:val="44"/>
        </w:numPr>
        <w:spacing w:before="0"/>
      </w:pPr>
      <w:r>
        <w:t>What is one example of something the Kecoughtan</w:t>
      </w:r>
      <w:r w:rsidR="00D23280">
        <w:t xml:space="preserve"> people</w:t>
      </w:r>
      <w:r>
        <w:t xml:space="preserve"> would have eaten?</w:t>
      </w:r>
    </w:p>
    <w:p w14:paraId="437D0620" w14:textId="77777777" w:rsidR="0012320B" w:rsidRPr="009756AD" w:rsidRDefault="0012320B" w:rsidP="0012320B">
      <w:pPr>
        <w:pStyle w:val="ListParagraph"/>
        <w:numPr>
          <w:ilvl w:val="0"/>
          <w:numId w:val="44"/>
        </w:numPr>
        <w:spacing w:before="0"/>
      </w:pPr>
      <w:r>
        <w:t>What is one thing that could be done with the food produced?</w:t>
      </w:r>
    </w:p>
    <w:tbl>
      <w:tblPr>
        <w:tblStyle w:val="Calendar1"/>
        <w:tblW w:w="5000" w:type="pct"/>
        <w:tblLook w:val="0620" w:firstRow="1" w:lastRow="0" w:firstColumn="0" w:lastColumn="0" w:noHBand="1" w:noVBand="1"/>
      </w:tblPr>
      <w:tblGrid>
        <w:gridCol w:w="9360"/>
      </w:tblGrid>
      <w:tr w:rsidR="0012320B" w:rsidRPr="009756AD" w14:paraId="5263FBFF" w14:textId="77777777" w:rsidTr="00A20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tcBorders>
              <w:bottom w:val="dashed" w:sz="8" w:space="0" w:color="auto"/>
            </w:tcBorders>
          </w:tcPr>
          <w:p w14:paraId="2E60CB4C" w14:textId="77777777" w:rsidR="0012320B" w:rsidRPr="0012320B" w:rsidRDefault="0012320B" w:rsidP="00A20C32">
            <w:pPr>
              <w:pStyle w:val="Heading1"/>
              <w:outlineLvl w:val="0"/>
            </w:pPr>
            <w:r>
              <w:t>Group 4: Houses</w:t>
            </w:r>
          </w:p>
        </w:tc>
      </w:tr>
    </w:tbl>
    <w:p w14:paraId="60C75A39" w14:textId="77777777" w:rsidR="0012320B" w:rsidRDefault="0012320B" w:rsidP="0012320B">
      <w:pPr>
        <w:pStyle w:val="ListParagraph"/>
        <w:numPr>
          <w:ilvl w:val="0"/>
          <w:numId w:val="45"/>
        </w:numPr>
        <w:spacing w:before="0"/>
      </w:pPr>
      <w:r>
        <w:t>What is one feature of a Kecoughtan home?</w:t>
      </w:r>
    </w:p>
    <w:p w14:paraId="5ADD2ED2" w14:textId="77777777" w:rsidR="0012320B" w:rsidRPr="009756AD" w:rsidRDefault="0012320B" w:rsidP="0012320B">
      <w:pPr>
        <w:pStyle w:val="ListParagraph"/>
        <w:numPr>
          <w:ilvl w:val="0"/>
          <w:numId w:val="45"/>
        </w:numPr>
        <w:spacing w:before="0"/>
      </w:pPr>
      <w:r>
        <w:t>What is an example of the natural material used in a home?</w:t>
      </w:r>
    </w:p>
    <w:tbl>
      <w:tblPr>
        <w:tblStyle w:val="Calendar1"/>
        <w:tblW w:w="5000" w:type="pct"/>
        <w:tblLook w:val="0620" w:firstRow="1" w:lastRow="0" w:firstColumn="0" w:lastColumn="0" w:noHBand="1" w:noVBand="1"/>
      </w:tblPr>
      <w:tblGrid>
        <w:gridCol w:w="9360"/>
      </w:tblGrid>
      <w:tr w:rsidR="0012320B" w:rsidRPr="009756AD" w14:paraId="06A2A160" w14:textId="77777777" w:rsidTr="00A20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60" w:type="dxa"/>
            <w:tcBorders>
              <w:bottom w:val="dashed" w:sz="8" w:space="0" w:color="auto"/>
            </w:tcBorders>
          </w:tcPr>
          <w:p w14:paraId="725A20A0" w14:textId="77777777" w:rsidR="0012320B" w:rsidRPr="0012320B" w:rsidRDefault="0012320B" w:rsidP="00A20C32">
            <w:pPr>
              <w:pStyle w:val="Heading1"/>
              <w:outlineLvl w:val="0"/>
            </w:pPr>
            <w:r>
              <w:t>Group 5: Clothing</w:t>
            </w:r>
          </w:p>
        </w:tc>
      </w:tr>
    </w:tbl>
    <w:p w14:paraId="28158E1C" w14:textId="2EB1CC59" w:rsidR="0012320B" w:rsidRDefault="0012320B" w:rsidP="0012320B">
      <w:pPr>
        <w:pStyle w:val="ListParagraph"/>
        <w:numPr>
          <w:ilvl w:val="0"/>
          <w:numId w:val="46"/>
        </w:numPr>
        <w:spacing w:before="0"/>
      </w:pPr>
      <w:r>
        <w:t xml:space="preserve">What is an example of something a </w:t>
      </w:r>
      <w:r w:rsidR="00D23280">
        <w:t>Kecoughtan</w:t>
      </w:r>
      <w:r>
        <w:t xml:space="preserve"> person might have worn?</w:t>
      </w:r>
    </w:p>
    <w:p w14:paraId="5DF97E6B" w14:textId="77777777" w:rsidR="0012320B" w:rsidRPr="009756AD" w:rsidRDefault="0012320B" w:rsidP="0012320B">
      <w:pPr>
        <w:pStyle w:val="ListParagraph"/>
        <w:numPr>
          <w:ilvl w:val="0"/>
          <w:numId w:val="46"/>
        </w:numPr>
        <w:spacing w:before="0"/>
      </w:pPr>
      <w:r>
        <w:t>What is an example of natural material used in their clothing?</w:t>
      </w:r>
    </w:p>
    <w:p w14:paraId="4773BC31" w14:textId="77777777" w:rsidR="0012320B" w:rsidRPr="009756AD" w:rsidRDefault="0012320B" w:rsidP="0012320B">
      <w:pPr>
        <w:spacing w:before="0"/>
      </w:pPr>
    </w:p>
    <w:p w14:paraId="3E077E2A" w14:textId="77777777" w:rsidR="00BE2139" w:rsidRPr="009756AD" w:rsidRDefault="00BE2139" w:rsidP="00B1133A"/>
    <w:tbl>
      <w:tblPr>
        <w:tblStyle w:val="Calendar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133A" w14:paraId="06C12BE1" w14:textId="77777777" w:rsidTr="00C46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407FED58" w14:textId="6980CD60" w:rsidR="00B1133A" w:rsidRDefault="00B1133A" w:rsidP="0012320B">
            <w:pPr>
              <w:pStyle w:val="Heading1"/>
              <w:outlineLvl w:val="0"/>
            </w:pPr>
          </w:p>
        </w:tc>
      </w:tr>
    </w:tbl>
    <w:p w14:paraId="3BBD0139" w14:textId="77777777" w:rsidR="00B1133A" w:rsidRDefault="00B1133A" w:rsidP="00B1133A"/>
    <w:sectPr w:rsidR="00B1133A" w:rsidSect="00EB6BF2">
      <w:footerReference w:type="default" r:id="rId12"/>
      <w:pgSz w:w="12240" w:h="15840"/>
      <w:pgMar w:top="1080" w:right="1440" w:bottom="108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E19A" w14:textId="77777777" w:rsidR="004D5017" w:rsidRDefault="004D5017" w:rsidP="002602A6">
      <w:r>
        <w:separator/>
      </w:r>
    </w:p>
    <w:p w14:paraId="6014BA25" w14:textId="77777777" w:rsidR="004D5017" w:rsidRDefault="004D5017" w:rsidP="002602A6"/>
    <w:p w14:paraId="1635F82F" w14:textId="77777777" w:rsidR="004D5017" w:rsidRDefault="004D5017"/>
    <w:p w14:paraId="2F7ED547" w14:textId="77777777" w:rsidR="004D5017" w:rsidRDefault="004D5017"/>
  </w:endnote>
  <w:endnote w:type="continuationSeparator" w:id="0">
    <w:p w14:paraId="46571271" w14:textId="77777777" w:rsidR="004D5017" w:rsidRDefault="004D5017" w:rsidP="002602A6">
      <w:r>
        <w:continuationSeparator/>
      </w:r>
    </w:p>
    <w:p w14:paraId="156B40E9" w14:textId="77777777" w:rsidR="004D5017" w:rsidRDefault="004D5017" w:rsidP="002602A6"/>
    <w:p w14:paraId="4EA5E58A" w14:textId="77777777" w:rsidR="004D5017" w:rsidRDefault="004D5017"/>
    <w:p w14:paraId="4D63B021" w14:textId="77777777" w:rsidR="004D5017" w:rsidRDefault="004D5017"/>
  </w:endnote>
  <w:endnote w:type="continuationNotice" w:id="1">
    <w:p w14:paraId="4302CE48" w14:textId="77777777" w:rsidR="004D5017" w:rsidRDefault="004D501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F1C3" w14:textId="77777777" w:rsidR="00A86F70" w:rsidRPr="00D91D1F" w:rsidRDefault="004D5017" w:rsidP="007200E1">
    <w:pPr>
      <w:pStyle w:val="Footer"/>
      <w:jc w:val="center"/>
      <w:rPr>
        <w:rFonts w:asciiTheme="majorHAnsi" w:hAnsiTheme="majorHAnsi"/>
        <w:sz w:val="28"/>
        <w:u w:val="single"/>
      </w:rPr>
    </w:pPr>
    <w:sdt>
      <w:sdtPr>
        <w:id w:val="2135278616"/>
        <w:docPartObj>
          <w:docPartGallery w:val="Page Numbers (Bottom of Page)"/>
          <w:docPartUnique/>
        </w:docPartObj>
      </w:sdtPr>
      <w:sdtEndPr>
        <w:rPr>
          <w:rStyle w:val="Heading4Char"/>
          <w:rFonts w:asciiTheme="majorHAnsi" w:hAnsiTheme="majorHAnsi"/>
          <w:sz w:val="28"/>
        </w:rPr>
      </w:sdtEndPr>
      <w:sdtContent>
        <w:r w:rsidR="008638B0" w:rsidRPr="0007549F">
          <w:rPr>
            <w:rStyle w:val="Heading4Char"/>
          </w:rPr>
          <w:fldChar w:fldCharType="begin"/>
        </w:r>
        <w:r w:rsidR="008638B0" w:rsidRPr="0007549F">
          <w:rPr>
            <w:rStyle w:val="Heading4Char"/>
          </w:rPr>
          <w:instrText xml:space="preserve"> PAGE   \* MERGEFORMAT </w:instrText>
        </w:r>
        <w:r w:rsidR="008638B0" w:rsidRPr="0007549F">
          <w:rPr>
            <w:rStyle w:val="Heading4Char"/>
          </w:rPr>
          <w:fldChar w:fldCharType="separate"/>
        </w:r>
        <w:r w:rsidR="0012320B">
          <w:rPr>
            <w:rStyle w:val="Heading4Char"/>
            <w:noProof/>
          </w:rPr>
          <w:t>2</w:t>
        </w:r>
        <w:r w:rsidR="008638B0" w:rsidRPr="0007549F">
          <w:rPr>
            <w:rStyle w:val="Heading4Cha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A2D7" w14:textId="77777777" w:rsidR="004D5017" w:rsidRDefault="004D5017" w:rsidP="002602A6">
      <w:r>
        <w:separator/>
      </w:r>
    </w:p>
    <w:p w14:paraId="036ADB77" w14:textId="77777777" w:rsidR="004D5017" w:rsidRDefault="004D5017" w:rsidP="002602A6"/>
    <w:p w14:paraId="3572110A" w14:textId="77777777" w:rsidR="004D5017" w:rsidRDefault="004D5017"/>
    <w:p w14:paraId="740477EF" w14:textId="77777777" w:rsidR="004D5017" w:rsidRDefault="004D5017"/>
  </w:footnote>
  <w:footnote w:type="continuationSeparator" w:id="0">
    <w:p w14:paraId="64943816" w14:textId="77777777" w:rsidR="004D5017" w:rsidRDefault="004D5017" w:rsidP="002602A6">
      <w:r>
        <w:continuationSeparator/>
      </w:r>
    </w:p>
    <w:p w14:paraId="25389CA1" w14:textId="77777777" w:rsidR="004D5017" w:rsidRDefault="004D5017" w:rsidP="002602A6"/>
    <w:p w14:paraId="07DD90E7" w14:textId="77777777" w:rsidR="004D5017" w:rsidRDefault="004D5017"/>
    <w:p w14:paraId="5A0C9B2C" w14:textId="77777777" w:rsidR="004D5017" w:rsidRDefault="004D5017"/>
  </w:footnote>
  <w:footnote w:type="continuationNotice" w:id="1">
    <w:p w14:paraId="7F6D813F" w14:textId="77777777" w:rsidR="004D5017" w:rsidRDefault="004D501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7826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FABF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5CE3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DC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9803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8CDE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BACD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DE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C1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601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64A50"/>
    <w:multiLevelType w:val="hybridMultilevel"/>
    <w:tmpl w:val="239A254A"/>
    <w:lvl w:ilvl="0" w:tplc="3BFA5DE4">
      <w:start w:val="1"/>
      <w:numFmt w:val="bullet"/>
      <w:lvlText w:val="&gt;"/>
      <w:lvlJc w:val="left"/>
      <w:pPr>
        <w:ind w:left="720" w:hanging="360"/>
      </w:pPr>
      <w:rPr>
        <w:rFonts w:asciiTheme="majorHAnsi" w:hAnsiTheme="majorHAnsi" w:cs="Times New Roman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B4C24"/>
    <w:multiLevelType w:val="hybridMultilevel"/>
    <w:tmpl w:val="6C06A4CE"/>
    <w:lvl w:ilvl="0" w:tplc="8BDE59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3770A"/>
    <w:multiLevelType w:val="hybridMultilevel"/>
    <w:tmpl w:val="6C06A4CE"/>
    <w:lvl w:ilvl="0" w:tplc="8BDE59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14840"/>
    <w:multiLevelType w:val="hybridMultilevel"/>
    <w:tmpl w:val="0CD25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0A110AF"/>
    <w:multiLevelType w:val="multilevel"/>
    <w:tmpl w:val="A7EA6C7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883816"/>
    <w:multiLevelType w:val="multilevel"/>
    <w:tmpl w:val="4F8E8E2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BBE70F8"/>
    <w:multiLevelType w:val="hybridMultilevel"/>
    <w:tmpl w:val="6C06A4CE"/>
    <w:lvl w:ilvl="0" w:tplc="8BDE59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C7354"/>
    <w:multiLevelType w:val="hybridMultilevel"/>
    <w:tmpl w:val="7EC6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35C23"/>
    <w:multiLevelType w:val="multilevel"/>
    <w:tmpl w:val="4F8E8E2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AA11CF3"/>
    <w:multiLevelType w:val="multilevel"/>
    <w:tmpl w:val="FD30D5D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FF6B44"/>
    <w:multiLevelType w:val="multilevel"/>
    <w:tmpl w:val="1F48500C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E169A3"/>
    <w:multiLevelType w:val="multilevel"/>
    <w:tmpl w:val="A7EA6C7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40157DA"/>
    <w:multiLevelType w:val="hybridMultilevel"/>
    <w:tmpl w:val="6C06A4CE"/>
    <w:lvl w:ilvl="0" w:tplc="8BDE59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A2FAC"/>
    <w:multiLevelType w:val="multilevel"/>
    <w:tmpl w:val="CA220B82"/>
    <w:lvl w:ilvl="0">
      <w:start w:val="1"/>
      <w:numFmt w:val="decimal"/>
      <w:pStyle w:val="WikiItem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none"/>
      </w:rPr>
    </w:lvl>
    <w:lvl w:ilvl="1">
      <w:start w:val="1"/>
      <w:numFmt w:val="none"/>
      <w:pStyle w:val="WikiEntry1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bullet"/>
      <w:lvlText w:val="&gt;"/>
      <w:lvlJc w:val="left"/>
      <w:pPr>
        <w:ind w:left="1080" w:hanging="360"/>
      </w:pPr>
      <w:rPr>
        <w:rFonts w:asciiTheme="majorHAnsi" w:hAnsiTheme="majorHAnsi" w:cs="Times New Roman" w:hint="default"/>
        <w:b/>
        <w:i w:val="0"/>
        <w:sz w:val="24"/>
      </w:rPr>
    </w:lvl>
    <w:lvl w:ilvl="3">
      <w:start w:val="1"/>
      <w:numFmt w:val="bullet"/>
      <w:lvlText w:val="&gt;"/>
      <w:lvlJc w:val="left"/>
      <w:pPr>
        <w:ind w:left="1440" w:hanging="360"/>
      </w:pPr>
      <w:rPr>
        <w:rFonts w:asciiTheme="majorHAnsi" w:hAnsiTheme="majorHAnsi" w:cs="Times New Roman" w:hint="default"/>
        <w:b/>
        <w:i w:val="0"/>
        <w:sz w:val="24"/>
      </w:rPr>
    </w:lvl>
    <w:lvl w:ilvl="4">
      <w:start w:val="1"/>
      <w:numFmt w:val="bullet"/>
      <w:lvlText w:val="&gt;"/>
      <w:lvlJc w:val="left"/>
      <w:pPr>
        <w:ind w:left="1800" w:hanging="360"/>
      </w:pPr>
      <w:rPr>
        <w:rFonts w:asciiTheme="majorHAnsi" w:hAnsiTheme="majorHAnsi" w:hint="default"/>
        <w:b/>
        <w:i w:val="0"/>
        <w:sz w:val="24"/>
      </w:rPr>
    </w:lvl>
    <w:lvl w:ilvl="5">
      <w:start w:val="1"/>
      <w:numFmt w:val="bullet"/>
      <w:lvlText w:val="&gt;"/>
      <w:lvlJc w:val="left"/>
      <w:pPr>
        <w:ind w:left="2160" w:hanging="360"/>
      </w:pPr>
      <w:rPr>
        <w:rFonts w:asciiTheme="majorHAnsi" w:hAnsiTheme="majorHAnsi" w:hint="default"/>
        <w:b/>
        <w:i w:val="0"/>
        <w:sz w:val="24"/>
      </w:rPr>
    </w:lvl>
    <w:lvl w:ilvl="6">
      <w:start w:val="1"/>
      <w:numFmt w:val="bullet"/>
      <w:lvlText w:val="&gt;"/>
      <w:lvlJc w:val="left"/>
      <w:pPr>
        <w:ind w:left="2520" w:hanging="360"/>
      </w:pPr>
      <w:rPr>
        <w:rFonts w:asciiTheme="majorHAnsi" w:hAnsiTheme="majorHAnsi" w:hint="default"/>
        <w:b/>
        <w:i w:val="0"/>
        <w:sz w:val="24"/>
      </w:rPr>
    </w:lvl>
    <w:lvl w:ilvl="7">
      <w:start w:val="1"/>
      <w:numFmt w:val="bullet"/>
      <w:lvlText w:val="&gt;"/>
      <w:lvlJc w:val="left"/>
      <w:pPr>
        <w:ind w:left="2880" w:hanging="360"/>
      </w:pPr>
      <w:rPr>
        <w:rFonts w:asciiTheme="majorHAnsi" w:hAnsiTheme="majorHAnsi" w:hint="default"/>
        <w:b/>
        <w:i w:val="0"/>
        <w:sz w:val="24"/>
      </w:rPr>
    </w:lvl>
    <w:lvl w:ilvl="8">
      <w:start w:val="1"/>
      <w:numFmt w:val="bullet"/>
      <w:lvlText w:val="&gt;"/>
      <w:lvlJc w:val="left"/>
      <w:pPr>
        <w:ind w:left="3240" w:hanging="360"/>
      </w:pPr>
      <w:rPr>
        <w:rFonts w:asciiTheme="majorHAnsi" w:hAnsiTheme="majorHAnsi" w:hint="default"/>
        <w:b/>
        <w:i w:val="0"/>
        <w:sz w:val="24"/>
      </w:rPr>
    </w:lvl>
  </w:abstractNum>
  <w:abstractNum w:abstractNumId="24" w15:restartNumberingAfterBreak="0">
    <w:nsid w:val="371E4696"/>
    <w:multiLevelType w:val="hybridMultilevel"/>
    <w:tmpl w:val="D64A5602"/>
    <w:lvl w:ilvl="0" w:tplc="4AC6DDF0">
      <w:start w:val="8"/>
      <w:numFmt w:val="bullet"/>
      <w:lvlText w:val="&gt;"/>
      <w:lvlJc w:val="left"/>
      <w:pPr>
        <w:ind w:left="720" w:hanging="360"/>
      </w:pPr>
      <w:rPr>
        <w:rFonts w:ascii="Verdana" w:hAnsi="Verdana" w:cstheme="minorBidi" w:hint="default"/>
        <w:b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B592A"/>
    <w:multiLevelType w:val="hybridMultilevel"/>
    <w:tmpl w:val="E1982D2A"/>
    <w:lvl w:ilvl="0" w:tplc="18F4939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27980"/>
    <w:multiLevelType w:val="hybridMultilevel"/>
    <w:tmpl w:val="4476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A820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941D5C"/>
    <w:multiLevelType w:val="hybridMultilevel"/>
    <w:tmpl w:val="987A03DA"/>
    <w:lvl w:ilvl="0" w:tplc="0B4E1322">
      <w:start w:val="1"/>
      <w:numFmt w:val="decimal"/>
      <w:pStyle w:val="List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5B62F4"/>
    <w:multiLevelType w:val="hybridMultilevel"/>
    <w:tmpl w:val="2C424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B525D5"/>
    <w:multiLevelType w:val="hybridMultilevel"/>
    <w:tmpl w:val="44B0A556"/>
    <w:lvl w:ilvl="0" w:tplc="FA5C31EA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3448E"/>
    <w:multiLevelType w:val="hybridMultilevel"/>
    <w:tmpl w:val="2CEA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54427"/>
    <w:multiLevelType w:val="hybridMultilevel"/>
    <w:tmpl w:val="2182DC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CD5C14"/>
    <w:multiLevelType w:val="hybridMultilevel"/>
    <w:tmpl w:val="6C06A4CE"/>
    <w:lvl w:ilvl="0" w:tplc="8BDE59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054E1"/>
    <w:multiLevelType w:val="hybridMultilevel"/>
    <w:tmpl w:val="11B00ED4"/>
    <w:lvl w:ilvl="0" w:tplc="784A4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B426B"/>
    <w:multiLevelType w:val="multilevel"/>
    <w:tmpl w:val="649C125E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0AA36DD"/>
    <w:multiLevelType w:val="hybridMultilevel"/>
    <w:tmpl w:val="1A021A9C"/>
    <w:lvl w:ilvl="0" w:tplc="491C44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538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E45890"/>
    <w:multiLevelType w:val="hybridMultilevel"/>
    <w:tmpl w:val="717C0910"/>
    <w:lvl w:ilvl="0" w:tplc="3BFA5DE4">
      <w:start w:val="1"/>
      <w:numFmt w:val="bullet"/>
      <w:lvlText w:val="&gt;"/>
      <w:lvlJc w:val="left"/>
      <w:pPr>
        <w:ind w:left="1080" w:hanging="360"/>
      </w:pPr>
      <w:rPr>
        <w:rFonts w:asciiTheme="majorHAnsi" w:hAnsiTheme="majorHAnsi" w:cs="Times New Roman" w:hint="default"/>
        <w:b w:val="0"/>
        <w:i w:val="0"/>
        <w:color w:val="auto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5846AD"/>
    <w:multiLevelType w:val="hybridMultilevel"/>
    <w:tmpl w:val="948401F4"/>
    <w:lvl w:ilvl="0" w:tplc="59C2C28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403F1"/>
    <w:multiLevelType w:val="multilevel"/>
    <w:tmpl w:val="0CD252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144EF4"/>
    <w:multiLevelType w:val="multilevel"/>
    <w:tmpl w:val="237245D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bullet"/>
      <w:lvlText w:val="&gt;"/>
      <w:lvlJc w:val="left"/>
      <w:pPr>
        <w:ind w:left="1080" w:hanging="360"/>
      </w:pPr>
      <w:rPr>
        <w:rFonts w:ascii="Verdana" w:hAnsi="Verdana" w:hint="default"/>
        <w:b w:val="0"/>
        <w:i w:val="0"/>
        <w:sz w:val="22"/>
      </w:rPr>
    </w:lvl>
    <w:lvl w:ilvl="3">
      <w:start w:val="1"/>
      <w:numFmt w:val="bullet"/>
      <w:lvlText w:val="&gt;"/>
      <w:lvlJc w:val="left"/>
      <w:pPr>
        <w:ind w:left="1440" w:hanging="360"/>
      </w:pPr>
      <w:rPr>
        <w:rFonts w:ascii="Verdana" w:hAnsi="Verdana" w:hint="default"/>
      </w:rPr>
    </w:lvl>
    <w:lvl w:ilvl="4">
      <w:start w:val="1"/>
      <w:numFmt w:val="bullet"/>
      <w:lvlText w:val="&gt;"/>
      <w:lvlJc w:val="left"/>
      <w:pPr>
        <w:ind w:left="1800" w:hanging="360"/>
      </w:pPr>
      <w:rPr>
        <w:rFonts w:ascii="Verdana" w:hAnsi="Verdana" w:hint="default"/>
      </w:rPr>
    </w:lvl>
    <w:lvl w:ilvl="5">
      <w:start w:val="1"/>
      <w:numFmt w:val="bullet"/>
      <w:lvlText w:val="&gt;"/>
      <w:lvlJc w:val="left"/>
      <w:pPr>
        <w:ind w:left="2160" w:hanging="360"/>
      </w:pPr>
      <w:rPr>
        <w:rFonts w:ascii="Verdana" w:hAnsi="Verdana" w:hint="default"/>
      </w:rPr>
    </w:lvl>
    <w:lvl w:ilvl="6">
      <w:start w:val="1"/>
      <w:numFmt w:val="bullet"/>
      <w:lvlText w:val="&gt;"/>
      <w:lvlJc w:val="left"/>
      <w:pPr>
        <w:ind w:left="2520" w:hanging="360"/>
      </w:pPr>
      <w:rPr>
        <w:rFonts w:ascii="Verdana" w:hAnsi="Verdana" w:hint="default"/>
      </w:rPr>
    </w:lvl>
    <w:lvl w:ilvl="7">
      <w:start w:val="1"/>
      <w:numFmt w:val="bullet"/>
      <w:lvlText w:val="&gt;"/>
      <w:lvlJc w:val="left"/>
      <w:pPr>
        <w:ind w:left="2880" w:hanging="360"/>
      </w:pPr>
      <w:rPr>
        <w:rFonts w:ascii="Verdana" w:hAnsi="Verdana" w:hint="default"/>
      </w:rPr>
    </w:lvl>
    <w:lvl w:ilvl="8">
      <w:start w:val="1"/>
      <w:numFmt w:val="bullet"/>
      <w:lvlText w:val="&gt;"/>
      <w:lvlJc w:val="left"/>
      <w:pPr>
        <w:ind w:left="3240" w:hanging="360"/>
      </w:pPr>
      <w:rPr>
        <w:rFonts w:ascii="Verdana" w:hAnsi="Verdana" w:hint="default"/>
      </w:rPr>
    </w:lvl>
  </w:abstractNum>
  <w:abstractNum w:abstractNumId="40" w15:restartNumberingAfterBreak="0">
    <w:nsid w:val="76AD2C6D"/>
    <w:multiLevelType w:val="hybridMultilevel"/>
    <w:tmpl w:val="4B3A3CBA"/>
    <w:lvl w:ilvl="0" w:tplc="E00A765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D679E"/>
    <w:multiLevelType w:val="multilevel"/>
    <w:tmpl w:val="4F8E8E28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sz w:val="24"/>
        <w:u w:val="words"/>
      </w:rPr>
    </w:lvl>
    <w:lvl w:ilvl="1">
      <w:start w:val="1"/>
      <w:numFmt w:val="none"/>
      <w:lvlText w:val="&gt;"/>
      <w:lvlJc w:val="left"/>
      <w:pPr>
        <w:ind w:left="720" w:hanging="36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ajorHAnsi" w:hAnsiTheme="majorHAnsi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A6958AF"/>
    <w:multiLevelType w:val="hybridMultilevel"/>
    <w:tmpl w:val="E7A89A4E"/>
    <w:lvl w:ilvl="0" w:tplc="E812BD34">
      <w:start w:val="1"/>
      <w:numFmt w:val="bullet"/>
      <w:lvlText w:val="&gt;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28"/>
  </w:num>
  <w:num w:numId="4">
    <w:abstractNumId w:val="15"/>
  </w:num>
  <w:num w:numId="5">
    <w:abstractNumId w:val="2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34"/>
  </w:num>
  <w:num w:numId="20">
    <w:abstractNumId w:val="23"/>
  </w:num>
  <w:num w:numId="21">
    <w:abstractNumId w:val="29"/>
  </w:num>
  <w:num w:numId="22">
    <w:abstractNumId w:val="41"/>
  </w:num>
  <w:num w:numId="23">
    <w:abstractNumId w:val="18"/>
  </w:num>
  <w:num w:numId="24">
    <w:abstractNumId w:val="24"/>
  </w:num>
  <w:num w:numId="25">
    <w:abstractNumId w:val="42"/>
  </w:num>
  <w:num w:numId="26">
    <w:abstractNumId w:val="2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9"/>
  </w:num>
  <w:num w:numId="30">
    <w:abstractNumId w:val="10"/>
  </w:num>
  <w:num w:numId="31">
    <w:abstractNumId w:val="40"/>
  </w:num>
  <w:num w:numId="32">
    <w:abstractNumId w:val="36"/>
  </w:num>
  <w:num w:numId="33">
    <w:abstractNumId w:val="30"/>
  </w:num>
  <w:num w:numId="34">
    <w:abstractNumId w:val="17"/>
  </w:num>
  <w:num w:numId="35">
    <w:abstractNumId w:val="13"/>
  </w:num>
  <w:num w:numId="36">
    <w:abstractNumId w:val="38"/>
  </w:num>
  <w:num w:numId="37">
    <w:abstractNumId w:val="26"/>
  </w:num>
  <w:num w:numId="38">
    <w:abstractNumId w:val="27"/>
  </w:num>
  <w:num w:numId="39">
    <w:abstractNumId w:val="31"/>
  </w:num>
  <w:num w:numId="40">
    <w:abstractNumId w:val="19"/>
  </w:num>
  <w:num w:numId="41">
    <w:abstractNumId w:val="37"/>
  </w:num>
  <w:num w:numId="42">
    <w:abstractNumId w:val="16"/>
  </w:num>
  <w:num w:numId="43">
    <w:abstractNumId w:val="32"/>
  </w:num>
  <w:num w:numId="44">
    <w:abstractNumId w:val="12"/>
  </w:num>
  <w:num w:numId="45">
    <w:abstractNumId w:val="11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0B"/>
    <w:rsid w:val="00004B20"/>
    <w:rsid w:val="00005AED"/>
    <w:rsid w:val="00016FD9"/>
    <w:rsid w:val="00027F1B"/>
    <w:rsid w:val="000323EE"/>
    <w:rsid w:val="000351EB"/>
    <w:rsid w:val="000401A2"/>
    <w:rsid w:val="00061198"/>
    <w:rsid w:val="00062FF0"/>
    <w:rsid w:val="000675BE"/>
    <w:rsid w:val="0007430B"/>
    <w:rsid w:val="0007549F"/>
    <w:rsid w:val="0007592B"/>
    <w:rsid w:val="00096750"/>
    <w:rsid w:val="000A3022"/>
    <w:rsid w:val="000A3AC6"/>
    <w:rsid w:val="000D5A58"/>
    <w:rsid w:val="000E149A"/>
    <w:rsid w:val="000F3A87"/>
    <w:rsid w:val="000F45B1"/>
    <w:rsid w:val="00102BAD"/>
    <w:rsid w:val="0012114E"/>
    <w:rsid w:val="0012320B"/>
    <w:rsid w:val="001257BA"/>
    <w:rsid w:val="00153EAC"/>
    <w:rsid w:val="00154431"/>
    <w:rsid w:val="001567CC"/>
    <w:rsid w:val="001809AA"/>
    <w:rsid w:val="00182F38"/>
    <w:rsid w:val="001867BC"/>
    <w:rsid w:val="0019029D"/>
    <w:rsid w:val="001902D3"/>
    <w:rsid w:val="001A21B3"/>
    <w:rsid w:val="001A221C"/>
    <w:rsid w:val="001B5A0E"/>
    <w:rsid w:val="001C4E06"/>
    <w:rsid w:val="001C5646"/>
    <w:rsid w:val="001C6943"/>
    <w:rsid w:val="001E5C84"/>
    <w:rsid w:val="00234190"/>
    <w:rsid w:val="00253AE6"/>
    <w:rsid w:val="00255FB5"/>
    <w:rsid w:val="00256B1D"/>
    <w:rsid w:val="002602A6"/>
    <w:rsid w:val="00261481"/>
    <w:rsid w:val="002A2F72"/>
    <w:rsid w:val="002A78F8"/>
    <w:rsid w:val="002C0AAD"/>
    <w:rsid w:val="002C476C"/>
    <w:rsid w:val="002C5507"/>
    <w:rsid w:val="00312E14"/>
    <w:rsid w:val="00314444"/>
    <w:rsid w:val="003336E4"/>
    <w:rsid w:val="003539A9"/>
    <w:rsid w:val="00363680"/>
    <w:rsid w:val="00391ABD"/>
    <w:rsid w:val="003967BB"/>
    <w:rsid w:val="003B054B"/>
    <w:rsid w:val="003C0B1B"/>
    <w:rsid w:val="003E394D"/>
    <w:rsid w:val="004010D1"/>
    <w:rsid w:val="00410E2B"/>
    <w:rsid w:val="004146CF"/>
    <w:rsid w:val="00415547"/>
    <w:rsid w:val="0042189F"/>
    <w:rsid w:val="004340EA"/>
    <w:rsid w:val="004526D7"/>
    <w:rsid w:val="0045538D"/>
    <w:rsid w:val="0049126D"/>
    <w:rsid w:val="00496B7C"/>
    <w:rsid w:val="004A7EA3"/>
    <w:rsid w:val="004D5017"/>
    <w:rsid w:val="004F5751"/>
    <w:rsid w:val="004F7727"/>
    <w:rsid w:val="00505665"/>
    <w:rsid w:val="005A560B"/>
    <w:rsid w:val="005B14BE"/>
    <w:rsid w:val="005B57C1"/>
    <w:rsid w:val="005C02EC"/>
    <w:rsid w:val="005F3FDB"/>
    <w:rsid w:val="00600DF4"/>
    <w:rsid w:val="0063425A"/>
    <w:rsid w:val="00635484"/>
    <w:rsid w:val="00636002"/>
    <w:rsid w:val="0063699B"/>
    <w:rsid w:val="00642E72"/>
    <w:rsid w:val="00643F7D"/>
    <w:rsid w:val="006B3089"/>
    <w:rsid w:val="006E57A7"/>
    <w:rsid w:val="006F6801"/>
    <w:rsid w:val="00704735"/>
    <w:rsid w:val="00714571"/>
    <w:rsid w:val="007200E1"/>
    <w:rsid w:val="00721920"/>
    <w:rsid w:val="0075774F"/>
    <w:rsid w:val="007B1225"/>
    <w:rsid w:val="007B2DA3"/>
    <w:rsid w:val="007C2076"/>
    <w:rsid w:val="007F427C"/>
    <w:rsid w:val="00803A7E"/>
    <w:rsid w:val="008047D7"/>
    <w:rsid w:val="00806AFB"/>
    <w:rsid w:val="008168C8"/>
    <w:rsid w:val="008223EA"/>
    <w:rsid w:val="00832DA9"/>
    <w:rsid w:val="00834BCB"/>
    <w:rsid w:val="00835F33"/>
    <w:rsid w:val="008426F6"/>
    <w:rsid w:val="008457F0"/>
    <w:rsid w:val="00847D5C"/>
    <w:rsid w:val="00853849"/>
    <w:rsid w:val="008545EE"/>
    <w:rsid w:val="00856F65"/>
    <w:rsid w:val="008638B0"/>
    <w:rsid w:val="008653EA"/>
    <w:rsid w:val="00876407"/>
    <w:rsid w:val="00884234"/>
    <w:rsid w:val="00885BD5"/>
    <w:rsid w:val="00891A49"/>
    <w:rsid w:val="008A3FB6"/>
    <w:rsid w:val="008B4BAA"/>
    <w:rsid w:val="008E3B87"/>
    <w:rsid w:val="008F15B0"/>
    <w:rsid w:val="008F17FD"/>
    <w:rsid w:val="008F5CD7"/>
    <w:rsid w:val="009067AA"/>
    <w:rsid w:val="00931245"/>
    <w:rsid w:val="00937DCA"/>
    <w:rsid w:val="009545C1"/>
    <w:rsid w:val="00960B09"/>
    <w:rsid w:val="00971B98"/>
    <w:rsid w:val="00975076"/>
    <w:rsid w:val="009756AD"/>
    <w:rsid w:val="0098068B"/>
    <w:rsid w:val="00993556"/>
    <w:rsid w:val="009A5F26"/>
    <w:rsid w:val="009C59BB"/>
    <w:rsid w:val="009C59EB"/>
    <w:rsid w:val="009C5CBB"/>
    <w:rsid w:val="009C6E6A"/>
    <w:rsid w:val="009D26DD"/>
    <w:rsid w:val="00A10826"/>
    <w:rsid w:val="00A1715F"/>
    <w:rsid w:val="00A30307"/>
    <w:rsid w:val="00A34FEC"/>
    <w:rsid w:val="00A84AF0"/>
    <w:rsid w:val="00A86F63"/>
    <w:rsid w:val="00A86F70"/>
    <w:rsid w:val="00AA638C"/>
    <w:rsid w:val="00AB3245"/>
    <w:rsid w:val="00AB646B"/>
    <w:rsid w:val="00AD1E23"/>
    <w:rsid w:val="00AD6D69"/>
    <w:rsid w:val="00AF2B79"/>
    <w:rsid w:val="00B07F65"/>
    <w:rsid w:val="00B1133A"/>
    <w:rsid w:val="00B179BC"/>
    <w:rsid w:val="00B30AE3"/>
    <w:rsid w:val="00B65B2B"/>
    <w:rsid w:val="00B867DE"/>
    <w:rsid w:val="00B86FEE"/>
    <w:rsid w:val="00B93C89"/>
    <w:rsid w:val="00BC15A7"/>
    <w:rsid w:val="00BC1988"/>
    <w:rsid w:val="00BD13D8"/>
    <w:rsid w:val="00BE2139"/>
    <w:rsid w:val="00BF1273"/>
    <w:rsid w:val="00C266B7"/>
    <w:rsid w:val="00C43C78"/>
    <w:rsid w:val="00C4665B"/>
    <w:rsid w:val="00C75D68"/>
    <w:rsid w:val="00CB102F"/>
    <w:rsid w:val="00CC27E9"/>
    <w:rsid w:val="00CD01CC"/>
    <w:rsid w:val="00CD40D6"/>
    <w:rsid w:val="00CE7B67"/>
    <w:rsid w:val="00D00ABC"/>
    <w:rsid w:val="00D21330"/>
    <w:rsid w:val="00D23280"/>
    <w:rsid w:val="00D45030"/>
    <w:rsid w:val="00D60E3C"/>
    <w:rsid w:val="00D6503D"/>
    <w:rsid w:val="00D82997"/>
    <w:rsid w:val="00D8605F"/>
    <w:rsid w:val="00D91D1F"/>
    <w:rsid w:val="00D91E60"/>
    <w:rsid w:val="00DB2F5C"/>
    <w:rsid w:val="00DB66DE"/>
    <w:rsid w:val="00DC2B77"/>
    <w:rsid w:val="00DC6D18"/>
    <w:rsid w:val="00DD0228"/>
    <w:rsid w:val="00DE79B4"/>
    <w:rsid w:val="00DF70B1"/>
    <w:rsid w:val="00E31842"/>
    <w:rsid w:val="00E436CD"/>
    <w:rsid w:val="00E56D15"/>
    <w:rsid w:val="00E70F24"/>
    <w:rsid w:val="00E957AC"/>
    <w:rsid w:val="00EB5403"/>
    <w:rsid w:val="00EB6BF2"/>
    <w:rsid w:val="00ED3D76"/>
    <w:rsid w:val="00ED44C1"/>
    <w:rsid w:val="00EE0538"/>
    <w:rsid w:val="00EE0DF5"/>
    <w:rsid w:val="00EF4389"/>
    <w:rsid w:val="00EF4BE1"/>
    <w:rsid w:val="00F12922"/>
    <w:rsid w:val="00F23379"/>
    <w:rsid w:val="00F3069F"/>
    <w:rsid w:val="00F462BE"/>
    <w:rsid w:val="00F657C3"/>
    <w:rsid w:val="00F87713"/>
    <w:rsid w:val="00F9608F"/>
    <w:rsid w:val="00FB5E54"/>
    <w:rsid w:val="00FF18C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D0C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 w:unhideWhenUsed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6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78"/>
    <w:pPr>
      <w:spacing w:before="24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3"/>
    <w:qFormat/>
    <w:rsid w:val="00C4665B"/>
    <w:pPr>
      <w:keepNext/>
      <w:keepLines/>
      <w:spacing w:after="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4"/>
    <w:qFormat/>
    <w:rsid w:val="00B07F65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  <w:u w:val="single"/>
    </w:rPr>
  </w:style>
  <w:style w:type="paragraph" w:styleId="Heading3">
    <w:name w:val="heading 3"/>
    <w:next w:val="Normal"/>
    <w:link w:val="Heading3Char"/>
    <w:uiPriority w:val="5"/>
    <w:qFormat/>
    <w:rsid w:val="00391ABD"/>
    <w:pPr>
      <w:spacing w:before="240" w:after="60" w:line="240" w:lineRule="auto"/>
      <w:outlineLvl w:val="2"/>
    </w:pPr>
    <w:rPr>
      <w:rFonts w:asciiTheme="majorHAnsi" w:hAnsiTheme="majorHAnsi"/>
      <w:b/>
      <w:color w:val="000000" w:themeColor="text1"/>
      <w:sz w:val="28"/>
      <w:u w:val="single"/>
    </w:rPr>
  </w:style>
  <w:style w:type="paragraph" w:styleId="Heading4">
    <w:name w:val="heading 4"/>
    <w:next w:val="Normal"/>
    <w:link w:val="Heading4Char"/>
    <w:uiPriority w:val="6"/>
    <w:qFormat/>
    <w:rsid w:val="0049126D"/>
    <w:pPr>
      <w:spacing w:before="120" w:line="240" w:lineRule="auto"/>
      <w:outlineLvl w:val="3"/>
    </w:pPr>
    <w:rPr>
      <w:rFonts w:asciiTheme="majorHAnsi" w:hAnsiTheme="majorHAnsi"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7"/>
    <w:qFormat/>
    <w:rsid w:val="00F462BE"/>
    <w:pPr>
      <w:spacing w:before="40" w:after="120"/>
      <w:outlineLvl w:val="4"/>
    </w:pPr>
    <w:rPr>
      <w:color w:val="FFFFFF" w:themeColor="background1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257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257B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257B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257B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62BE"/>
    <w:pPr>
      <w:spacing w:after="360" w:line="204" w:lineRule="auto"/>
      <w:contextualSpacing/>
    </w:pPr>
    <w:rPr>
      <w:rFonts w:asciiTheme="majorHAnsi" w:eastAsiaTheme="majorEastAsia" w:hAnsiTheme="majorHAnsi" w:cstheme="majorBidi"/>
      <w:smallCaps/>
      <w:color w:val="212745" w:themeColor="text2"/>
      <w:spacing w:val="-15"/>
      <w:sz w:val="104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4A7EA3"/>
    <w:rPr>
      <w:rFonts w:asciiTheme="majorHAnsi" w:eastAsiaTheme="majorEastAsia" w:hAnsiTheme="majorHAnsi" w:cstheme="majorBidi"/>
      <w:smallCaps/>
      <w:color w:val="212745" w:themeColor="text2"/>
      <w:spacing w:val="-15"/>
      <w:sz w:val="104"/>
      <w:szCs w:val="72"/>
    </w:rPr>
  </w:style>
  <w:style w:type="character" w:customStyle="1" w:styleId="Heading1Char">
    <w:name w:val="Heading 1 Char"/>
    <w:basedOn w:val="DefaultParagraphFont"/>
    <w:link w:val="Heading1"/>
    <w:uiPriority w:val="3"/>
    <w:rsid w:val="00C4665B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4"/>
    <w:rsid w:val="00B07F65"/>
    <w:rPr>
      <w:rFonts w:asciiTheme="majorHAnsi" w:eastAsiaTheme="majorEastAsia" w:hAnsiTheme="majorHAnsi" w:cstheme="majorBidi"/>
      <w:b/>
      <w:color w:val="FFFFFF" w:themeColor="background1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5"/>
    <w:rsid w:val="00391ABD"/>
    <w:rPr>
      <w:rFonts w:asciiTheme="majorHAnsi" w:hAnsiTheme="majorHAnsi"/>
      <w:b/>
      <w:color w:val="000000" w:themeColor="text1"/>
      <w:sz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6"/>
    <w:rsid w:val="0049126D"/>
    <w:rPr>
      <w:rFonts w:asciiTheme="majorHAnsi" w:hAnsiTheme="majorHAnsi"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7"/>
    <w:rsid w:val="00F462BE"/>
    <w:rPr>
      <w:color w:val="FFFFFF" w:themeColor="background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F65"/>
    <w:rPr>
      <w:rFonts w:asciiTheme="majorHAnsi" w:eastAsiaTheme="majorEastAsia" w:hAnsiTheme="majorHAnsi" w:cstheme="majorBidi"/>
      <w:i/>
      <w:iCs/>
      <w:caps/>
      <w:color w:val="21306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F65"/>
    <w:rPr>
      <w:rFonts w:asciiTheme="majorHAnsi" w:eastAsiaTheme="majorEastAsia" w:hAnsiTheme="majorHAnsi" w:cstheme="majorBidi"/>
      <w:b/>
      <w:bCs/>
      <w:color w:val="21306A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F65"/>
    <w:rPr>
      <w:rFonts w:asciiTheme="majorHAnsi" w:eastAsiaTheme="majorEastAsia" w:hAnsiTheme="majorHAnsi" w:cstheme="majorBidi"/>
      <w:b/>
      <w:bCs/>
      <w:i/>
      <w:iCs/>
      <w:color w:val="21306A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F65"/>
    <w:rPr>
      <w:rFonts w:asciiTheme="majorHAnsi" w:eastAsiaTheme="majorEastAsia" w:hAnsiTheme="majorHAnsi" w:cstheme="majorBidi"/>
      <w:i/>
      <w:iCs/>
      <w:color w:val="21306A" w:themeColor="accent1" w:themeShade="80"/>
    </w:rPr>
  </w:style>
  <w:style w:type="paragraph" w:styleId="Caption">
    <w:name w:val="caption"/>
    <w:basedOn w:val="Normal"/>
    <w:next w:val="Normal"/>
    <w:uiPriority w:val="35"/>
    <w:semiHidden/>
    <w:qFormat/>
    <w:rsid w:val="001257BA"/>
    <w:rPr>
      <w:b/>
      <w:bCs/>
      <w:smallCaps/>
      <w:color w:val="212745" w:themeColor="text2"/>
    </w:rPr>
  </w:style>
  <w:style w:type="paragraph" w:styleId="Subtitle">
    <w:name w:val="Subtitle"/>
    <w:basedOn w:val="Normal"/>
    <w:next w:val="Normal"/>
    <w:link w:val="SubtitleChar"/>
    <w:uiPriority w:val="16"/>
    <w:semiHidden/>
    <w:rsid w:val="001257BA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6"/>
    <w:semiHidden/>
    <w:rsid w:val="00B07F65"/>
    <w:rPr>
      <w:rFonts w:asciiTheme="majorHAnsi" w:eastAsiaTheme="majorEastAsia" w:hAnsiTheme="majorHAnsi" w:cstheme="majorBidi"/>
      <w:color w:val="4E67C8" w:themeColor="accent1"/>
      <w:sz w:val="28"/>
      <w:szCs w:val="28"/>
    </w:rPr>
  </w:style>
  <w:style w:type="character" w:styleId="Strong">
    <w:name w:val="Strong"/>
    <w:basedOn w:val="DefaultParagraphFont"/>
    <w:uiPriority w:val="22"/>
    <w:semiHidden/>
    <w:rsid w:val="001257BA"/>
    <w:rPr>
      <w:b/>
      <w:bCs/>
    </w:rPr>
  </w:style>
  <w:style w:type="character" w:styleId="Emphasis">
    <w:name w:val="Emphasis"/>
    <w:basedOn w:val="DefaultParagraphFont"/>
    <w:uiPriority w:val="20"/>
    <w:semiHidden/>
    <w:rsid w:val="001257BA"/>
    <w:rPr>
      <w:i/>
      <w:iCs/>
    </w:rPr>
  </w:style>
  <w:style w:type="paragraph" w:styleId="NoSpacing">
    <w:name w:val="No Spacing"/>
    <w:uiPriority w:val="1"/>
    <w:semiHidden/>
    <w:rsid w:val="001257B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rsid w:val="001257BA"/>
    <w:pPr>
      <w:spacing w:before="120" w:after="120"/>
      <w:ind w:left="720"/>
    </w:pPr>
    <w:rPr>
      <w:color w:val="21274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07F65"/>
    <w:rPr>
      <w:color w:val="21274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257BA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07F65"/>
    <w:rPr>
      <w:rFonts w:asciiTheme="majorHAnsi" w:eastAsiaTheme="majorEastAsia" w:hAnsiTheme="majorHAnsi" w:cstheme="majorBidi"/>
      <w:color w:val="21274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semiHidden/>
    <w:rsid w:val="001257B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rsid w:val="001257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rsid w:val="001257B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semiHidden/>
    <w:rsid w:val="001257BA"/>
    <w:rPr>
      <w:b/>
      <w:bCs/>
      <w:smallCaps/>
      <w:color w:val="212745" w:themeColor="text2"/>
      <w:u w:val="single"/>
    </w:rPr>
  </w:style>
  <w:style w:type="character" w:styleId="BookTitle">
    <w:name w:val="Book Title"/>
    <w:basedOn w:val="DefaultParagraphFont"/>
    <w:uiPriority w:val="33"/>
    <w:semiHidden/>
    <w:rsid w:val="001257B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qFormat/>
    <w:rsid w:val="001257B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257BA"/>
    <w:rPr>
      <w:color w:val="808080"/>
    </w:rPr>
  </w:style>
  <w:style w:type="table" w:styleId="TableGrid">
    <w:name w:val="Table Grid"/>
    <w:basedOn w:val="TableNormal"/>
    <w:uiPriority w:val="39"/>
    <w:rsid w:val="002C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67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67C8" w:themeFill="accent1"/>
      </w:tcPr>
    </w:tblStylePr>
    <w:tblStylePr w:type="band1Vert">
      <w:tblPr/>
      <w:tcPr>
        <w:shd w:val="clear" w:color="auto" w:fill="B8C1E9" w:themeFill="accent1" w:themeFillTint="66"/>
      </w:tcPr>
    </w:tblStylePr>
    <w:tblStylePr w:type="band1Horz">
      <w:tblPr/>
      <w:tcPr>
        <w:shd w:val="clear" w:color="auto" w:fill="B8C1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CCF3" w:themeFill="accent2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BEEAFA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A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EA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EA52" w:themeFill="accent3"/>
      </w:tcPr>
    </w:tblStylePr>
    <w:tblStylePr w:type="band1Vert">
      <w:tblPr/>
      <w:tcPr>
        <w:shd w:val="clear" w:color="auto" w:fill="DBF6B9" w:themeFill="accent3" w:themeFillTint="66"/>
      </w:tcPr>
    </w:tblStylePr>
    <w:tblStylePr w:type="band1Horz">
      <w:tblPr/>
      <w:tcPr>
        <w:shd w:val="clear" w:color="auto" w:fill="DBF6B9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02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021" w:themeFill="accent5"/>
      </w:tcPr>
    </w:tblStylePr>
    <w:tblStylePr w:type="band1Vert">
      <w:tblPr/>
      <w:tcPr>
        <w:shd w:val="clear" w:color="auto" w:fill="FFCCA6" w:themeFill="accent5" w:themeFillTint="66"/>
      </w:tcPr>
    </w:tblStylePr>
    <w:tblStylePr w:type="band1Horz">
      <w:tblPr/>
      <w:tcPr>
        <w:shd w:val="clear" w:color="auto" w:fill="FFCCA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8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412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4124" w:themeFill="accent6"/>
      </w:tcPr>
    </w:tblStylePr>
    <w:tblStylePr w:type="band1Vert">
      <w:tblPr/>
      <w:tcPr>
        <w:shd w:val="clear" w:color="auto" w:fill="F9B2A7" w:themeFill="accent6" w:themeFillTint="66"/>
      </w:tcPr>
    </w:tblStylePr>
    <w:tblStylePr w:type="band1Horz">
      <w:tblPr/>
      <w:tcPr>
        <w:shd w:val="clear" w:color="auto" w:fill="F9B2A7" w:themeFill="accent6" w:themeFillTint="66"/>
      </w:tcPr>
    </w:tblStylePr>
  </w:style>
  <w:style w:type="table" w:styleId="GridTable1Light">
    <w:name w:val="Grid Table 1 Light"/>
    <w:basedOn w:val="TableNormal"/>
    <w:uiPriority w:val="46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2C55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alendar1">
    <w:name w:val="Calendar 1"/>
    <w:basedOn w:val="TableNormal"/>
    <w:uiPriority w:val="99"/>
    <w:qFormat/>
    <w:rsid w:val="0049126D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9"/>
    <w:qFormat/>
    <w:rsid w:val="004A7EA3"/>
    <w:pPr>
      <w:spacing w:after="360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rsid w:val="002A78F8"/>
    <w:rPr>
      <w:color w:val="236B58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8F15B0"/>
    <w:pPr>
      <w:tabs>
        <w:tab w:val="center" w:pos="4680"/>
        <w:tab w:val="right" w:pos="9360"/>
      </w:tabs>
      <w:spacing w:after="0"/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F65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qFormat/>
    <w:rsid w:val="008F17F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7F65"/>
    <w:rPr>
      <w:color w:val="000000" w:themeColor="text1"/>
    </w:rPr>
  </w:style>
  <w:style w:type="table" w:styleId="GridTable3-Accent6">
    <w:name w:val="Grid Table 3 Accent 6"/>
    <w:basedOn w:val="TableNormal"/>
    <w:uiPriority w:val="48"/>
    <w:rsid w:val="00B30AE3"/>
    <w:pPr>
      <w:spacing w:after="0" w:line="240" w:lineRule="auto"/>
    </w:pPr>
    <w:tblPr>
      <w:tblStyleRowBandSize w:val="1"/>
      <w:tblStyleColBandSize w:val="1"/>
      <w:tblBorders>
        <w:top w:val="single" w:sz="4" w:space="0" w:color="F68C7B" w:themeColor="accent6" w:themeTint="99"/>
        <w:left w:val="single" w:sz="4" w:space="0" w:color="F68C7B" w:themeColor="accent6" w:themeTint="99"/>
        <w:bottom w:val="single" w:sz="4" w:space="0" w:color="F68C7B" w:themeColor="accent6" w:themeTint="99"/>
        <w:right w:val="single" w:sz="4" w:space="0" w:color="F68C7B" w:themeColor="accent6" w:themeTint="99"/>
        <w:insideH w:val="single" w:sz="4" w:space="0" w:color="F68C7B" w:themeColor="accent6" w:themeTint="99"/>
        <w:insideV w:val="single" w:sz="4" w:space="0" w:color="F68C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8D3" w:themeFill="accent6" w:themeFillTint="33"/>
      </w:tcPr>
    </w:tblStylePr>
    <w:tblStylePr w:type="band1Horz">
      <w:tblPr/>
      <w:tcPr>
        <w:shd w:val="clear" w:color="auto" w:fill="FCD8D3" w:themeFill="accent6" w:themeFillTint="33"/>
      </w:tcPr>
    </w:tblStylePr>
    <w:tblStylePr w:type="neCell">
      <w:tblPr/>
      <w:tcPr>
        <w:tcBorders>
          <w:bottom w:val="single" w:sz="4" w:space="0" w:color="F68C7B" w:themeColor="accent6" w:themeTint="99"/>
        </w:tcBorders>
      </w:tcPr>
    </w:tblStylePr>
    <w:tblStylePr w:type="nwCell">
      <w:tblPr/>
      <w:tcPr>
        <w:tcBorders>
          <w:bottom w:val="single" w:sz="4" w:space="0" w:color="F68C7B" w:themeColor="accent6" w:themeTint="99"/>
        </w:tcBorders>
      </w:tcPr>
    </w:tblStylePr>
    <w:tblStylePr w:type="seCell">
      <w:tblPr/>
      <w:tcPr>
        <w:tcBorders>
          <w:top w:val="single" w:sz="4" w:space="0" w:color="F68C7B" w:themeColor="accent6" w:themeTint="99"/>
        </w:tcBorders>
      </w:tcPr>
    </w:tblStylePr>
    <w:tblStylePr w:type="swCell">
      <w:tblPr/>
      <w:tcPr>
        <w:tcBorders>
          <w:top w:val="single" w:sz="4" w:space="0" w:color="F68C7B" w:themeColor="accent6" w:themeTint="99"/>
        </w:tcBorders>
      </w:tcPr>
    </w:tblStylePr>
  </w:style>
  <w:style w:type="paragraph" w:styleId="List2">
    <w:name w:val="List 2"/>
    <w:basedOn w:val="Normal"/>
    <w:uiPriority w:val="99"/>
    <w:semiHidden/>
    <w:rsid w:val="00D60E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D60E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D60E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D60E3C"/>
    <w:pPr>
      <w:ind w:left="1800" w:hanging="360"/>
      <w:contextualSpacing/>
    </w:pPr>
  </w:style>
  <w:style w:type="paragraph" w:styleId="List">
    <w:name w:val="List"/>
    <w:basedOn w:val="Normal"/>
    <w:uiPriority w:val="99"/>
    <w:semiHidden/>
    <w:rsid w:val="00D60E3C"/>
    <w:pPr>
      <w:ind w:left="360" w:hanging="36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rsid w:val="00D60E3C"/>
    <w:pPr>
      <w:spacing w:after="0"/>
      <w:ind w:left="440" w:hanging="220"/>
    </w:pPr>
  </w:style>
  <w:style w:type="paragraph" w:customStyle="1" w:styleId="WikiItem">
    <w:name w:val="Wiki Item"/>
    <w:basedOn w:val="Normal"/>
    <w:next w:val="WikiEntry1"/>
    <w:uiPriority w:val="10"/>
    <w:qFormat/>
    <w:rsid w:val="00B07F65"/>
    <w:pPr>
      <w:numPr>
        <w:numId w:val="20"/>
      </w:numPr>
    </w:pPr>
    <w:rPr>
      <w:rFonts w:asciiTheme="majorHAnsi" w:eastAsiaTheme="minorHAnsi" w:hAnsiTheme="majorHAnsi"/>
      <w:b/>
      <w:sz w:val="24"/>
    </w:rPr>
  </w:style>
  <w:style w:type="character" w:styleId="FollowedHyperlink">
    <w:name w:val="FollowedHyperlink"/>
    <w:basedOn w:val="DefaultParagraphFont"/>
    <w:uiPriority w:val="99"/>
    <w:semiHidden/>
    <w:rsid w:val="00AD6D69"/>
    <w:rPr>
      <w:color w:val="205774" w:themeColor="followedHyperlink"/>
      <w:u w:val="single"/>
    </w:rPr>
  </w:style>
  <w:style w:type="paragraph" w:customStyle="1" w:styleId="TableText">
    <w:name w:val="Table Text"/>
    <w:basedOn w:val="Normal"/>
    <w:autoRedefine/>
    <w:uiPriority w:val="8"/>
    <w:qFormat/>
    <w:rsid w:val="000323EE"/>
    <w:pPr>
      <w:spacing w:before="20" w:after="20"/>
    </w:pPr>
  </w:style>
  <w:style w:type="paragraph" w:customStyle="1" w:styleId="WikiEntry1">
    <w:name w:val="Wiki Entry 1"/>
    <w:next w:val="WikiEntry2"/>
    <w:link w:val="WikiEntry1Char"/>
    <w:uiPriority w:val="11"/>
    <w:qFormat/>
    <w:rsid w:val="009067AA"/>
    <w:pPr>
      <w:numPr>
        <w:ilvl w:val="1"/>
        <w:numId w:val="20"/>
      </w:numPr>
    </w:pPr>
    <w:rPr>
      <w:rFonts w:eastAsiaTheme="minorHAnsi"/>
      <w:color w:val="0B769D" w:themeColor="accent2" w:themeShade="80"/>
    </w:rPr>
  </w:style>
  <w:style w:type="paragraph" w:customStyle="1" w:styleId="WikiEntry2">
    <w:name w:val="Wiki Entry 2"/>
    <w:basedOn w:val="WikiEntry1"/>
    <w:next w:val="WikiEntry3"/>
    <w:link w:val="WikiEntry2Char"/>
    <w:uiPriority w:val="12"/>
    <w:qFormat/>
    <w:rsid w:val="009067AA"/>
    <w:rPr>
      <w:color w:val="C2260C" w:themeColor="accent6" w:themeShade="BF"/>
    </w:rPr>
  </w:style>
  <w:style w:type="character" w:customStyle="1" w:styleId="WikiEntry1Char">
    <w:name w:val="Wiki Entry 1 Char"/>
    <w:basedOn w:val="DefaultParagraphFont"/>
    <w:link w:val="WikiEntry1"/>
    <w:uiPriority w:val="11"/>
    <w:rsid w:val="009067AA"/>
    <w:rPr>
      <w:rFonts w:eastAsiaTheme="minorHAnsi"/>
      <w:color w:val="0B769D" w:themeColor="accent2" w:themeShade="80"/>
    </w:rPr>
  </w:style>
  <w:style w:type="paragraph" w:customStyle="1" w:styleId="WikiEntry3">
    <w:name w:val="Wiki Entry 3"/>
    <w:basedOn w:val="WikiEntry1"/>
    <w:next w:val="WikiEntry1"/>
    <w:link w:val="WikiEntry3Char"/>
    <w:uiPriority w:val="13"/>
    <w:qFormat/>
    <w:rsid w:val="009067AA"/>
    <w:rPr>
      <w:color w:val="23735D" w:themeColor="accent4" w:themeShade="80"/>
    </w:rPr>
  </w:style>
  <w:style w:type="character" w:customStyle="1" w:styleId="WikiEntry2Char">
    <w:name w:val="Wiki Entry 2 Char"/>
    <w:basedOn w:val="DefaultParagraphFont"/>
    <w:link w:val="WikiEntry2"/>
    <w:uiPriority w:val="12"/>
    <w:rsid w:val="009067AA"/>
    <w:rPr>
      <w:rFonts w:eastAsiaTheme="minorHAnsi"/>
      <w:color w:val="C2260C" w:themeColor="accent6" w:themeShade="BF"/>
    </w:rPr>
  </w:style>
  <w:style w:type="character" w:customStyle="1" w:styleId="WikiEntry3Char">
    <w:name w:val="Wiki Entry 3 Char"/>
    <w:basedOn w:val="DefaultParagraphFont"/>
    <w:link w:val="WikiEntry3"/>
    <w:uiPriority w:val="13"/>
    <w:rsid w:val="009067AA"/>
    <w:rPr>
      <w:rFonts w:eastAsiaTheme="minorHAnsi"/>
      <w:color w:val="23735D" w:themeColor="accent4" w:themeShade="80"/>
    </w:rPr>
  </w:style>
  <w:style w:type="paragraph" w:customStyle="1" w:styleId="WikiEntry4">
    <w:name w:val="Wiki Entry 4"/>
    <w:basedOn w:val="Normal"/>
    <w:next w:val="Normal"/>
    <w:link w:val="WikiEntry4Char"/>
    <w:uiPriority w:val="14"/>
    <w:qFormat/>
    <w:rsid w:val="009067AA"/>
    <w:pPr>
      <w:spacing w:before="0"/>
      <w:ind w:left="720" w:hanging="360"/>
    </w:pPr>
    <w:rPr>
      <w:rFonts w:eastAsiaTheme="minorHAnsi"/>
      <w:color w:val="D75C00" w:themeColor="accent5" w:themeShade="BF"/>
    </w:rPr>
  </w:style>
  <w:style w:type="character" w:customStyle="1" w:styleId="WikiEntry4Char">
    <w:name w:val="Wiki Entry 4 Char"/>
    <w:basedOn w:val="DefaultParagraphFont"/>
    <w:link w:val="WikiEntry4"/>
    <w:uiPriority w:val="14"/>
    <w:rsid w:val="0063425A"/>
    <w:rPr>
      <w:rFonts w:eastAsiaTheme="minorHAnsi"/>
      <w:color w:val="D75C00" w:themeColor="accent5" w:themeShade="BF"/>
    </w:rPr>
  </w:style>
  <w:style w:type="character" w:customStyle="1" w:styleId="UnresolvedMention1">
    <w:name w:val="Unresolved Mention1"/>
    <w:basedOn w:val="DefaultParagraphFont"/>
    <w:uiPriority w:val="99"/>
    <w:semiHidden/>
    <w:rsid w:val="00E70F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rsid w:val="0063699B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65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ListBullet">
    <w:name w:val="List Bullet"/>
    <w:basedOn w:val="Normal"/>
    <w:uiPriority w:val="99"/>
    <w:rsid w:val="007200E1"/>
    <w:pPr>
      <w:numPr>
        <w:numId w:val="40"/>
      </w:numPr>
      <w:spacing w:after="0"/>
      <w:contextualSpacing/>
    </w:pPr>
  </w:style>
  <w:style w:type="paragraph" w:styleId="ListBullet2">
    <w:name w:val="List Bullet 2"/>
    <w:basedOn w:val="ListParagraph"/>
    <w:uiPriority w:val="99"/>
    <w:rsid w:val="007200E1"/>
    <w:pPr>
      <w:numPr>
        <w:ilvl w:val="1"/>
        <w:numId w:val="37"/>
      </w:numPr>
      <w:spacing w:before="0" w:after="0"/>
    </w:pPr>
  </w:style>
  <w:style w:type="paragraph" w:styleId="ListNumber">
    <w:name w:val="List Number"/>
    <w:basedOn w:val="ListParagraph"/>
    <w:uiPriority w:val="99"/>
    <w:rsid w:val="007200E1"/>
    <w:pPr>
      <w:numPr>
        <w:numId w:val="38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65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alliae\AppData\Roaming\Microsoft\Templates\Group%20writing%20projec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236B58"/>
      </a:hlink>
      <a:folHlink>
        <a:srgbClr val="205774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f9b5e87859ce6d7eedbdc6e4e4205c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a5e0075ee7624d6a846e01eb6183742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9F4BD-C250-4A88-B7F9-307F7830BA8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4F5AFD0-AC28-45F4-A66B-42FB9001B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7AE2B-59E7-4AD3-AE20-E886E392C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03458-E832-43D8-A569-5AC5070F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Group writing project.dotx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2022-10-30T12:39:00Z</dcterms:created>
  <dcterms:modified xsi:type="dcterms:W3CDTF">2022-10-30T12:39:00Z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